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7C" w:rsidRDefault="00125E7C" w:rsidP="00B73A77">
      <w:pPr>
        <w:pStyle w:val="DefaultParagraph"/>
        <w:ind w:firstLineChars="796" w:firstLine="31680"/>
        <w:rPr>
          <w:b/>
          <w:sz w:val="30"/>
          <w:szCs w:val="30"/>
        </w:rPr>
      </w:pPr>
      <w:r w:rsidRPr="00432A70">
        <w:rPr>
          <w:b/>
          <w:sz w:val="30"/>
          <w:szCs w:val="30"/>
        </w:rPr>
        <w:t>2014</w:t>
      </w:r>
      <w:r w:rsidRPr="00432A70">
        <w:rPr>
          <w:rFonts w:hint="eastAsia"/>
          <w:b/>
          <w:sz w:val="30"/>
          <w:szCs w:val="30"/>
        </w:rPr>
        <w:t>年山东省烟台市中考数学试卷</w:t>
      </w:r>
    </w:p>
    <w:p w:rsidR="00125E7C" w:rsidRPr="00432A70" w:rsidRDefault="00125E7C" w:rsidP="00B73A77">
      <w:pPr>
        <w:pStyle w:val="DefaultParagraph"/>
        <w:ind w:firstLineChars="796" w:firstLine="31680"/>
        <w:rPr>
          <w:sz w:val="30"/>
          <w:szCs w:val="30"/>
        </w:rPr>
      </w:pPr>
    </w:p>
    <w:p w:rsidR="00125E7C" w:rsidRPr="00432A70" w:rsidRDefault="00125E7C" w:rsidP="0053792E">
      <w:pPr>
        <w:pStyle w:val="DefaultParagraph"/>
      </w:pPr>
      <w:r w:rsidRPr="00432A70">
        <w:rPr>
          <w:rFonts w:hint="eastAsia"/>
          <w:b/>
        </w:rPr>
        <w:t>一、选择题（本题共</w:t>
      </w:r>
      <w:r w:rsidRPr="00432A70">
        <w:rPr>
          <w:b/>
        </w:rPr>
        <w:t>12</w:t>
      </w:r>
      <w:r w:rsidRPr="00432A70">
        <w:rPr>
          <w:rFonts w:hint="eastAsia"/>
          <w:b/>
        </w:rPr>
        <w:t>小题，每小题</w:t>
      </w:r>
      <w:r w:rsidRPr="00432A70">
        <w:rPr>
          <w:b/>
        </w:rPr>
        <w:t>3</w:t>
      </w:r>
      <w:r w:rsidRPr="00432A70">
        <w:rPr>
          <w:rFonts w:hint="eastAsia"/>
          <w:b/>
        </w:rPr>
        <w:t>分，满分</w:t>
      </w:r>
      <w:r w:rsidRPr="00432A70">
        <w:rPr>
          <w:b/>
        </w:rPr>
        <w:t>36</w:t>
      </w:r>
      <w:r w:rsidRPr="00432A70">
        <w:rPr>
          <w:rFonts w:hint="eastAsia"/>
          <w:b/>
        </w:rPr>
        <w:t>分）</w:t>
      </w:r>
    </w:p>
    <w:p w:rsidR="00125E7C" w:rsidRPr="00432A70" w:rsidRDefault="00125E7C" w:rsidP="0053792E">
      <w:pPr>
        <w:pStyle w:val="DefaultParagraph"/>
      </w:pPr>
      <w:r w:rsidRPr="00432A70">
        <w:t>1</w:t>
      </w:r>
      <w:r>
        <w:rPr>
          <w:rFonts w:hint="eastAsia"/>
        </w:rPr>
        <w:t>．（</w:t>
      </w:r>
      <w:r>
        <w:t>2014</w:t>
      </w:r>
      <w:r>
        <w:rPr>
          <w:rFonts w:hint="eastAsia"/>
        </w:rPr>
        <w:t>年山东烟台）</w:t>
      </w:r>
      <w:r w:rsidRPr="00432A70">
        <w:rPr>
          <w:rFonts w:hint="eastAsia"/>
        </w:rPr>
        <w:t>﹣</w:t>
      </w:r>
      <w:r w:rsidRPr="00432A70">
        <w:t>3</w:t>
      </w:r>
      <w:r w:rsidRPr="00432A70">
        <w:rPr>
          <w:rFonts w:hint="eastAsia"/>
        </w:rPr>
        <w:t>的绝对值等于（　　）</w: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ab/>
      </w:r>
      <w:r w:rsidRPr="00432A70">
        <w:rPr>
          <w:rFonts w:hint="eastAsia"/>
        </w:rPr>
        <w:t>﹣</w:t>
      </w:r>
      <w:r w:rsidRPr="00432A70">
        <w:t>3</w:t>
      </w:r>
      <w:r w:rsidRPr="00432A70">
        <w:tab/>
        <w:t>B</w:t>
      </w:r>
      <w:r w:rsidRPr="00432A70">
        <w:rPr>
          <w:rFonts w:hint="eastAsia"/>
        </w:rPr>
        <w:t>．</w:t>
      </w:r>
      <w:r w:rsidRPr="00432A70">
        <w:tab/>
        <w:t>3</w:t>
      </w:r>
      <w:r w:rsidRPr="00432A70">
        <w:tab/>
        <w:t>C</w:t>
      </w:r>
      <w:r w:rsidRPr="00432A70">
        <w:rPr>
          <w:rFonts w:hint="eastAsia"/>
        </w:rPr>
        <w:t>．</w:t>
      </w:r>
      <w:r w:rsidRPr="00432A70">
        <w:tab/>
      </w:r>
      <w:r w:rsidRPr="00432A70">
        <w:t>±</w:t>
      </w:r>
      <w:r w:rsidRPr="00432A70">
        <w:t>3</w:t>
      </w:r>
      <w:r w:rsidRPr="00432A70">
        <w:tab/>
        <w:t>D</w:t>
      </w:r>
      <w:r w:rsidRPr="00432A70">
        <w:rPr>
          <w:rFonts w:hint="eastAsia"/>
        </w:rPr>
        <w:t>．</w:t>
      </w:r>
      <w:r w:rsidRPr="00432A70">
        <w:tab/>
      </w:r>
      <w:r w:rsidRPr="00432A70">
        <w:rPr>
          <w:rFonts w:hint="eastAsia"/>
        </w:rPr>
        <w:t>﹣</w:t>
      </w:r>
      <w:r w:rsidRPr="008847A9">
        <w:rPr>
          <w:noProof/>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菁优网-jyeoo" style="width:7.5pt;height:26.25pt;visibility:visible">
            <v:imagedata r:id="rId4" o:title=""/>
          </v:shape>
        </w:pict>
      </w:r>
    </w:p>
    <w:p w:rsidR="00125E7C" w:rsidRPr="00432A70" w:rsidRDefault="00125E7C" w:rsidP="0053792E">
      <w:pPr>
        <w:pStyle w:val="DefaultParagraph"/>
        <w:tabs>
          <w:tab w:val="left" w:pos="582"/>
        </w:tabs>
        <w:ind w:left="1"/>
      </w:pPr>
      <w:r w:rsidRPr="00432A70">
        <w:rPr>
          <w:rFonts w:hint="eastAsia"/>
        </w:rPr>
        <w:t>分析：</w:t>
      </w:r>
      <w:r w:rsidRPr="00432A70">
        <w:tab/>
      </w:r>
      <w:r w:rsidRPr="00432A70">
        <w:rPr>
          <w:rFonts w:hint="eastAsia"/>
        </w:rPr>
        <w:t>根据绝对值的性质解答即可．</w:t>
      </w:r>
    </w:p>
    <w:p w:rsidR="00125E7C" w:rsidRPr="00432A70" w:rsidRDefault="00125E7C" w:rsidP="0053792E">
      <w:pPr>
        <w:pStyle w:val="DefaultParagraph"/>
      </w:pPr>
      <w:r w:rsidRPr="00432A70">
        <w:rPr>
          <w:rFonts w:hint="eastAsia"/>
        </w:rPr>
        <w:t>解：</w:t>
      </w:r>
      <w:r w:rsidRPr="00432A70">
        <w:t>|</w:t>
      </w:r>
      <w:r w:rsidRPr="00432A70">
        <w:rPr>
          <w:rFonts w:hint="eastAsia"/>
        </w:rPr>
        <w:t>﹣</w:t>
      </w:r>
      <w:r w:rsidRPr="00432A70">
        <w:t>3|=3</w:t>
      </w:r>
      <w:r w:rsidRPr="00432A70">
        <w:rPr>
          <w:rFonts w:hint="eastAsia"/>
        </w:rPr>
        <w:t>．故选</w:t>
      </w:r>
      <w:r w:rsidRPr="00432A70">
        <w:t>B</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此题考查了绝对值的性质：一个正数的绝对值是它本身；一个负数的绝对值是它的相反数；</w:t>
      </w:r>
      <w:r w:rsidRPr="00432A70">
        <w:t>0</w:t>
      </w:r>
      <w:r w:rsidRPr="00432A70">
        <w:rPr>
          <w:rFonts w:hint="eastAsia"/>
        </w:rPr>
        <w:t>的绝对值是</w:t>
      </w:r>
      <w:r w:rsidRPr="00432A70">
        <w:t>0</w:t>
      </w:r>
      <w:r w:rsidRPr="00432A70">
        <w:rPr>
          <w:rFonts w:hint="eastAsia"/>
        </w:rPr>
        <w:t>．</w:t>
      </w:r>
    </w:p>
    <w:p w:rsidR="00125E7C" w:rsidRPr="00432A70" w:rsidRDefault="00125E7C" w:rsidP="0053792E">
      <w:pPr>
        <w:pStyle w:val="DefaultParagraph"/>
      </w:pPr>
      <w:r w:rsidRPr="00432A70">
        <w:t>2</w:t>
      </w:r>
      <w:r>
        <w:rPr>
          <w:rFonts w:hint="eastAsia"/>
        </w:rPr>
        <w:t>．（</w:t>
      </w:r>
      <w:r>
        <w:t>2014</w:t>
      </w:r>
      <w:r>
        <w:rPr>
          <w:rFonts w:hint="eastAsia"/>
        </w:rPr>
        <w:t>年山东烟台）</w:t>
      </w:r>
      <w:r w:rsidRPr="00432A70">
        <w:rPr>
          <w:rFonts w:hint="eastAsia"/>
        </w:rPr>
        <w:t>下列手机软件图标中，既是轴对称图形又是中心对称图形的是（　　）</w: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8407F1">
        <w:rPr>
          <w:noProof/>
        </w:rPr>
        <w:pict>
          <v:shape id="Picture24" o:spid="_x0000_i1026" type="#_x0000_t75" alt="菁优网：http://www.jyeoo.com" style="width:56.25pt;height:55.5pt;visibility:visible">
            <v:imagedata r:id="rId5" o:title=""/>
          </v:shape>
        </w:pict>
      </w:r>
      <w:r w:rsidRPr="00432A70">
        <w:tab/>
        <w:t>B</w:t>
      </w:r>
      <w:r w:rsidRPr="00432A70">
        <w:rPr>
          <w:rFonts w:hint="eastAsia"/>
        </w:rPr>
        <w:t>．</w:t>
      </w:r>
      <w:r w:rsidRPr="00432A70">
        <w:tab/>
      </w:r>
      <w:r w:rsidRPr="008407F1">
        <w:rPr>
          <w:noProof/>
        </w:rPr>
        <w:pict>
          <v:shape id="_x0000_i1027" type="#_x0000_t75" alt="菁优网：http://www.jyeoo.com" style="width:54.75pt;height:55.5pt;visibility:visible">
            <v:imagedata r:id="rId6" o:title=""/>
          </v:shape>
        </w:pict>
      </w:r>
      <w:r w:rsidRPr="00432A70">
        <w:tab/>
        <w:t>C</w:t>
      </w:r>
      <w:r w:rsidRPr="00432A70">
        <w:rPr>
          <w:rFonts w:hint="eastAsia"/>
        </w:rPr>
        <w:t>．</w:t>
      </w:r>
      <w:r w:rsidRPr="00432A70">
        <w:tab/>
      </w:r>
      <w:r w:rsidRPr="008407F1">
        <w:rPr>
          <w:noProof/>
        </w:rPr>
        <w:pict>
          <v:shape id="_x0000_i1028" type="#_x0000_t75" alt="菁优网：http://www.jyeoo.com" style="width:55.5pt;height:55.5pt;visibility:visible">
            <v:imagedata r:id="rId7" o:title=""/>
          </v:shape>
        </w:pict>
      </w:r>
      <w:r w:rsidRPr="00432A70">
        <w:tab/>
        <w:t>D</w:t>
      </w:r>
      <w:r w:rsidRPr="00432A70">
        <w:rPr>
          <w:rFonts w:hint="eastAsia"/>
        </w:rPr>
        <w:t>．</w:t>
      </w:r>
      <w:r w:rsidRPr="00432A70">
        <w:tab/>
      </w:r>
      <w:r w:rsidRPr="008407F1">
        <w:rPr>
          <w:noProof/>
        </w:rPr>
        <w:pict>
          <v:shape id="_x0000_i1029" type="#_x0000_t75" alt="菁优网：http://www.jyeoo.com" style="width:55.5pt;height:55.5pt;visibility:visible">
            <v:imagedata r:id="rId8" o:title=""/>
          </v:shape>
        </w:pict>
      </w:r>
    </w:p>
    <w:p w:rsidR="00125E7C" w:rsidRPr="00432A70" w:rsidRDefault="00125E7C" w:rsidP="0053792E">
      <w:pPr>
        <w:pStyle w:val="DefaultParagraph"/>
        <w:tabs>
          <w:tab w:val="left" w:pos="582"/>
        </w:tabs>
        <w:ind w:left="1"/>
      </w:pPr>
      <w:r w:rsidRPr="00432A70">
        <w:rPr>
          <w:rFonts w:hint="eastAsia"/>
        </w:rPr>
        <w:t>分析：根据中心对称图形的定义旋转</w:t>
      </w:r>
      <w:r w:rsidRPr="00432A70">
        <w:t>180</w:t>
      </w:r>
      <w:r w:rsidRPr="00432A70">
        <w:t>°</w:t>
      </w:r>
      <w:r w:rsidRPr="00432A70">
        <w:rPr>
          <w:rFonts w:hint="eastAsia"/>
        </w:rPr>
        <w:t>后能够与原图形完全重合即是中心对称图形，以及轴对称图形的定义即可判断出．</w:t>
      </w:r>
    </w:p>
    <w:p w:rsidR="00125E7C" w:rsidRPr="00432A70" w:rsidRDefault="00125E7C" w:rsidP="0053792E">
      <w:pPr>
        <w:pStyle w:val="DefaultParagraph"/>
      </w:pPr>
      <w:r w:rsidRPr="00432A70">
        <w:rPr>
          <w:rFonts w:hint="eastAsia"/>
        </w:rPr>
        <w:t>解：</w:t>
      </w:r>
      <w:r w:rsidRPr="00432A70">
        <w:t>A</w:t>
      </w:r>
      <w:r w:rsidRPr="00432A70">
        <w:rPr>
          <w:rFonts w:hint="eastAsia"/>
        </w:rPr>
        <w:t>、</w:t>
      </w:r>
      <w:r w:rsidRPr="00432A70">
        <w:rPr>
          <w:rFonts w:ascii="宋体" w:hAnsi="宋体" w:cs="宋体" w:hint="eastAsia"/>
        </w:rPr>
        <w:t>∵</w:t>
      </w:r>
      <w:r w:rsidRPr="00432A70">
        <w:rPr>
          <w:rFonts w:hint="eastAsia"/>
        </w:rPr>
        <w:t>此图形旋转</w:t>
      </w:r>
      <w:r w:rsidRPr="00432A70">
        <w:t>180</w:t>
      </w:r>
      <w:r w:rsidRPr="00432A70">
        <w:t>°</w:t>
      </w:r>
      <w:r w:rsidRPr="00432A70">
        <w:rPr>
          <w:rFonts w:hint="eastAsia"/>
        </w:rPr>
        <w:t>后不能与原图形重合，</w:t>
      </w:r>
      <w:r w:rsidRPr="00432A70">
        <w:rPr>
          <w:rFonts w:ascii="宋体" w:hAnsi="宋体" w:cs="宋体" w:hint="eastAsia"/>
        </w:rPr>
        <w:t>∴</w:t>
      </w:r>
      <w:r w:rsidRPr="00432A70">
        <w:rPr>
          <w:rFonts w:hint="eastAsia"/>
        </w:rPr>
        <w:t>此图形不是中心对称图形，是轴对称图形，故此选项错误；</w:t>
      </w:r>
    </w:p>
    <w:p w:rsidR="00125E7C" w:rsidRPr="00432A70" w:rsidRDefault="00125E7C" w:rsidP="0053792E">
      <w:pPr>
        <w:pStyle w:val="DefaultParagraph"/>
      </w:pPr>
      <w:r w:rsidRPr="00432A70">
        <w:t>B</w:t>
      </w:r>
      <w:r w:rsidRPr="00432A70">
        <w:rPr>
          <w:rFonts w:hint="eastAsia"/>
        </w:rPr>
        <w:t>、</w:t>
      </w:r>
      <w:r w:rsidRPr="00432A70">
        <w:rPr>
          <w:rFonts w:ascii="宋体" w:hAnsi="宋体" w:cs="宋体" w:hint="eastAsia"/>
        </w:rPr>
        <w:t>∵</w:t>
      </w:r>
      <w:r w:rsidRPr="00432A70">
        <w:rPr>
          <w:rFonts w:hint="eastAsia"/>
        </w:rPr>
        <w:t>此图形旋转</w:t>
      </w:r>
      <w:r w:rsidRPr="00432A70">
        <w:t>180</w:t>
      </w:r>
      <w:r w:rsidRPr="00432A70">
        <w:t>°</w:t>
      </w:r>
      <w:r w:rsidRPr="00432A70">
        <w:rPr>
          <w:rFonts w:hint="eastAsia"/>
        </w:rPr>
        <w:t>后不能与原图形重合，</w:t>
      </w:r>
      <w:r w:rsidRPr="00432A70">
        <w:rPr>
          <w:rFonts w:ascii="宋体" w:hAnsi="宋体" w:cs="宋体" w:hint="eastAsia"/>
        </w:rPr>
        <w:t>∴</w:t>
      </w:r>
      <w:r w:rsidRPr="00432A70">
        <w:rPr>
          <w:rFonts w:hint="eastAsia"/>
        </w:rPr>
        <w:t>此图形不是中心对称图形，也不是轴对称图形，故此选项错误；</w:t>
      </w:r>
    </w:p>
    <w:p w:rsidR="00125E7C" w:rsidRPr="00432A70" w:rsidRDefault="00125E7C" w:rsidP="0053792E">
      <w:pPr>
        <w:pStyle w:val="DefaultParagraph"/>
      </w:pPr>
      <w:r w:rsidRPr="00432A70">
        <w:t>C</w:t>
      </w:r>
      <w:r w:rsidRPr="00432A70">
        <w:rPr>
          <w:rFonts w:hint="eastAsia"/>
        </w:rPr>
        <w:t>、此图形旋转</w:t>
      </w:r>
      <w:r w:rsidRPr="00432A70">
        <w:t>180</w:t>
      </w:r>
      <w:r w:rsidRPr="00432A70">
        <w:t>°</w:t>
      </w:r>
      <w:r w:rsidRPr="00432A70">
        <w:rPr>
          <w:rFonts w:hint="eastAsia"/>
        </w:rPr>
        <w:t>后不能与原图形重合，此图形不是中心对称图形，是轴对称图形，故此选项错误；</w:t>
      </w:r>
    </w:p>
    <w:p w:rsidR="00125E7C" w:rsidRPr="00432A70" w:rsidRDefault="00125E7C" w:rsidP="0053792E">
      <w:pPr>
        <w:pStyle w:val="DefaultParagraph"/>
      </w:pPr>
      <w:r w:rsidRPr="00432A70">
        <w:t>D</w:t>
      </w:r>
      <w:r w:rsidRPr="00432A70">
        <w:rPr>
          <w:rFonts w:hint="eastAsia"/>
        </w:rPr>
        <w:t>、</w:t>
      </w:r>
      <w:r w:rsidRPr="00432A70">
        <w:rPr>
          <w:rFonts w:ascii="宋体" w:hAnsi="宋体" w:cs="宋体" w:hint="eastAsia"/>
        </w:rPr>
        <w:t>∵</w:t>
      </w:r>
      <w:r w:rsidRPr="00432A70">
        <w:rPr>
          <w:rFonts w:hint="eastAsia"/>
        </w:rPr>
        <w:t>此图形旋转</w:t>
      </w:r>
      <w:r w:rsidRPr="00432A70">
        <w:t>180</w:t>
      </w:r>
      <w:r w:rsidRPr="00432A70">
        <w:t>°</w:t>
      </w:r>
      <w:r w:rsidRPr="00432A70">
        <w:rPr>
          <w:rFonts w:hint="eastAsia"/>
        </w:rPr>
        <w:t>后能与原图形重合，</w:t>
      </w:r>
      <w:r w:rsidRPr="00432A70">
        <w:rPr>
          <w:rFonts w:ascii="宋体" w:hAnsi="宋体" w:cs="宋体" w:hint="eastAsia"/>
        </w:rPr>
        <w:t>∴</w:t>
      </w:r>
      <w:r w:rsidRPr="00432A70">
        <w:rPr>
          <w:rFonts w:hint="eastAsia"/>
        </w:rPr>
        <w:t>此图形是中心对称图形，也是轴对称图形，故此选项正确．故选：</w:t>
      </w:r>
      <w:r w:rsidRPr="00432A70">
        <w:t>D</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点评：此题主要考查了中心对称图形与轴对称的定义，根据定义得出图形形状是解决问题的关键．</w:t>
      </w:r>
    </w:p>
    <w:p w:rsidR="00125E7C" w:rsidRPr="00432A70" w:rsidRDefault="00125E7C" w:rsidP="0053792E">
      <w:pPr>
        <w:pStyle w:val="DefaultParagraph"/>
      </w:pPr>
      <w:r w:rsidRPr="00432A70">
        <w:t>3</w:t>
      </w:r>
      <w:r>
        <w:rPr>
          <w:rFonts w:hint="eastAsia"/>
        </w:rPr>
        <w:t>．（</w:t>
      </w:r>
      <w:r>
        <w:t>2014</w:t>
      </w:r>
      <w:r>
        <w:rPr>
          <w:rFonts w:hint="eastAsia"/>
        </w:rPr>
        <w:t>年山东烟台）</w:t>
      </w:r>
      <w:r w:rsidRPr="00432A70">
        <w:rPr>
          <w:rFonts w:hint="eastAsia"/>
        </w:rPr>
        <w:t>烟台市通过扩消费、促投资、稳外需的协同发力，激发了区域发展活力，实现了经济平稳较快发展．</w:t>
      </w:r>
      <w:r w:rsidRPr="00432A70">
        <w:t>2013</w:t>
      </w:r>
      <w:r w:rsidRPr="00432A70">
        <w:rPr>
          <w:rFonts w:hint="eastAsia"/>
        </w:rPr>
        <w:t>年全市生产总值（</w:t>
      </w:r>
      <w:r w:rsidRPr="00432A70">
        <w:t>GDP</w:t>
      </w:r>
      <w:r w:rsidRPr="00432A70">
        <w:rPr>
          <w:rFonts w:hint="eastAsia"/>
        </w:rPr>
        <w:t>）达</w:t>
      </w:r>
      <w:r w:rsidRPr="00432A70">
        <w:t>5613</w:t>
      </w:r>
      <w:r w:rsidRPr="00432A70">
        <w:rPr>
          <w:rFonts w:hint="eastAsia"/>
        </w:rPr>
        <w:t>亿元．该数据用科学记数法表示为（　　）</w: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5.613</w:t>
      </w:r>
      <w:r w:rsidRPr="00432A70">
        <w:t>×</w:t>
      </w:r>
      <w:r w:rsidRPr="00432A70">
        <w:t>10</w:t>
      </w:r>
      <w:r w:rsidRPr="00432A70">
        <w:rPr>
          <w:sz w:val="24"/>
          <w:szCs w:val="24"/>
          <w:vertAlign w:val="superscript"/>
        </w:rPr>
        <w:t>11</w:t>
      </w:r>
      <w:r w:rsidRPr="00432A70">
        <w:rPr>
          <w:rFonts w:hint="eastAsia"/>
        </w:rPr>
        <w:t>元</w:t>
      </w:r>
      <w:r w:rsidRPr="00432A70">
        <w:tab/>
        <w:t>B</w:t>
      </w:r>
      <w:r w:rsidRPr="00432A70">
        <w:rPr>
          <w:rFonts w:hint="eastAsia"/>
        </w:rPr>
        <w:t>．</w:t>
      </w:r>
      <w:r w:rsidRPr="00432A70">
        <w:tab/>
        <w:t>5.613</w:t>
      </w:r>
      <w:r w:rsidRPr="00432A70">
        <w:t>×</w:t>
      </w:r>
      <w:r w:rsidRPr="00432A70">
        <w:t>10</w:t>
      </w:r>
      <w:r w:rsidRPr="00432A70">
        <w:rPr>
          <w:sz w:val="24"/>
          <w:szCs w:val="24"/>
          <w:vertAlign w:val="superscript"/>
        </w:rPr>
        <w:t>12</w:t>
      </w:r>
      <w:r w:rsidRPr="00432A70">
        <w:rPr>
          <w:rFonts w:hint="eastAsia"/>
        </w:rPr>
        <w:t>元</w:t>
      </w:r>
      <w:r w:rsidRPr="00432A70">
        <w:tab/>
        <w:t>C</w:t>
      </w:r>
      <w:r w:rsidRPr="00432A70">
        <w:rPr>
          <w:rFonts w:hint="eastAsia"/>
        </w:rPr>
        <w:t>．</w:t>
      </w:r>
      <w:r w:rsidRPr="00432A70">
        <w:tab/>
        <w:t>56.13</w:t>
      </w:r>
      <w:r w:rsidRPr="00432A70">
        <w:t>×</w:t>
      </w:r>
      <w:r w:rsidRPr="00432A70">
        <w:t>10</w:t>
      </w:r>
      <w:r w:rsidRPr="00432A70">
        <w:rPr>
          <w:sz w:val="24"/>
          <w:szCs w:val="24"/>
          <w:vertAlign w:val="superscript"/>
        </w:rPr>
        <w:t>10</w:t>
      </w:r>
      <w:r w:rsidRPr="00432A70">
        <w:rPr>
          <w:rFonts w:hint="eastAsia"/>
        </w:rPr>
        <w:t>元</w:t>
      </w:r>
      <w:r w:rsidRPr="00432A70">
        <w:tab/>
        <w:t>D</w:t>
      </w:r>
      <w:r w:rsidRPr="00432A70">
        <w:rPr>
          <w:rFonts w:hint="eastAsia"/>
        </w:rPr>
        <w:t>．</w:t>
      </w:r>
      <w:r w:rsidRPr="00432A70">
        <w:tab/>
        <w:t>0.5613</w:t>
      </w:r>
      <w:r w:rsidRPr="00432A70">
        <w:t>×</w:t>
      </w:r>
      <w:r w:rsidRPr="00432A70">
        <w:t>10</w:t>
      </w:r>
      <w:r w:rsidRPr="00432A70">
        <w:rPr>
          <w:sz w:val="24"/>
          <w:szCs w:val="24"/>
          <w:vertAlign w:val="superscript"/>
        </w:rPr>
        <w:t>12</w:t>
      </w:r>
      <w:r w:rsidRPr="00432A70">
        <w:rPr>
          <w:rFonts w:hint="eastAsia"/>
        </w:rPr>
        <w:t>元</w:t>
      </w:r>
    </w:p>
    <w:p w:rsidR="00125E7C" w:rsidRPr="00432A70" w:rsidRDefault="00125E7C" w:rsidP="0053792E">
      <w:pPr>
        <w:pStyle w:val="DefaultParagraph"/>
        <w:tabs>
          <w:tab w:val="left" w:pos="582"/>
        </w:tabs>
        <w:ind w:left="1"/>
      </w:pPr>
      <w:r w:rsidRPr="00432A70">
        <w:rPr>
          <w:rFonts w:hint="eastAsia"/>
        </w:rPr>
        <w:t>分析：</w:t>
      </w:r>
      <w:r w:rsidRPr="00432A70">
        <w:tab/>
      </w:r>
      <w:r w:rsidRPr="00432A70">
        <w:rPr>
          <w:rFonts w:hint="eastAsia"/>
        </w:rPr>
        <w:t>科学记数法的表示形式为</w:t>
      </w:r>
      <w:r w:rsidRPr="00432A70">
        <w:t>a</w:t>
      </w:r>
      <w:r w:rsidRPr="00432A70">
        <w:t>×</w:t>
      </w:r>
      <w:r w:rsidRPr="00432A70">
        <w:t>10</w:t>
      </w:r>
      <w:r w:rsidRPr="00432A70">
        <w:rPr>
          <w:sz w:val="24"/>
          <w:szCs w:val="24"/>
          <w:vertAlign w:val="superscript"/>
        </w:rPr>
        <w:t>n</w:t>
      </w:r>
      <w:r w:rsidRPr="00432A70">
        <w:rPr>
          <w:rFonts w:hint="eastAsia"/>
        </w:rPr>
        <w:t>的形式，其中</w:t>
      </w:r>
      <w:r w:rsidRPr="00432A70">
        <w:t>1</w:t>
      </w:r>
      <w:r w:rsidRPr="00432A70">
        <w:t>≤</w:t>
      </w:r>
      <w:r w:rsidRPr="00432A70">
        <w:t>|a|</w:t>
      </w:r>
      <w:r w:rsidRPr="00432A70">
        <w:rPr>
          <w:rFonts w:hint="eastAsia"/>
        </w:rPr>
        <w:t>＜</w:t>
      </w:r>
      <w:r w:rsidRPr="00432A70">
        <w:t>10</w:t>
      </w:r>
      <w:r w:rsidRPr="00432A70">
        <w:rPr>
          <w:rFonts w:hint="eastAsia"/>
        </w:rPr>
        <w:t>，</w:t>
      </w:r>
      <w:r w:rsidRPr="00432A70">
        <w:t>n</w:t>
      </w:r>
      <w:r w:rsidRPr="00432A70">
        <w:rPr>
          <w:rFonts w:hint="eastAsia"/>
        </w:rPr>
        <w:t>为整数．确定</w:t>
      </w:r>
      <w:r w:rsidRPr="00432A70">
        <w:t>n</w:t>
      </w:r>
      <w:r w:rsidRPr="00432A70">
        <w:rPr>
          <w:rFonts w:hint="eastAsia"/>
        </w:rPr>
        <w:t>的值时，要看把原数变成</w:t>
      </w:r>
      <w:r w:rsidRPr="00432A70">
        <w:t>a</w:t>
      </w:r>
      <w:r w:rsidRPr="00432A70">
        <w:rPr>
          <w:rFonts w:hint="eastAsia"/>
        </w:rPr>
        <w:t>时，小数点移动了多少位，</w:t>
      </w:r>
      <w:r w:rsidRPr="00432A70">
        <w:t>n</w:t>
      </w:r>
      <w:r w:rsidRPr="00432A70">
        <w:rPr>
          <w:rFonts w:hint="eastAsia"/>
        </w:rPr>
        <w:t>的绝对值与小数点移动的位数相同．当原数绝对值＞</w:t>
      </w:r>
      <w:r w:rsidRPr="00432A70">
        <w:t>1</w:t>
      </w:r>
      <w:r w:rsidRPr="00432A70">
        <w:rPr>
          <w:rFonts w:hint="eastAsia"/>
        </w:rPr>
        <w:t>时，</w:t>
      </w:r>
      <w:r w:rsidRPr="00432A70">
        <w:t>n</w:t>
      </w:r>
      <w:r w:rsidRPr="00432A70">
        <w:rPr>
          <w:rFonts w:hint="eastAsia"/>
        </w:rPr>
        <w:t>是正数；当原数的绝对值＜</w:t>
      </w:r>
      <w:r w:rsidRPr="00432A70">
        <w:t>1</w:t>
      </w:r>
      <w:r w:rsidRPr="00432A70">
        <w:rPr>
          <w:rFonts w:hint="eastAsia"/>
        </w:rPr>
        <w:t>时，</w:t>
      </w:r>
      <w:r w:rsidRPr="00432A70">
        <w:t>n</w:t>
      </w:r>
      <w:r w:rsidRPr="00432A70">
        <w:rPr>
          <w:rFonts w:hint="eastAsia"/>
        </w:rPr>
        <w:t>是负数．</w:t>
      </w:r>
    </w:p>
    <w:p w:rsidR="00125E7C" w:rsidRPr="00432A70" w:rsidRDefault="00125E7C" w:rsidP="0053792E">
      <w:pPr>
        <w:pStyle w:val="DefaultParagraph"/>
      </w:pPr>
      <w:r w:rsidRPr="00432A70">
        <w:rPr>
          <w:rFonts w:hint="eastAsia"/>
        </w:rPr>
        <w:t>解：将</w:t>
      </w:r>
      <w:r w:rsidRPr="00432A70">
        <w:t>5613</w:t>
      </w:r>
      <w:r w:rsidRPr="00432A70">
        <w:rPr>
          <w:rFonts w:hint="eastAsia"/>
        </w:rPr>
        <w:t>亿元用科学记数法表示为：</w:t>
      </w:r>
      <w:r w:rsidRPr="00432A70">
        <w:t>5.613</w:t>
      </w:r>
      <w:r w:rsidRPr="00432A70">
        <w:t>×</w:t>
      </w:r>
      <w:r w:rsidRPr="00432A70">
        <w:t>10</w:t>
      </w:r>
      <w:r w:rsidRPr="00432A70">
        <w:rPr>
          <w:sz w:val="24"/>
          <w:szCs w:val="24"/>
          <w:vertAlign w:val="superscript"/>
        </w:rPr>
        <w:t>11</w:t>
      </w:r>
      <w:r w:rsidRPr="00432A70">
        <w:rPr>
          <w:rFonts w:hint="eastAsia"/>
        </w:rPr>
        <w:t>元．故选；</w:t>
      </w:r>
      <w:r w:rsidRPr="00432A70">
        <w:t>A</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此题考查科学记数法的表示方法．科学记数法的表示形式为</w:t>
      </w:r>
      <w:r w:rsidRPr="00432A70">
        <w:t>a</w:t>
      </w:r>
      <w:r w:rsidRPr="00432A70">
        <w:t>×</w:t>
      </w:r>
      <w:r w:rsidRPr="00432A70">
        <w:t>10</w:t>
      </w:r>
      <w:r w:rsidRPr="00432A70">
        <w:rPr>
          <w:sz w:val="24"/>
          <w:szCs w:val="24"/>
          <w:vertAlign w:val="superscript"/>
        </w:rPr>
        <w:t>n</w:t>
      </w:r>
      <w:r w:rsidRPr="00432A70">
        <w:rPr>
          <w:rFonts w:hint="eastAsia"/>
        </w:rPr>
        <w:t>的形式，其中</w:t>
      </w:r>
      <w:r w:rsidRPr="00432A70">
        <w:t>1</w:t>
      </w:r>
      <w:r w:rsidRPr="00432A70">
        <w:t>≤</w:t>
      </w:r>
      <w:r w:rsidRPr="00432A70">
        <w:t>|a|</w:t>
      </w:r>
      <w:r w:rsidRPr="00432A70">
        <w:rPr>
          <w:rFonts w:hint="eastAsia"/>
        </w:rPr>
        <w:t>＜</w:t>
      </w:r>
      <w:r w:rsidRPr="00432A70">
        <w:t>10</w:t>
      </w:r>
      <w:r w:rsidRPr="00432A70">
        <w:rPr>
          <w:rFonts w:hint="eastAsia"/>
        </w:rPr>
        <w:t>，</w:t>
      </w:r>
      <w:r w:rsidRPr="00432A70">
        <w:t>n</w:t>
      </w:r>
      <w:r w:rsidRPr="00432A70">
        <w:rPr>
          <w:rFonts w:hint="eastAsia"/>
        </w:rPr>
        <w:t>为整数，表示时关键要正确确定</w:t>
      </w:r>
      <w:r w:rsidRPr="00432A70">
        <w:t>a</w:t>
      </w:r>
      <w:r w:rsidRPr="00432A70">
        <w:rPr>
          <w:rFonts w:hint="eastAsia"/>
        </w:rPr>
        <w:t>的值以及</w:t>
      </w:r>
      <w:r w:rsidRPr="00432A70">
        <w:t>n</w:t>
      </w:r>
      <w:r w:rsidRPr="00432A70">
        <w:rPr>
          <w:rFonts w:hint="eastAsia"/>
        </w:rPr>
        <w:t>的值．</w:t>
      </w:r>
    </w:p>
    <w:p w:rsidR="00125E7C" w:rsidRPr="00432A70" w:rsidRDefault="00125E7C" w:rsidP="0053792E">
      <w:pPr>
        <w:pStyle w:val="DefaultParagraph"/>
      </w:pPr>
      <w:r w:rsidRPr="00432A70">
        <w:t>4</w:t>
      </w:r>
      <w:r>
        <w:rPr>
          <w:rFonts w:hint="eastAsia"/>
        </w:rPr>
        <w:t>．（</w:t>
      </w:r>
      <w:r>
        <w:t>2014</w:t>
      </w:r>
      <w:r>
        <w:rPr>
          <w:rFonts w:hint="eastAsia"/>
        </w:rPr>
        <w:t>年山东烟台）</w:t>
      </w:r>
      <w:r w:rsidRPr="00432A70">
        <w:rPr>
          <w:rFonts w:hint="eastAsia"/>
        </w:rPr>
        <w:t>如图是一个正方体截去一角后得到的几何体，它的主视图是（　　）</w:t>
      </w:r>
    </w:p>
    <w:p w:rsidR="00125E7C" w:rsidRPr="00432A70" w:rsidRDefault="00125E7C" w:rsidP="0053792E">
      <w:pPr>
        <w:pStyle w:val="DefaultParagraph"/>
      </w:pPr>
      <w:r w:rsidRPr="008407F1">
        <w:rPr>
          <w:noProof/>
        </w:rPr>
        <w:pict>
          <v:shape id="_x0000_i1030" type="#_x0000_t75" alt="菁优网：http://www.jyeoo.com" style="width:44.25pt;height:48.75pt;visibility:visible">
            <v:imagedata r:id="rId9" o:title=""/>
          </v:shape>
        </w:pic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8407F1">
        <w:rPr>
          <w:noProof/>
        </w:rPr>
        <w:pict>
          <v:shape id="_x0000_i1031" type="#_x0000_t75" alt="菁优网：http://www.jyeoo.com" style="width:60.75pt;height:57.75pt;visibility:visible">
            <v:imagedata r:id="rId10" o:title=""/>
          </v:shape>
        </w:pict>
      </w:r>
      <w:r w:rsidRPr="00432A70">
        <w:tab/>
        <w:t>B</w:t>
      </w:r>
      <w:r w:rsidRPr="00432A70">
        <w:rPr>
          <w:rFonts w:hint="eastAsia"/>
        </w:rPr>
        <w:t>．</w:t>
      </w:r>
      <w:r w:rsidRPr="00432A70">
        <w:tab/>
      </w:r>
      <w:r w:rsidRPr="008407F1">
        <w:rPr>
          <w:noProof/>
        </w:rPr>
        <w:pict>
          <v:shape id="_x0000_i1032" type="#_x0000_t75" alt="菁优网：http://www.jyeoo.com" style="width:65.25pt;height:58.5pt;visibility:visible">
            <v:imagedata r:id="rId11" o:title=""/>
          </v:shape>
        </w:pict>
      </w:r>
      <w:r w:rsidRPr="00432A70">
        <w:tab/>
        <w:t>C</w:t>
      </w:r>
      <w:r w:rsidRPr="00432A70">
        <w:rPr>
          <w:rFonts w:hint="eastAsia"/>
        </w:rPr>
        <w:t>．</w:t>
      </w:r>
      <w:r w:rsidRPr="00432A70">
        <w:tab/>
      </w:r>
      <w:r w:rsidRPr="008407F1">
        <w:rPr>
          <w:noProof/>
        </w:rPr>
        <w:pict>
          <v:shape id="_x0000_i1033" type="#_x0000_t75" alt="菁优网：http://www.jyeoo.com" style="width:57pt;height:57pt;visibility:visible">
            <v:imagedata r:id="rId12" o:title=""/>
          </v:shape>
        </w:pict>
      </w:r>
      <w:r w:rsidRPr="00432A70">
        <w:tab/>
        <w:t>D</w:t>
      </w:r>
      <w:r w:rsidRPr="00432A70">
        <w:rPr>
          <w:rFonts w:hint="eastAsia"/>
        </w:rPr>
        <w:t>．</w:t>
      </w:r>
      <w:r w:rsidRPr="00432A70">
        <w:tab/>
      </w:r>
      <w:r w:rsidRPr="008407F1">
        <w:rPr>
          <w:noProof/>
        </w:rPr>
        <w:pict>
          <v:shape id="_x0000_i1034" type="#_x0000_t75" alt="菁优网：http://www.jyeoo.com" style="width:57pt;height:56.25pt;visibility:visible">
            <v:imagedata r:id="rId13" o:title=""/>
          </v:shape>
        </w:pict>
      </w:r>
    </w:p>
    <w:p w:rsidR="00125E7C" w:rsidRPr="00432A70" w:rsidRDefault="00125E7C" w:rsidP="0053792E">
      <w:pPr>
        <w:pStyle w:val="DefaultParagraph"/>
      </w:pPr>
    </w:p>
    <w:p w:rsidR="00125E7C" w:rsidRPr="00432A70" w:rsidRDefault="00125E7C" w:rsidP="0053792E">
      <w:pPr>
        <w:pStyle w:val="DefaultParagraph"/>
        <w:tabs>
          <w:tab w:val="left" w:pos="582"/>
        </w:tabs>
        <w:ind w:left="1"/>
      </w:pPr>
      <w:r w:rsidRPr="00432A70">
        <w:rPr>
          <w:rFonts w:hint="eastAsia"/>
        </w:rPr>
        <w:t>分析：</w:t>
      </w:r>
      <w:r w:rsidRPr="00432A70">
        <w:tab/>
      </w:r>
      <w:r w:rsidRPr="00432A70">
        <w:rPr>
          <w:rFonts w:hint="eastAsia"/>
        </w:rPr>
        <w:t>根据主视图是从正面看到的图形判定则可．</w:t>
      </w:r>
    </w:p>
    <w:p w:rsidR="00125E7C" w:rsidRPr="00432A70" w:rsidRDefault="00125E7C" w:rsidP="0053792E">
      <w:pPr>
        <w:pStyle w:val="DefaultParagraph"/>
      </w:pPr>
      <w:r w:rsidRPr="00432A70">
        <w:rPr>
          <w:rFonts w:hint="eastAsia"/>
        </w:rPr>
        <w:t>解：从正面看，主视图为</w:t>
      </w:r>
      <w:r w:rsidRPr="008407F1">
        <w:rPr>
          <w:noProof/>
        </w:rPr>
        <w:pict>
          <v:shape id="_x0000_i1035" type="#_x0000_t75" alt="菁优网：http://www.jyeoo.com" style="width:57pt;height:57pt;visibility:visible">
            <v:imagedata r:id="rId12" o:title=""/>
          </v:shape>
        </w:pict>
      </w:r>
      <w:r w:rsidRPr="00432A70">
        <w:rPr>
          <w:rFonts w:hint="eastAsia"/>
        </w:rPr>
        <w:t>．故选：</w:t>
      </w:r>
      <w:r w:rsidRPr="00432A70">
        <w:t>C</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本题考查了三视图的知识，根据主视图是从物体的正面看得到的视图得出是解题关键．</w:t>
      </w:r>
    </w:p>
    <w:p w:rsidR="00125E7C" w:rsidRPr="00432A70" w:rsidRDefault="00125E7C" w:rsidP="0053792E">
      <w:pPr>
        <w:pStyle w:val="DefaultParagraph"/>
      </w:pPr>
      <w:r w:rsidRPr="00432A70">
        <w:t>5</w:t>
      </w:r>
      <w:r>
        <w:rPr>
          <w:rFonts w:hint="eastAsia"/>
        </w:rPr>
        <w:t>．（</w:t>
      </w:r>
      <w:r>
        <w:t>2014</w:t>
      </w:r>
      <w:r>
        <w:rPr>
          <w:rFonts w:hint="eastAsia"/>
        </w:rPr>
        <w:t>年山东烟台）</w:t>
      </w:r>
      <w:r w:rsidRPr="00432A70">
        <w:rPr>
          <w:rFonts w:hint="eastAsia"/>
        </w:rPr>
        <w:t>按如图的运算程序，能使输出结果为</w:t>
      </w:r>
      <w:r w:rsidRPr="00432A70">
        <w:t>3</w:t>
      </w:r>
      <w:r w:rsidRPr="00432A70">
        <w:rPr>
          <w:rFonts w:hint="eastAsia"/>
        </w:rPr>
        <w:t>的</w:t>
      </w:r>
      <w:r w:rsidRPr="00432A70">
        <w:t>x</w:t>
      </w:r>
      <w:r w:rsidRPr="00432A70">
        <w:rPr>
          <w:rFonts w:hint="eastAsia"/>
        </w:rPr>
        <w:t>，</w:t>
      </w:r>
      <w:r w:rsidRPr="00432A70">
        <w:t>y</w:t>
      </w:r>
      <w:r w:rsidRPr="00432A70">
        <w:rPr>
          <w:rFonts w:hint="eastAsia"/>
        </w:rPr>
        <w:t>的值是（　　）</w:t>
      </w:r>
      <w:r w:rsidRPr="008407F1">
        <w:rPr>
          <w:noProof/>
        </w:rPr>
        <w:pict>
          <v:shape id="_x0000_i1036" type="#_x0000_t75" alt="菁优网：http://www.jyeoo.com" style="width:245.25pt;height:49.5pt;visibility:visible">
            <v:imagedata r:id="rId14" o:title=""/>
          </v:shape>
        </w:pic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ab/>
        <w:t>x=5</w:t>
      </w:r>
      <w:r w:rsidRPr="00432A70">
        <w:rPr>
          <w:rFonts w:hint="eastAsia"/>
        </w:rPr>
        <w:t>，</w:t>
      </w:r>
      <w:r w:rsidRPr="00432A70">
        <w:t>y=</w:t>
      </w:r>
      <w:r w:rsidRPr="00432A70">
        <w:rPr>
          <w:rFonts w:hint="eastAsia"/>
        </w:rPr>
        <w:t>﹣</w:t>
      </w:r>
      <w:r w:rsidRPr="00432A70">
        <w:t>2</w:t>
      </w:r>
      <w:r w:rsidRPr="00432A70">
        <w:tab/>
        <w:t>B</w:t>
      </w:r>
      <w:r w:rsidRPr="00432A70">
        <w:rPr>
          <w:rFonts w:hint="eastAsia"/>
        </w:rPr>
        <w:t>．</w:t>
      </w:r>
      <w:r w:rsidRPr="00432A70">
        <w:tab/>
        <w:t>x=3</w:t>
      </w:r>
      <w:r w:rsidRPr="00432A70">
        <w:rPr>
          <w:rFonts w:hint="eastAsia"/>
        </w:rPr>
        <w:t>，</w:t>
      </w:r>
      <w:r w:rsidRPr="00432A70">
        <w:t>y=</w:t>
      </w:r>
      <w:r w:rsidRPr="00432A70">
        <w:rPr>
          <w:rFonts w:hint="eastAsia"/>
        </w:rPr>
        <w:t>﹣</w:t>
      </w:r>
      <w:r w:rsidRPr="00432A70">
        <w:t>3</w:t>
      </w:r>
      <w:r w:rsidRPr="00432A70">
        <w:tab/>
        <w:t>C</w:t>
      </w:r>
      <w:r w:rsidRPr="00432A70">
        <w:rPr>
          <w:rFonts w:hint="eastAsia"/>
        </w:rPr>
        <w:t>．</w:t>
      </w:r>
      <w:r w:rsidRPr="00432A70">
        <w:tab/>
        <w:t>x=</w:t>
      </w:r>
      <w:r w:rsidRPr="00432A70">
        <w:rPr>
          <w:rFonts w:hint="eastAsia"/>
        </w:rPr>
        <w:t>﹣</w:t>
      </w:r>
      <w:r w:rsidRPr="00432A70">
        <w:t>4</w:t>
      </w:r>
      <w:r w:rsidRPr="00432A70">
        <w:rPr>
          <w:rFonts w:hint="eastAsia"/>
        </w:rPr>
        <w:t>，</w:t>
      </w:r>
      <w:r w:rsidRPr="00432A70">
        <w:t>y=2</w:t>
      </w:r>
      <w:r w:rsidRPr="00432A70">
        <w:tab/>
        <w:t>D</w:t>
      </w:r>
      <w:r w:rsidRPr="00432A70">
        <w:rPr>
          <w:rFonts w:hint="eastAsia"/>
        </w:rPr>
        <w:t>．</w:t>
      </w:r>
      <w:r w:rsidRPr="00432A70">
        <w:tab/>
        <w:t>x=</w:t>
      </w:r>
      <w:r w:rsidRPr="00432A70">
        <w:rPr>
          <w:rFonts w:hint="eastAsia"/>
        </w:rPr>
        <w:t>﹣</w:t>
      </w:r>
      <w:r w:rsidRPr="00432A70">
        <w:t>3</w:t>
      </w:r>
      <w:r w:rsidRPr="00432A70">
        <w:rPr>
          <w:rFonts w:hint="eastAsia"/>
        </w:rPr>
        <w:t>，</w:t>
      </w:r>
      <w:r w:rsidRPr="00432A70">
        <w:t>y=</w:t>
      </w:r>
      <w:r w:rsidRPr="00432A70">
        <w:rPr>
          <w:rFonts w:hint="eastAsia"/>
        </w:rPr>
        <w:t>﹣</w:t>
      </w:r>
      <w:r w:rsidRPr="00432A70">
        <w:t>9</w:t>
      </w:r>
    </w:p>
    <w:p w:rsidR="00125E7C" w:rsidRPr="00432A70" w:rsidRDefault="00125E7C" w:rsidP="0053792E">
      <w:pPr>
        <w:pStyle w:val="DefaultParagraph"/>
        <w:tabs>
          <w:tab w:val="left" w:pos="582"/>
        </w:tabs>
        <w:ind w:left="1"/>
      </w:pPr>
      <w:r w:rsidRPr="00432A70">
        <w:rPr>
          <w:rFonts w:hint="eastAsia"/>
        </w:rPr>
        <w:t>分析：根据运算程序列出方程，再根据二元一次方程的解的定义对各选项分析判断利用排除法求解．</w:t>
      </w:r>
    </w:p>
    <w:p w:rsidR="00125E7C" w:rsidRPr="00432A70" w:rsidRDefault="00125E7C" w:rsidP="0053792E">
      <w:pPr>
        <w:pStyle w:val="DefaultParagraph"/>
      </w:pPr>
      <w:r w:rsidRPr="00432A70">
        <w:rPr>
          <w:rFonts w:hint="eastAsia"/>
        </w:rPr>
        <w:t>解：由题意得，</w:t>
      </w:r>
      <w:r w:rsidRPr="00432A70">
        <w:t>2x</w:t>
      </w:r>
      <w:r w:rsidRPr="00432A70">
        <w:rPr>
          <w:rFonts w:hint="eastAsia"/>
        </w:rPr>
        <w:t>﹣</w:t>
      </w:r>
      <w:r w:rsidRPr="00432A70">
        <w:t>y=3</w:t>
      </w:r>
      <w:r w:rsidRPr="00432A70">
        <w:rPr>
          <w:rFonts w:hint="eastAsia"/>
        </w:rPr>
        <w:t>，</w:t>
      </w:r>
      <w:r w:rsidRPr="00432A70">
        <w:t>A</w:t>
      </w:r>
      <w:r w:rsidRPr="00432A70">
        <w:rPr>
          <w:rFonts w:hint="eastAsia"/>
        </w:rPr>
        <w:t>、</w:t>
      </w:r>
      <w:r w:rsidRPr="00432A70">
        <w:t>x=5</w:t>
      </w:r>
      <w:r w:rsidRPr="00432A70">
        <w:rPr>
          <w:rFonts w:hint="eastAsia"/>
        </w:rPr>
        <w:t>时，</w:t>
      </w:r>
      <w:r w:rsidRPr="00432A70">
        <w:t>y=7</w:t>
      </w:r>
      <w:r w:rsidRPr="00432A70">
        <w:rPr>
          <w:rFonts w:hint="eastAsia"/>
        </w:rPr>
        <w:t>，故本选项错误；</w:t>
      </w:r>
    </w:p>
    <w:p w:rsidR="00125E7C" w:rsidRPr="00432A70" w:rsidRDefault="00125E7C" w:rsidP="0053792E">
      <w:pPr>
        <w:pStyle w:val="DefaultParagraph"/>
      </w:pPr>
      <w:r w:rsidRPr="00432A70">
        <w:t>B</w:t>
      </w:r>
      <w:r w:rsidRPr="00432A70">
        <w:rPr>
          <w:rFonts w:hint="eastAsia"/>
        </w:rPr>
        <w:t>、</w:t>
      </w:r>
      <w:r w:rsidRPr="00432A70">
        <w:t>x=3</w:t>
      </w:r>
      <w:r w:rsidRPr="00432A70">
        <w:rPr>
          <w:rFonts w:hint="eastAsia"/>
        </w:rPr>
        <w:t>时，</w:t>
      </w:r>
      <w:r w:rsidRPr="00432A70">
        <w:t>y=3</w:t>
      </w:r>
      <w:r w:rsidRPr="00432A70">
        <w:rPr>
          <w:rFonts w:hint="eastAsia"/>
        </w:rPr>
        <w:t>，故本选项错误；</w:t>
      </w:r>
      <w:r w:rsidRPr="00432A70">
        <w:t>C</w:t>
      </w:r>
      <w:r w:rsidRPr="00432A70">
        <w:rPr>
          <w:rFonts w:hint="eastAsia"/>
        </w:rPr>
        <w:t>、</w:t>
      </w:r>
      <w:r w:rsidRPr="00432A70">
        <w:t>x=</w:t>
      </w:r>
      <w:r w:rsidRPr="00432A70">
        <w:rPr>
          <w:rFonts w:hint="eastAsia"/>
        </w:rPr>
        <w:t>﹣</w:t>
      </w:r>
      <w:r w:rsidRPr="00432A70">
        <w:t>4</w:t>
      </w:r>
      <w:r w:rsidRPr="00432A70">
        <w:rPr>
          <w:rFonts w:hint="eastAsia"/>
        </w:rPr>
        <w:t>时，</w:t>
      </w:r>
      <w:r w:rsidRPr="00432A70">
        <w:t>y=</w:t>
      </w:r>
      <w:r w:rsidRPr="00432A70">
        <w:rPr>
          <w:rFonts w:hint="eastAsia"/>
        </w:rPr>
        <w:t>﹣</w:t>
      </w:r>
      <w:r w:rsidRPr="00432A70">
        <w:t>11</w:t>
      </w:r>
      <w:r w:rsidRPr="00432A70">
        <w:rPr>
          <w:rFonts w:hint="eastAsia"/>
        </w:rPr>
        <w:t>，故本选项错误；</w:t>
      </w:r>
    </w:p>
    <w:p w:rsidR="00125E7C" w:rsidRPr="00432A70" w:rsidRDefault="00125E7C" w:rsidP="0053792E">
      <w:pPr>
        <w:pStyle w:val="DefaultParagraph"/>
      </w:pPr>
      <w:r w:rsidRPr="00432A70">
        <w:t>D</w:t>
      </w:r>
      <w:r w:rsidRPr="00432A70">
        <w:rPr>
          <w:rFonts w:hint="eastAsia"/>
        </w:rPr>
        <w:t>、</w:t>
      </w:r>
      <w:r w:rsidRPr="00432A70">
        <w:t>x=</w:t>
      </w:r>
      <w:r w:rsidRPr="00432A70">
        <w:rPr>
          <w:rFonts w:hint="eastAsia"/>
        </w:rPr>
        <w:t>﹣</w:t>
      </w:r>
      <w:r w:rsidRPr="00432A70">
        <w:t>3</w:t>
      </w:r>
      <w:r w:rsidRPr="00432A70">
        <w:rPr>
          <w:rFonts w:hint="eastAsia"/>
        </w:rPr>
        <w:t>时，</w:t>
      </w:r>
      <w:r w:rsidRPr="00432A70">
        <w:t>y=</w:t>
      </w:r>
      <w:r w:rsidRPr="00432A70">
        <w:rPr>
          <w:rFonts w:hint="eastAsia"/>
        </w:rPr>
        <w:t>﹣</w:t>
      </w:r>
      <w:r w:rsidRPr="00432A70">
        <w:t>9</w:t>
      </w:r>
      <w:r w:rsidRPr="00432A70">
        <w:rPr>
          <w:rFonts w:hint="eastAsia"/>
        </w:rPr>
        <w:t>，故本选项正确．故选</w:t>
      </w:r>
      <w:r w:rsidRPr="00432A70">
        <w:t>D</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点评：本题考查了代数式求值，主要利用了二元一次方程的解，理解运算程序列出方程是解题的关键．</w:t>
      </w:r>
    </w:p>
    <w:p w:rsidR="00125E7C" w:rsidRPr="00432A70" w:rsidRDefault="00125E7C" w:rsidP="0053792E">
      <w:pPr>
        <w:pStyle w:val="DefaultParagraph"/>
      </w:pPr>
      <w:r w:rsidRPr="00432A70">
        <w:t>6</w:t>
      </w:r>
      <w:r>
        <w:rPr>
          <w:rFonts w:hint="eastAsia"/>
        </w:rPr>
        <w:t>．（</w:t>
      </w:r>
      <w:r>
        <w:t>2014</w:t>
      </w:r>
      <w:r>
        <w:rPr>
          <w:rFonts w:hint="eastAsia"/>
        </w:rPr>
        <w:t>年山东烟台）</w:t>
      </w:r>
      <w:r w:rsidRPr="00432A70">
        <w:rPr>
          <w:rFonts w:hint="eastAsia"/>
        </w:rPr>
        <w:t>如图，在菱形</w:t>
      </w:r>
      <w:r w:rsidRPr="00432A70">
        <w:t>ABCD</w:t>
      </w:r>
      <w:r w:rsidRPr="00432A70">
        <w:rPr>
          <w:rFonts w:hint="eastAsia"/>
        </w:rPr>
        <w:t>中，</w:t>
      </w:r>
      <w:r w:rsidRPr="00432A70">
        <w:t>M</w:t>
      </w:r>
      <w:r w:rsidRPr="00432A70">
        <w:rPr>
          <w:rFonts w:hint="eastAsia"/>
        </w:rPr>
        <w:t>，</w:t>
      </w:r>
      <w:r w:rsidRPr="00432A70">
        <w:t>N</w:t>
      </w:r>
      <w:r w:rsidRPr="00432A70">
        <w:rPr>
          <w:rFonts w:hint="eastAsia"/>
        </w:rPr>
        <w:t>分别在</w:t>
      </w:r>
      <w:r w:rsidRPr="00432A70">
        <w:t>AB</w:t>
      </w:r>
      <w:r w:rsidRPr="00432A70">
        <w:rPr>
          <w:rFonts w:hint="eastAsia"/>
        </w:rPr>
        <w:t>，</w:t>
      </w:r>
      <w:r w:rsidRPr="00432A70">
        <w:t>CD</w:t>
      </w:r>
      <w:r w:rsidRPr="00432A70">
        <w:rPr>
          <w:rFonts w:hint="eastAsia"/>
        </w:rPr>
        <w:t>上，且</w:t>
      </w:r>
      <w:r w:rsidRPr="00432A70">
        <w:t>AM=CN</w:t>
      </w:r>
      <w:r w:rsidRPr="00432A70">
        <w:rPr>
          <w:rFonts w:hint="eastAsia"/>
        </w:rPr>
        <w:t>，</w:t>
      </w:r>
      <w:r w:rsidRPr="00432A70">
        <w:t>MN</w:t>
      </w:r>
      <w:r w:rsidRPr="00432A70">
        <w:rPr>
          <w:rFonts w:hint="eastAsia"/>
        </w:rPr>
        <w:t>与</w:t>
      </w:r>
      <w:r w:rsidRPr="00432A70">
        <w:t>AC</w:t>
      </w:r>
      <w:r w:rsidRPr="00432A70">
        <w:rPr>
          <w:rFonts w:hint="eastAsia"/>
        </w:rPr>
        <w:t>交于点</w:t>
      </w:r>
      <w:r w:rsidRPr="00432A70">
        <w:t>O</w:t>
      </w:r>
      <w:r w:rsidRPr="00432A70">
        <w:rPr>
          <w:rFonts w:hint="eastAsia"/>
        </w:rPr>
        <w:t>，连接</w:t>
      </w:r>
      <w:r w:rsidRPr="00432A70">
        <w:t>BO</w:t>
      </w:r>
      <w:r w:rsidRPr="00432A70">
        <w:rPr>
          <w:rFonts w:hint="eastAsia"/>
        </w:rPr>
        <w:t>．若</w:t>
      </w:r>
      <w:r w:rsidRPr="00432A70">
        <w:rPr>
          <w:rFonts w:ascii="宋体" w:hAnsi="宋体" w:cs="宋体" w:hint="eastAsia"/>
        </w:rPr>
        <w:t>∠</w:t>
      </w:r>
      <w:r w:rsidRPr="00432A70">
        <w:t>DAC=28</w:t>
      </w:r>
      <w:r w:rsidRPr="00432A70">
        <w:t>°</w:t>
      </w:r>
      <w:r w:rsidRPr="00432A70">
        <w:rPr>
          <w:rFonts w:hint="eastAsia"/>
        </w:rPr>
        <w:t>，则</w:t>
      </w:r>
      <w:r w:rsidRPr="00432A70">
        <w:rPr>
          <w:rFonts w:ascii="宋体" w:hAnsi="宋体" w:cs="宋体" w:hint="eastAsia"/>
        </w:rPr>
        <w:t>∠</w:t>
      </w:r>
      <w:r w:rsidRPr="00432A70">
        <w:t>OBC</w:t>
      </w:r>
      <w:r w:rsidRPr="00432A70">
        <w:rPr>
          <w:rFonts w:hint="eastAsia"/>
        </w:rPr>
        <w:t>的度数为（　　）</w:t>
      </w:r>
    </w:p>
    <w:p w:rsidR="00125E7C" w:rsidRPr="00432A70" w:rsidRDefault="00125E7C" w:rsidP="0053792E">
      <w:pPr>
        <w:pStyle w:val="DefaultParagraph"/>
      </w:pPr>
      <w:r w:rsidRPr="008407F1">
        <w:rPr>
          <w:noProof/>
        </w:rPr>
        <w:pict>
          <v:shape id="_x0000_i1037" type="#_x0000_t75" alt="菁优网：http://www.jyeoo.com" style="width:112.5pt;height:59.25pt;visibility:visible">
            <v:imagedata r:id="rId15" o:title=""/>
          </v:shape>
        </w:pic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ab/>
        <w:t>28</w:t>
      </w:r>
      <w:r w:rsidRPr="00432A70">
        <w:t>°</w:t>
      </w:r>
      <w:r w:rsidRPr="00432A70">
        <w:tab/>
        <w:t>B</w:t>
      </w:r>
      <w:r w:rsidRPr="00432A70">
        <w:rPr>
          <w:rFonts w:hint="eastAsia"/>
        </w:rPr>
        <w:t>．</w:t>
      </w:r>
      <w:r w:rsidRPr="00432A70">
        <w:tab/>
        <w:t>52</w:t>
      </w:r>
      <w:r w:rsidRPr="00432A70">
        <w:t>°</w:t>
      </w:r>
      <w:r w:rsidRPr="00432A70">
        <w:tab/>
        <w:t>C</w:t>
      </w:r>
      <w:r w:rsidRPr="00432A70">
        <w:rPr>
          <w:rFonts w:hint="eastAsia"/>
        </w:rPr>
        <w:t>．</w:t>
      </w:r>
      <w:r w:rsidRPr="00432A70">
        <w:tab/>
        <w:t>62</w:t>
      </w:r>
      <w:r w:rsidRPr="00432A70">
        <w:t>°</w:t>
      </w:r>
      <w:r w:rsidRPr="00432A70">
        <w:tab/>
        <w:t>D</w:t>
      </w:r>
      <w:r w:rsidRPr="00432A70">
        <w:rPr>
          <w:rFonts w:hint="eastAsia"/>
        </w:rPr>
        <w:t>．</w:t>
      </w:r>
      <w:r w:rsidRPr="00432A70">
        <w:tab/>
        <w:t>72</w:t>
      </w:r>
      <w:r w:rsidRPr="00432A70">
        <w:t>°</w:t>
      </w:r>
    </w:p>
    <w:p w:rsidR="00125E7C" w:rsidRPr="00432A70" w:rsidRDefault="00125E7C" w:rsidP="0053792E">
      <w:pPr>
        <w:pStyle w:val="DefaultParagraph"/>
        <w:tabs>
          <w:tab w:val="left" w:pos="582"/>
        </w:tabs>
        <w:ind w:left="1"/>
      </w:pPr>
      <w:r w:rsidRPr="00432A70">
        <w:rPr>
          <w:rFonts w:hint="eastAsia"/>
        </w:rPr>
        <w:t>分析：根据菱形的性质以及</w:t>
      </w:r>
      <w:r w:rsidRPr="00432A70">
        <w:t>AM=CN</w:t>
      </w:r>
      <w:r w:rsidRPr="00432A70">
        <w:rPr>
          <w:rFonts w:hint="eastAsia"/>
        </w:rPr>
        <w:t>，利用</w:t>
      </w:r>
      <w:r w:rsidRPr="00432A70">
        <w:t>ASA</w:t>
      </w:r>
      <w:r w:rsidRPr="00432A70">
        <w:rPr>
          <w:rFonts w:hint="eastAsia"/>
        </w:rPr>
        <w:t>可得</w:t>
      </w:r>
      <w:r w:rsidRPr="00432A70">
        <w:rPr>
          <w:rFonts w:ascii="宋体" w:hAnsi="宋体" w:cs="宋体" w:hint="eastAsia"/>
        </w:rPr>
        <w:t>△</w:t>
      </w:r>
      <w:r w:rsidRPr="00432A70">
        <w:t>AMO</w:t>
      </w:r>
      <w:r w:rsidRPr="00432A70">
        <w:rPr>
          <w:rFonts w:ascii="宋体" w:hAnsi="宋体" w:cs="宋体" w:hint="eastAsia"/>
        </w:rPr>
        <w:t>≌△</w:t>
      </w:r>
      <w:r w:rsidRPr="00432A70">
        <w:t>CNO</w:t>
      </w:r>
      <w:r w:rsidRPr="00432A70">
        <w:rPr>
          <w:rFonts w:hint="eastAsia"/>
        </w:rPr>
        <w:t>，可得</w:t>
      </w:r>
      <w:r w:rsidRPr="00432A70">
        <w:t>AO=CO</w:t>
      </w:r>
      <w:r w:rsidRPr="00432A70">
        <w:rPr>
          <w:rFonts w:hint="eastAsia"/>
        </w:rPr>
        <w:t>，然后可得</w:t>
      </w:r>
      <w:r w:rsidRPr="00432A70">
        <w:t>BO</w:t>
      </w:r>
      <w:r w:rsidRPr="00432A70">
        <w:rPr>
          <w:rFonts w:ascii="宋体" w:hAnsi="宋体" w:cs="宋体" w:hint="eastAsia"/>
        </w:rPr>
        <w:t>⊥</w:t>
      </w:r>
      <w:r w:rsidRPr="00432A70">
        <w:t>AC</w:t>
      </w:r>
      <w:r w:rsidRPr="00432A70">
        <w:rPr>
          <w:rFonts w:hint="eastAsia"/>
        </w:rPr>
        <w:t>，继而可求得</w:t>
      </w:r>
      <w:r w:rsidRPr="00432A70">
        <w:rPr>
          <w:rFonts w:ascii="宋体" w:hAnsi="宋体" w:cs="宋体" w:hint="eastAsia"/>
        </w:rPr>
        <w:t>∠</w:t>
      </w:r>
      <w:r w:rsidRPr="00432A70">
        <w:t>OBC</w:t>
      </w:r>
      <w:r w:rsidRPr="00432A70">
        <w:rPr>
          <w:rFonts w:hint="eastAsia"/>
        </w:rPr>
        <w:t>的度数．</w:t>
      </w:r>
    </w:p>
    <w:p w:rsidR="00125E7C" w:rsidRPr="00432A70" w:rsidRDefault="00125E7C" w:rsidP="0053792E">
      <w:pPr>
        <w:pStyle w:val="DefaultParagraph"/>
      </w:pPr>
      <w:r w:rsidRPr="00432A70">
        <w:rPr>
          <w:rFonts w:hint="eastAsia"/>
        </w:rPr>
        <w:t>解：</w:t>
      </w:r>
      <w:r w:rsidRPr="00432A70">
        <w:rPr>
          <w:rFonts w:ascii="宋体" w:hAnsi="宋体" w:cs="宋体" w:hint="eastAsia"/>
        </w:rPr>
        <w:t>∵</w:t>
      </w:r>
      <w:r w:rsidRPr="00432A70">
        <w:rPr>
          <w:rFonts w:hint="eastAsia"/>
        </w:rPr>
        <w:t>四边形</w:t>
      </w:r>
      <w:r w:rsidRPr="00432A70">
        <w:t>ABCD</w:t>
      </w:r>
      <w:r w:rsidRPr="00432A70">
        <w:rPr>
          <w:rFonts w:hint="eastAsia"/>
        </w:rPr>
        <w:t>为菱形，</w:t>
      </w:r>
      <w:r w:rsidRPr="00432A70">
        <w:rPr>
          <w:rFonts w:ascii="宋体" w:hAnsi="宋体" w:cs="宋体" w:hint="eastAsia"/>
        </w:rPr>
        <w:t>∴</w:t>
      </w:r>
      <w:r w:rsidRPr="00432A70">
        <w:t>AB</w:t>
      </w:r>
      <w:r w:rsidRPr="00432A70">
        <w:rPr>
          <w:rFonts w:ascii="宋体" w:hAnsi="宋体" w:cs="宋体" w:hint="eastAsia"/>
        </w:rPr>
        <w:t>∥</w:t>
      </w:r>
      <w:r w:rsidRPr="00432A70">
        <w:t>CD</w:t>
      </w:r>
      <w:r w:rsidRPr="00432A70">
        <w:rPr>
          <w:rFonts w:hint="eastAsia"/>
        </w:rPr>
        <w:t>，</w:t>
      </w:r>
      <w:r w:rsidRPr="00432A70">
        <w:t>AB=BC</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MAO=</w:t>
      </w:r>
      <w:r w:rsidRPr="00432A70">
        <w:rPr>
          <w:rFonts w:ascii="宋体" w:hAnsi="宋体" w:cs="宋体" w:hint="eastAsia"/>
        </w:rPr>
        <w:t>∠</w:t>
      </w:r>
      <w:r w:rsidRPr="00432A70">
        <w:t>NCO</w:t>
      </w:r>
      <w:r w:rsidRPr="00432A70">
        <w:rPr>
          <w:rFonts w:hint="eastAsia"/>
        </w:rPr>
        <w:t>，</w:t>
      </w:r>
      <w:r w:rsidRPr="00432A70">
        <w:rPr>
          <w:rFonts w:ascii="宋体" w:hAnsi="宋体" w:cs="宋体" w:hint="eastAsia"/>
        </w:rPr>
        <w:t>∠</w:t>
      </w:r>
      <w:r w:rsidRPr="00432A70">
        <w:t>AMO=</w:t>
      </w:r>
      <w:r w:rsidRPr="00432A70">
        <w:rPr>
          <w:rFonts w:ascii="宋体" w:hAnsi="宋体" w:cs="宋体" w:hint="eastAsia"/>
        </w:rPr>
        <w:t>∠</w:t>
      </w:r>
      <w:r w:rsidRPr="00432A70">
        <w:t>CNO</w:t>
      </w:r>
      <w:r w:rsidRPr="00432A70">
        <w:rPr>
          <w:rFonts w:hint="eastAsia"/>
        </w:rPr>
        <w:t>，</w:t>
      </w:r>
    </w:p>
    <w:p w:rsidR="00125E7C" w:rsidRPr="00432A70" w:rsidRDefault="00125E7C" w:rsidP="0053792E">
      <w:pPr>
        <w:pStyle w:val="DefaultParagraph"/>
      </w:pPr>
      <w:r w:rsidRPr="00432A70">
        <w:rPr>
          <w:rFonts w:hint="eastAsia"/>
        </w:rPr>
        <w:t>在</w:t>
      </w:r>
      <w:r w:rsidRPr="00432A70">
        <w:rPr>
          <w:rFonts w:ascii="宋体" w:hAnsi="宋体" w:cs="宋体" w:hint="eastAsia"/>
        </w:rPr>
        <w:t>△</w:t>
      </w:r>
      <w:r w:rsidRPr="00432A70">
        <w:t>AMO</w:t>
      </w:r>
      <w:r w:rsidRPr="00432A70">
        <w:rPr>
          <w:rFonts w:hint="eastAsia"/>
        </w:rPr>
        <w:t>和</w:t>
      </w:r>
      <w:r w:rsidRPr="00432A70">
        <w:rPr>
          <w:rFonts w:ascii="宋体" w:hAnsi="宋体" w:cs="宋体" w:hint="eastAsia"/>
        </w:rPr>
        <w:t>△</w:t>
      </w:r>
      <w:r w:rsidRPr="00432A70">
        <w:t>CNO</w:t>
      </w:r>
      <w:r w:rsidRPr="00432A70">
        <w:rPr>
          <w:rFonts w:hint="eastAsia"/>
        </w:rPr>
        <w:t>中，</w:t>
      </w:r>
      <w:r w:rsidRPr="00432A70">
        <w:rPr>
          <w:rFonts w:ascii="宋体" w:hAnsi="宋体" w:cs="宋体" w:hint="eastAsia"/>
        </w:rPr>
        <w:t>∵</w:t>
      </w:r>
      <w:r w:rsidRPr="008847A9">
        <w:rPr>
          <w:noProof/>
          <w:position w:val="-38"/>
        </w:rPr>
        <w:pict>
          <v:shape id="图片 14" o:spid="_x0000_i1038" type="#_x0000_t75" alt="菁优网-jyeoo" style="width:75pt;height:45pt;visibility:visible">
            <v:imagedata r:id="rId16" o:title=""/>
          </v:shape>
        </w:pict>
      </w:r>
      <w:r w:rsidRPr="00432A70">
        <w:rPr>
          <w:rFonts w:hint="eastAsia"/>
        </w:rPr>
        <w:t>，</w:t>
      </w:r>
      <w:r w:rsidRPr="00432A70">
        <w:rPr>
          <w:rFonts w:ascii="宋体" w:hAnsi="宋体" w:cs="宋体" w:hint="eastAsia"/>
        </w:rPr>
        <w:t>∴△</w:t>
      </w:r>
      <w:r w:rsidRPr="00432A70">
        <w:t>AMO</w:t>
      </w:r>
      <w:r w:rsidRPr="00432A70">
        <w:rPr>
          <w:rFonts w:ascii="宋体" w:hAnsi="宋体" w:cs="宋体" w:hint="eastAsia"/>
        </w:rPr>
        <w:t>≌△</w:t>
      </w:r>
      <w:r w:rsidRPr="00432A70">
        <w:t>CNO</w:t>
      </w:r>
      <w:r w:rsidRPr="00432A70">
        <w:rPr>
          <w:rFonts w:hint="eastAsia"/>
        </w:rPr>
        <w:t>（</w:t>
      </w:r>
      <w:r w:rsidRPr="00432A70">
        <w:t>ASA</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AO=CO</w:t>
      </w:r>
      <w:r w:rsidRPr="00432A70">
        <w:rPr>
          <w:rFonts w:hint="eastAsia"/>
        </w:rPr>
        <w:t>，</w:t>
      </w:r>
      <w:r w:rsidRPr="00432A70">
        <w:rPr>
          <w:rFonts w:ascii="宋体" w:hAnsi="宋体" w:cs="宋体" w:hint="eastAsia"/>
        </w:rPr>
        <w:t>∵</w:t>
      </w:r>
      <w:r w:rsidRPr="00432A70">
        <w:t>AB=BC</w:t>
      </w:r>
      <w:r w:rsidRPr="00432A70">
        <w:rPr>
          <w:rFonts w:hint="eastAsia"/>
        </w:rPr>
        <w:t>，</w:t>
      </w:r>
      <w:r w:rsidRPr="00432A70">
        <w:rPr>
          <w:rFonts w:ascii="宋体" w:hAnsi="宋体" w:cs="宋体" w:hint="eastAsia"/>
        </w:rPr>
        <w:t>∴</w:t>
      </w:r>
      <w:r w:rsidRPr="00432A70">
        <w:t>BO</w:t>
      </w:r>
      <w:r w:rsidRPr="00432A70">
        <w:rPr>
          <w:rFonts w:ascii="宋体" w:hAnsi="宋体" w:cs="宋体" w:hint="eastAsia"/>
        </w:rPr>
        <w:t>⊥</w:t>
      </w:r>
      <w:r w:rsidRPr="00432A70">
        <w:t>AC</w:t>
      </w:r>
      <w:r w:rsidRPr="00432A70">
        <w:rPr>
          <w:rFonts w:hint="eastAsia"/>
        </w:rPr>
        <w:t>，</w:t>
      </w:r>
      <w:r w:rsidRPr="00432A70">
        <w:rPr>
          <w:rFonts w:ascii="宋体" w:hAnsi="宋体" w:cs="宋体" w:hint="eastAsia"/>
        </w:rPr>
        <w:t>∴∠</w:t>
      </w:r>
      <w:r w:rsidRPr="00432A70">
        <w:t>BOC=90</w:t>
      </w:r>
      <w:r w:rsidRPr="00432A70">
        <w:t>°</w:t>
      </w:r>
      <w:r w:rsidRPr="00432A70">
        <w:rPr>
          <w:rFonts w:hint="eastAsia"/>
        </w:rPr>
        <w:t>，</w:t>
      </w:r>
      <w:r w:rsidRPr="00432A70">
        <w:rPr>
          <w:rFonts w:ascii="宋体" w:hAnsi="宋体" w:cs="宋体" w:hint="eastAsia"/>
        </w:rPr>
        <w:t>∵∠</w:t>
      </w:r>
      <w:r w:rsidRPr="00432A70">
        <w:t>DAC=28</w:t>
      </w:r>
      <w:r w:rsidRPr="00432A70">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BCA=</w:t>
      </w:r>
      <w:r w:rsidRPr="00432A70">
        <w:rPr>
          <w:rFonts w:ascii="宋体" w:hAnsi="宋体" w:cs="宋体" w:hint="eastAsia"/>
        </w:rPr>
        <w:t>∠</w:t>
      </w:r>
      <w:r w:rsidRPr="00432A70">
        <w:t>DAC=28</w:t>
      </w:r>
      <w:r w:rsidRPr="00432A70">
        <w:t>°</w:t>
      </w:r>
      <w:r w:rsidRPr="00432A70">
        <w:rPr>
          <w:rFonts w:hint="eastAsia"/>
        </w:rPr>
        <w:t>，</w:t>
      </w:r>
      <w:r w:rsidRPr="00432A70">
        <w:rPr>
          <w:rFonts w:ascii="宋体" w:hAnsi="宋体" w:cs="宋体" w:hint="eastAsia"/>
        </w:rPr>
        <w:t>∴∠</w:t>
      </w:r>
      <w:r w:rsidRPr="00432A70">
        <w:t>OBC=90</w:t>
      </w:r>
      <w:r w:rsidRPr="00432A70">
        <w:t>°</w:t>
      </w:r>
      <w:r w:rsidRPr="00432A70">
        <w:rPr>
          <w:rFonts w:hint="eastAsia"/>
        </w:rPr>
        <w:t>﹣</w:t>
      </w:r>
      <w:r w:rsidRPr="00432A70">
        <w:t>28</w:t>
      </w:r>
      <w:r w:rsidRPr="00432A70">
        <w:t>°</w:t>
      </w:r>
      <w:r w:rsidRPr="00432A70">
        <w:t>=62</w:t>
      </w:r>
      <w:r w:rsidRPr="00432A70">
        <w:t>°</w:t>
      </w:r>
      <w:r w:rsidRPr="00432A70">
        <w:rPr>
          <w:rFonts w:hint="eastAsia"/>
        </w:rPr>
        <w:t>．故选</w:t>
      </w:r>
      <w:r w:rsidRPr="00432A70">
        <w:t>C</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本题考查了菱形的性质和全等三角形的判定和性质，注意掌握菱形对边平行以及对角线相互垂直的性质．</w:t>
      </w:r>
    </w:p>
    <w:p w:rsidR="00125E7C" w:rsidRPr="00432A70" w:rsidRDefault="00125E7C" w:rsidP="0053792E">
      <w:pPr>
        <w:pStyle w:val="DefaultParagraph"/>
      </w:pPr>
      <w:r w:rsidRPr="00432A70">
        <w:rPr>
          <w:rFonts w:hint="eastAsia"/>
        </w:rPr>
        <w:t xml:space="preserve">　</w:t>
      </w:r>
    </w:p>
    <w:p w:rsidR="00125E7C" w:rsidRPr="00432A70" w:rsidRDefault="00125E7C" w:rsidP="0053792E">
      <w:pPr>
        <w:pStyle w:val="DefaultParagraph"/>
      </w:pPr>
      <w:r w:rsidRPr="00432A70">
        <w:t>7</w:t>
      </w:r>
      <w:r>
        <w:rPr>
          <w:rFonts w:hint="eastAsia"/>
        </w:rPr>
        <w:t>．（</w:t>
      </w:r>
      <w:r>
        <w:t>2014</w:t>
      </w:r>
      <w:r>
        <w:rPr>
          <w:rFonts w:hint="eastAsia"/>
        </w:rPr>
        <w:t>年山东烟台）</w:t>
      </w:r>
      <w:r w:rsidRPr="00432A70">
        <w:rPr>
          <w:rFonts w:hint="eastAsia"/>
        </w:rPr>
        <w:t>如图，已知等腰梯形</w:t>
      </w:r>
      <w:r w:rsidRPr="00432A70">
        <w:t>ABCD</w:t>
      </w:r>
      <w:r w:rsidRPr="00432A70">
        <w:rPr>
          <w:rFonts w:hint="eastAsia"/>
        </w:rPr>
        <w:t>中，</w:t>
      </w:r>
      <w:r w:rsidRPr="00432A70">
        <w:t>AD</w:t>
      </w:r>
      <w:r w:rsidRPr="00432A70">
        <w:rPr>
          <w:rFonts w:ascii="宋体" w:hAnsi="宋体" w:cs="宋体" w:hint="eastAsia"/>
        </w:rPr>
        <w:t>∥</w:t>
      </w:r>
      <w:r w:rsidRPr="00432A70">
        <w:t>BC</w:t>
      </w:r>
      <w:r w:rsidRPr="00432A70">
        <w:rPr>
          <w:rFonts w:hint="eastAsia"/>
        </w:rPr>
        <w:t>，</w:t>
      </w:r>
      <w:r w:rsidRPr="00432A70">
        <w:t>AB=CD=AD=3</w:t>
      </w:r>
      <w:r w:rsidRPr="00432A70">
        <w:rPr>
          <w:rFonts w:hint="eastAsia"/>
        </w:rPr>
        <w:t>，梯形中位线</w:t>
      </w:r>
      <w:r w:rsidRPr="00432A70">
        <w:t>EF</w:t>
      </w:r>
      <w:r w:rsidRPr="00432A70">
        <w:rPr>
          <w:rFonts w:hint="eastAsia"/>
        </w:rPr>
        <w:t>与对角线</w:t>
      </w:r>
      <w:r w:rsidRPr="00432A70">
        <w:t>BD</w:t>
      </w:r>
      <w:r w:rsidRPr="00432A70">
        <w:rPr>
          <w:rFonts w:hint="eastAsia"/>
        </w:rPr>
        <w:t>相交于点</w:t>
      </w:r>
      <w:r w:rsidRPr="00432A70">
        <w:t>M</w:t>
      </w:r>
      <w:r w:rsidRPr="00432A70">
        <w:rPr>
          <w:rFonts w:hint="eastAsia"/>
        </w:rPr>
        <w:t>，且</w:t>
      </w:r>
      <w:r w:rsidRPr="00432A70">
        <w:t>BD</w:t>
      </w:r>
      <w:r w:rsidRPr="00432A70">
        <w:rPr>
          <w:rFonts w:ascii="宋体" w:hAnsi="宋体" w:cs="宋体" w:hint="eastAsia"/>
        </w:rPr>
        <w:t>⊥</w:t>
      </w:r>
      <w:r w:rsidRPr="00432A70">
        <w:t>CD</w:t>
      </w:r>
      <w:r w:rsidRPr="00432A70">
        <w:rPr>
          <w:rFonts w:hint="eastAsia"/>
        </w:rPr>
        <w:t>，则</w:t>
      </w:r>
      <w:r w:rsidRPr="00432A70">
        <w:t>MF</w:t>
      </w:r>
      <w:r w:rsidRPr="00432A70">
        <w:rPr>
          <w:rFonts w:hint="eastAsia"/>
        </w:rPr>
        <w:t>的长为（　　）</w:t>
      </w:r>
    </w:p>
    <w:p w:rsidR="00125E7C" w:rsidRPr="00432A70" w:rsidRDefault="00125E7C" w:rsidP="0053792E">
      <w:pPr>
        <w:pStyle w:val="DefaultParagraph"/>
      </w:pPr>
      <w:r w:rsidRPr="008407F1">
        <w:rPr>
          <w:noProof/>
        </w:rPr>
        <w:pict>
          <v:shape id="_x0000_i1039" type="#_x0000_t75" alt="菁优网：http://www.jyeoo.com" style="width:106.5pt;height:58.5pt;visibility:visible">
            <v:imagedata r:id="rId17" o:title=""/>
          </v:shape>
        </w:pic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ab/>
        <w:t>1.5</w:t>
      </w:r>
      <w:r w:rsidRPr="00432A70">
        <w:tab/>
        <w:t>B</w:t>
      </w:r>
      <w:r w:rsidRPr="00432A70">
        <w:rPr>
          <w:rFonts w:hint="eastAsia"/>
        </w:rPr>
        <w:t>．</w:t>
      </w:r>
      <w:r w:rsidRPr="00432A70">
        <w:tab/>
        <w:t>3</w:t>
      </w:r>
      <w:r w:rsidRPr="00432A70">
        <w:tab/>
        <w:t>C</w:t>
      </w:r>
      <w:r w:rsidRPr="00432A70">
        <w:rPr>
          <w:rFonts w:hint="eastAsia"/>
        </w:rPr>
        <w:t>．</w:t>
      </w:r>
      <w:r w:rsidRPr="00432A70">
        <w:tab/>
        <w:t>3.5</w:t>
      </w:r>
      <w:r w:rsidRPr="00432A70">
        <w:tab/>
        <w:t>D</w:t>
      </w:r>
      <w:r w:rsidRPr="00432A70">
        <w:rPr>
          <w:rFonts w:hint="eastAsia"/>
        </w:rPr>
        <w:t>．</w:t>
      </w:r>
      <w:r w:rsidRPr="00432A70">
        <w:tab/>
        <w:t>4.5</w:t>
      </w:r>
    </w:p>
    <w:p w:rsidR="00125E7C" w:rsidRPr="00432A70" w:rsidRDefault="00125E7C" w:rsidP="0053792E">
      <w:pPr>
        <w:pStyle w:val="DefaultParagraph"/>
        <w:tabs>
          <w:tab w:val="left" w:pos="582"/>
        </w:tabs>
        <w:ind w:left="1"/>
      </w:pPr>
      <w:r w:rsidRPr="00432A70">
        <w:rPr>
          <w:rFonts w:hint="eastAsia"/>
        </w:rPr>
        <w:t>分析：</w:t>
      </w:r>
      <w:r w:rsidRPr="00432A70">
        <w:tab/>
      </w:r>
      <w:r w:rsidRPr="00432A70">
        <w:rPr>
          <w:rFonts w:hint="eastAsia"/>
        </w:rPr>
        <w:t>根据等腰梯形的性质，可得</w:t>
      </w:r>
      <w:r w:rsidRPr="00432A70">
        <w:rPr>
          <w:rFonts w:ascii="宋体" w:hAnsi="宋体" w:cs="宋体" w:hint="eastAsia"/>
        </w:rPr>
        <w:t>∠</w:t>
      </w:r>
      <w:r w:rsidRPr="00432A70">
        <w:t>ABC</w:t>
      </w:r>
      <w:r w:rsidRPr="00432A70">
        <w:rPr>
          <w:rFonts w:hint="eastAsia"/>
        </w:rPr>
        <w:t>与</w:t>
      </w:r>
      <w:r w:rsidRPr="00432A70">
        <w:rPr>
          <w:rFonts w:ascii="宋体" w:hAnsi="宋体" w:cs="宋体" w:hint="eastAsia"/>
        </w:rPr>
        <w:t>∠</w:t>
      </w:r>
      <w:r w:rsidRPr="00432A70">
        <w:t>C</w:t>
      </w:r>
      <w:r w:rsidRPr="00432A70">
        <w:rPr>
          <w:rFonts w:hint="eastAsia"/>
        </w:rPr>
        <w:t>的关系，</w:t>
      </w:r>
      <w:r w:rsidRPr="00432A70">
        <w:rPr>
          <w:rFonts w:ascii="宋体" w:hAnsi="宋体" w:cs="宋体" w:hint="eastAsia"/>
        </w:rPr>
        <w:t>∠</w:t>
      </w:r>
      <w:r w:rsidRPr="00432A70">
        <w:t>ABD</w:t>
      </w:r>
      <w:r w:rsidRPr="00432A70">
        <w:rPr>
          <w:rFonts w:hint="eastAsia"/>
        </w:rPr>
        <w:t>与</w:t>
      </w:r>
      <w:r w:rsidRPr="00432A70">
        <w:rPr>
          <w:rFonts w:ascii="宋体" w:hAnsi="宋体" w:cs="宋体" w:hint="eastAsia"/>
        </w:rPr>
        <w:t>∠</w:t>
      </w:r>
      <w:r w:rsidRPr="00432A70">
        <w:t>ADB</w:t>
      </w:r>
      <w:r w:rsidRPr="00432A70">
        <w:rPr>
          <w:rFonts w:hint="eastAsia"/>
        </w:rPr>
        <w:t>的关系，根据等腰三角形的性质，可得</w:t>
      </w:r>
      <w:r w:rsidRPr="00432A70">
        <w:rPr>
          <w:rFonts w:ascii="宋体" w:hAnsi="宋体" w:cs="宋体" w:hint="eastAsia"/>
        </w:rPr>
        <w:t>∠</w:t>
      </w:r>
      <w:r w:rsidRPr="00432A70">
        <w:t>ABD</w:t>
      </w:r>
      <w:r w:rsidRPr="00432A70">
        <w:rPr>
          <w:rFonts w:hint="eastAsia"/>
        </w:rPr>
        <w:t>与</w:t>
      </w:r>
      <w:r w:rsidRPr="00432A70">
        <w:rPr>
          <w:rFonts w:ascii="宋体" w:hAnsi="宋体" w:cs="宋体" w:hint="eastAsia"/>
        </w:rPr>
        <w:t>∠</w:t>
      </w:r>
      <w:r w:rsidRPr="00432A70">
        <w:t>ADB</w:t>
      </w:r>
      <w:r w:rsidRPr="00432A70">
        <w:rPr>
          <w:rFonts w:hint="eastAsia"/>
        </w:rPr>
        <w:t>的关系，根据直角三角形的性质，可得</w:t>
      </w:r>
      <w:r w:rsidRPr="00432A70">
        <w:t>BC</w:t>
      </w:r>
      <w:r w:rsidRPr="00432A70">
        <w:rPr>
          <w:rFonts w:hint="eastAsia"/>
        </w:rPr>
        <w:t>的长，再根据三角形的中位线，可得答案．</w:t>
      </w:r>
    </w:p>
    <w:p w:rsidR="00125E7C" w:rsidRPr="00432A70" w:rsidRDefault="00125E7C" w:rsidP="0053792E">
      <w:pPr>
        <w:pStyle w:val="DefaultParagraph"/>
      </w:pPr>
      <w:r w:rsidRPr="00432A70">
        <w:rPr>
          <w:rFonts w:hint="eastAsia"/>
        </w:rPr>
        <w:t>解：已知等腰梯形</w:t>
      </w:r>
      <w:r w:rsidRPr="00432A70">
        <w:t>ABCD</w:t>
      </w:r>
      <w:r w:rsidRPr="00432A70">
        <w:rPr>
          <w:rFonts w:hint="eastAsia"/>
        </w:rPr>
        <w:t>中，</w:t>
      </w:r>
      <w:r w:rsidRPr="00432A70">
        <w:t>AD</w:t>
      </w:r>
      <w:r w:rsidRPr="00432A70">
        <w:rPr>
          <w:rFonts w:ascii="宋体" w:hAnsi="宋体" w:cs="宋体" w:hint="eastAsia"/>
        </w:rPr>
        <w:t>∥</w:t>
      </w:r>
      <w:r w:rsidRPr="00432A70">
        <w:t>BC</w:t>
      </w:r>
      <w:r w:rsidRPr="00432A70">
        <w:rPr>
          <w:rFonts w:hint="eastAsia"/>
        </w:rPr>
        <w:t>，</w:t>
      </w:r>
      <w:r w:rsidRPr="00432A70">
        <w:t>AB=CD=AD=3</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ABC=</w:t>
      </w:r>
      <w:r w:rsidRPr="00432A70">
        <w:rPr>
          <w:rFonts w:ascii="宋体" w:hAnsi="宋体" w:cs="宋体" w:hint="eastAsia"/>
        </w:rPr>
        <w:t>∠</w:t>
      </w:r>
      <w:r w:rsidRPr="00432A70">
        <w:t>C</w:t>
      </w:r>
      <w:r w:rsidRPr="00432A70">
        <w:rPr>
          <w:rFonts w:hint="eastAsia"/>
        </w:rPr>
        <w:t>，</w:t>
      </w:r>
      <w:r w:rsidRPr="00432A70">
        <w:rPr>
          <w:rFonts w:ascii="宋体" w:hAnsi="宋体" w:cs="宋体" w:hint="eastAsia"/>
        </w:rPr>
        <w:t>∠</w:t>
      </w:r>
      <w:r w:rsidRPr="00432A70">
        <w:t>ABD=</w:t>
      </w:r>
      <w:r w:rsidRPr="00432A70">
        <w:rPr>
          <w:rFonts w:ascii="宋体" w:hAnsi="宋体" w:cs="宋体" w:hint="eastAsia"/>
        </w:rPr>
        <w:t>∠</w:t>
      </w:r>
      <w:r w:rsidRPr="00432A70">
        <w:t>ADB</w:t>
      </w:r>
      <w:r w:rsidRPr="00432A70">
        <w:rPr>
          <w:rFonts w:hint="eastAsia"/>
        </w:rPr>
        <w:t>，</w:t>
      </w:r>
      <w:r w:rsidRPr="00432A70">
        <w:rPr>
          <w:rFonts w:ascii="宋体" w:hAnsi="宋体" w:cs="宋体" w:hint="eastAsia"/>
        </w:rPr>
        <w:t>∠</w:t>
      </w:r>
      <w:r w:rsidRPr="00432A70">
        <w:t>ADB=</w:t>
      </w:r>
      <w:r w:rsidRPr="00432A70">
        <w:rPr>
          <w:rFonts w:ascii="宋体" w:hAnsi="宋体" w:cs="宋体" w:hint="eastAsia"/>
        </w:rPr>
        <w:t>∠</w:t>
      </w:r>
      <w:r w:rsidRPr="00432A70">
        <w:t>BDC</w:t>
      </w:r>
      <w:r w:rsidRPr="00432A70">
        <w:rPr>
          <w:rFonts w:hint="eastAsia"/>
        </w:rPr>
        <w:t>．</w:t>
      </w:r>
      <w:r w:rsidRPr="00432A70">
        <w:rPr>
          <w:rFonts w:ascii="宋体" w:hAnsi="宋体" w:cs="宋体" w:hint="eastAsia"/>
        </w:rPr>
        <w:t>∴∠</w:t>
      </w:r>
      <w:r w:rsidRPr="00432A70">
        <w:t>ABD=</w:t>
      </w:r>
      <w:r w:rsidRPr="00432A70">
        <w:rPr>
          <w:rFonts w:ascii="宋体" w:hAnsi="宋体" w:cs="宋体" w:hint="eastAsia"/>
        </w:rPr>
        <w:t>∠</w:t>
      </w:r>
      <w:r w:rsidRPr="00432A70">
        <w:t>CBD</w:t>
      </w:r>
      <w:r w:rsidRPr="00432A70">
        <w:rPr>
          <w:rFonts w:hint="eastAsia"/>
        </w:rPr>
        <w:t>，</w:t>
      </w:r>
      <w:r w:rsidRPr="00432A70">
        <w:rPr>
          <w:rFonts w:ascii="宋体" w:hAnsi="宋体" w:cs="宋体" w:hint="eastAsia"/>
        </w:rPr>
        <w:t>∠</w:t>
      </w:r>
      <w:r w:rsidRPr="00432A70">
        <w:t>C=2</w:t>
      </w:r>
      <w:r w:rsidRPr="00432A70">
        <w:rPr>
          <w:rFonts w:ascii="宋体" w:hAnsi="宋体" w:cs="宋体" w:hint="eastAsia"/>
        </w:rPr>
        <w:t>∠</w:t>
      </w:r>
      <w:r w:rsidRPr="00432A70">
        <w:t>DBC</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BD</w:t>
      </w:r>
      <w:r w:rsidRPr="00432A70">
        <w:rPr>
          <w:rFonts w:ascii="宋体" w:hAnsi="宋体" w:cs="宋体" w:hint="eastAsia"/>
        </w:rPr>
        <w:t>⊥</w:t>
      </w:r>
      <w:r w:rsidRPr="00432A70">
        <w:t>CD</w:t>
      </w:r>
      <w:r w:rsidRPr="00432A70">
        <w:rPr>
          <w:rFonts w:hint="eastAsia"/>
        </w:rPr>
        <w:t>，</w:t>
      </w:r>
      <w:r w:rsidRPr="00432A70">
        <w:rPr>
          <w:rFonts w:ascii="宋体" w:hAnsi="宋体" w:cs="宋体" w:hint="eastAsia"/>
        </w:rPr>
        <w:t>∴∠</w:t>
      </w:r>
      <w:r w:rsidRPr="00432A70">
        <w:t>BDC=90</w:t>
      </w:r>
      <w:r w:rsidRPr="00432A70">
        <w:t>°</w:t>
      </w:r>
      <w:r w:rsidRPr="00432A70">
        <w:rPr>
          <w:rFonts w:hint="eastAsia"/>
        </w:rPr>
        <w:t>，</w:t>
      </w:r>
      <w:r w:rsidRPr="00432A70">
        <w:rPr>
          <w:rFonts w:ascii="宋体" w:hAnsi="宋体" w:cs="宋体" w:hint="eastAsia"/>
        </w:rPr>
        <w:t>∴∠</w:t>
      </w:r>
      <w:r w:rsidRPr="00432A70">
        <w:t>DBC=</w:t>
      </w:r>
      <w:r w:rsidRPr="008847A9">
        <w:rPr>
          <w:noProof/>
          <w:position w:val="-22"/>
        </w:rPr>
        <w:pict>
          <v:shape id="图片 16" o:spid="_x0000_i1040" type="#_x0000_t75" alt="菁优网-jyeoo" style="width:7.5pt;height:26.25pt;visibility:visible">
            <v:imagedata r:id="rId18" o:title=""/>
          </v:shape>
        </w:pict>
      </w:r>
      <w:r w:rsidRPr="00432A70">
        <w:rPr>
          <w:rFonts w:ascii="宋体" w:hAnsi="宋体" w:cs="宋体" w:hint="eastAsia"/>
        </w:rPr>
        <w:t>∠</w:t>
      </w:r>
      <w:r w:rsidRPr="00432A70">
        <w:t>C=30</w:t>
      </w:r>
      <w:r w:rsidRPr="00432A70">
        <w:t>°</w:t>
      </w:r>
      <w:r w:rsidRPr="00432A70">
        <w:rPr>
          <w:rFonts w:hint="eastAsia"/>
        </w:rPr>
        <w:t>，</w:t>
      </w:r>
      <w:r w:rsidRPr="00432A70">
        <w:t>BC=2DC=2</w:t>
      </w:r>
      <w:r w:rsidRPr="00432A70">
        <w:t>×</w:t>
      </w:r>
      <w:r w:rsidRPr="00432A70">
        <w:t>3=6</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EF</w:t>
      </w:r>
      <w:r w:rsidRPr="00432A70">
        <w:rPr>
          <w:rFonts w:hint="eastAsia"/>
        </w:rPr>
        <w:t>是梯形中位线，</w:t>
      </w:r>
      <w:r w:rsidRPr="00432A70">
        <w:rPr>
          <w:rFonts w:ascii="宋体" w:hAnsi="宋体" w:cs="宋体" w:hint="eastAsia"/>
        </w:rPr>
        <w:t>∴</w:t>
      </w:r>
      <w:r w:rsidRPr="00432A70">
        <w:t>MF</w:t>
      </w:r>
      <w:r w:rsidRPr="00432A70">
        <w:rPr>
          <w:rFonts w:hint="eastAsia"/>
        </w:rPr>
        <w:t>是三角形</w:t>
      </w:r>
      <w:r w:rsidRPr="00432A70">
        <w:t>BCD</w:t>
      </w:r>
      <w:r w:rsidRPr="00432A70">
        <w:rPr>
          <w:rFonts w:hint="eastAsia"/>
        </w:rPr>
        <w:t>的中位线，</w:t>
      </w:r>
      <w:r w:rsidRPr="00432A70">
        <w:rPr>
          <w:rFonts w:ascii="宋体" w:hAnsi="宋体" w:cs="宋体" w:hint="eastAsia"/>
        </w:rPr>
        <w:t>∴</w:t>
      </w:r>
      <w:r w:rsidRPr="00432A70">
        <w:t>MF=</w:t>
      </w:r>
      <w:r w:rsidRPr="008847A9">
        <w:rPr>
          <w:noProof/>
          <w:position w:val="-22"/>
        </w:rPr>
        <w:pict>
          <v:shape id="图片 17" o:spid="_x0000_i1041" type="#_x0000_t75" alt="菁优网-jyeoo" style="width:7.5pt;height:26.25pt;visibility:visible">
            <v:imagedata r:id="rId18" o:title=""/>
          </v:shape>
        </w:pict>
      </w:r>
      <w:r w:rsidRPr="00432A70">
        <w:t>BC=</w:t>
      </w:r>
      <w:r w:rsidRPr="008847A9">
        <w:rPr>
          <w:noProof/>
          <w:position w:val="-22"/>
        </w:rPr>
        <w:pict>
          <v:shape id="图片 18" o:spid="_x0000_i1042" type="#_x0000_t75" alt="菁优网-jyeoo" style="width:21pt;height:26.25pt;visibility:visible">
            <v:imagedata r:id="rId19" o:title=""/>
          </v:shape>
        </w:pict>
      </w:r>
      <w:r w:rsidRPr="00432A70">
        <w:t>6=3</w:t>
      </w:r>
      <w:r w:rsidRPr="00432A70">
        <w:rPr>
          <w:rFonts w:hint="eastAsia"/>
        </w:rPr>
        <w:t>，故选：</w:t>
      </w:r>
      <w:r w:rsidRPr="00432A70">
        <w:t>B</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点评：本题考查了等腰梯形的性质，利用了等腰梯形的性质，直角三角形的性质，三角形的中位线的性质．</w:t>
      </w:r>
    </w:p>
    <w:p w:rsidR="00125E7C" w:rsidRPr="00432A70" w:rsidRDefault="00125E7C" w:rsidP="0053792E">
      <w:pPr>
        <w:pStyle w:val="DefaultParagraph"/>
      </w:pPr>
      <w:r w:rsidRPr="00432A70">
        <w:t>8</w:t>
      </w:r>
      <w:r>
        <w:rPr>
          <w:rFonts w:hint="eastAsia"/>
        </w:rPr>
        <w:t>．（</w:t>
      </w:r>
      <w:r>
        <w:t>2014</w:t>
      </w:r>
      <w:r>
        <w:rPr>
          <w:rFonts w:hint="eastAsia"/>
        </w:rPr>
        <w:t>年山东烟台）</w:t>
      </w:r>
      <w:r w:rsidRPr="00432A70">
        <w:rPr>
          <w:rFonts w:hint="eastAsia"/>
        </w:rPr>
        <w:t>关于</w:t>
      </w:r>
      <w:r w:rsidRPr="00432A70">
        <w:t>x</w:t>
      </w:r>
      <w:r w:rsidRPr="00432A70">
        <w:rPr>
          <w:rFonts w:hint="eastAsia"/>
        </w:rPr>
        <w:t>的方程</w:t>
      </w:r>
      <w:r w:rsidRPr="00432A70">
        <w:t>x</w:t>
      </w:r>
      <w:r w:rsidRPr="00432A70">
        <w:rPr>
          <w:sz w:val="24"/>
          <w:szCs w:val="24"/>
          <w:vertAlign w:val="superscript"/>
        </w:rPr>
        <w:t>2</w:t>
      </w:r>
      <w:r w:rsidRPr="00432A70">
        <w:rPr>
          <w:rFonts w:hint="eastAsia"/>
        </w:rPr>
        <w:t>﹣</w:t>
      </w:r>
      <w:r w:rsidRPr="00432A70">
        <w:t>ax+2a=0</w:t>
      </w:r>
      <w:r w:rsidRPr="00432A70">
        <w:rPr>
          <w:rFonts w:hint="eastAsia"/>
        </w:rPr>
        <w:t>的两根的平方和是</w:t>
      </w:r>
      <w:r w:rsidRPr="00432A70">
        <w:t>5</w:t>
      </w:r>
      <w:r w:rsidRPr="00432A70">
        <w:rPr>
          <w:rFonts w:hint="eastAsia"/>
        </w:rPr>
        <w:t>，则</w:t>
      </w:r>
      <w:r w:rsidRPr="00432A70">
        <w:t>a</w:t>
      </w:r>
      <w:r w:rsidRPr="00432A70">
        <w:rPr>
          <w:rFonts w:hint="eastAsia"/>
        </w:rPr>
        <w:t>的值是（　　）</w: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1</w:t>
      </w:r>
      <w:r w:rsidRPr="00432A70">
        <w:rPr>
          <w:rFonts w:hint="eastAsia"/>
        </w:rPr>
        <w:t>或</w:t>
      </w:r>
      <w:r w:rsidRPr="00432A70">
        <w:t>5</w:t>
      </w:r>
      <w:r w:rsidRPr="00432A70">
        <w:tab/>
        <w:t>B</w:t>
      </w:r>
      <w:r w:rsidRPr="00432A70">
        <w:rPr>
          <w:rFonts w:hint="eastAsia"/>
        </w:rPr>
        <w:t>．</w:t>
      </w:r>
      <w:r w:rsidRPr="00432A70">
        <w:tab/>
        <w:t>1</w:t>
      </w:r>
      <w:r w:rsidRPr="00432A70">
        <w:tab/>
        <w:t>C</w:t>
      </w:r>
      <w:r w:rsidRPr="00432A70">
        <w:rPr>
          <w:rFonts w:hint="eastAsia"/>
        </w:rPr>
        <w:t>．</w:t>
      </w:r>
      <w:r w:rsidRPr="00432A70">
        <w:tab/>
        <w:t>5</w:t>
      </w:r>
      <w:r w:rsidRPr="00432A70">
        <w:tab/>
        <w:t>D</w:t>
      </w:r>
      <w:r w:rsidRPr="00432A70">
        <w:rPr>
          <w:rFonts w:hint="eastAsia"/>
        </w:rPr>
        <w:t>．</w:t>
      </w:r>
      <w:r w:rsidRPr="00432A70">
        <w:tab/>
      </w:r>
      <w:r w:rsidRPr="00432A70">
        <w:rPr>
          <w:rFonts w:hint="eastAsia"/>
        </w:rPr>
        <w:t>﹣</w:t>
      </w:r>
      <w:r w:rsidRPr="00432A70">
        <w:t>1</w:t>
      </w:r>
    </w:p>
    <w:p w:rsidR="00125E7C" w:rsidRPr="00432A70" w:rsidRDefault="00125E7C" w:rsidP="0053792E">
      <w:pPr>
        <w:pStyle w:val="DefaultParagraph"/>
        <w:tabs>
          <w:tab w:val="left" w:pos="582"/>
        </w:tabs>
        <w:ind w:left="1"/>
      </w:pPr>
      <w:r w:rsidRPr="00432A70">
        <w:rPr>
          <w:rFonts w:hint="eastAsia"/>
        </w:rPr>
        <w:t>分析：设方程的两根为</w:t>
      </w:r>
      <w:r w:rsidRPr="00432A70">
        <w:t>x</w:t>
      </w:r>
      <w:r w:rsidRPr="00432A70">
        <w:rPr>
          <w:sz w:val="24"/>
          <w:szCs w:val="24"/>
          <w:vertAlign w:val="subscript"/>
        </w:rPr>
        <w:t>1</w:t>
      </w:r>
      <w:r w:rsidRPr="00432A70">
        <w:rPr>
          <w:rFonts w:hint="eastAsia"/>
        </w:rPr>
        <w:t>，</w:t>
      </w:r>
      <w:r w:rsidRPr="00432A70">
        <w:t>x</w:t>
      </w:r>
      <w:r w:rsidRPr="00432A70">
        <w:rPr>
          <w:sz w:val="24"/>
          <w:szCs w:val="24"/>
          <w:vertAlign w:val="subscript"/>
        </w:rPr>
        <w:t>2</w:t>
      </w:r>
      <w:r w:rsidRPr="00432A70">
        <w:rPr>
          <w:rFonts w:hint="eastAsia"/>
        </w:rPr>
        <w:t>，根据根与系数的关系得到</w:t>
      </w:r>
      <w:r w:rsidRPr="00432A70">
        <w:t>x</w:t>
      </w:r>
      <w:r w:rsidRPr="00432A70">
        <w:rPr>
          <w:sz w:val="24"/>
          <w:szCs w:val="24"/>
          <w:vertAlign w:val="subscript"/>
        </w:rPr>
        <w:t>1</w:t>
      </w:r>
      <w:r w:rsidRPr="00432A70">
        <w:t>+x</w:t>
      </w:r>
      <w:r w:rsidRPr="00432A70">
        <w:rPr>
          <w:sz w:val="24"/>
          <w:szCs w:val="24"/>
          <w:vertAlign w:val="subscript"/>
        </w:rPr>
        <w:t>2</w:t>
      </w:r>
      <w:r w:rsidRPr="00432A70">
        <w:t>=a</w:t>
      </w:r>
      <w:r w:rsidRPr="00432A70">
        <w:rPr>
          <w:rFonts w:hint="eastAsia"/>
        </w:rPr>
        <w:t>，</w:t>
      </w:r>
      <w:r w:rsidRPr="00432A70">
        <w:t>x</w:t>
      </w:r>
      <w:r w:rsidRPr="00432A70">
        <w:rPr>
          <w:sz w:val="24"/>
          <w:szCs w:val="24"/>
          <w:vertAlign w:val="subscript"/>
        </w:rPr>
        <w:t>1</w:t>
      </w:r>
      <w:r w:rsidRPr="00432A70">
        <w:t>•</w:t>
      </w:r>
      <w:r w:rsidRPr="00432A70">
        <w:t>x</w:t>
      </w:r>
      <w:r w:rsidRPr="00432A70">
        <w:rPr>
          <w:sz w:val="24"/>
          <w:szCs w:val="24"/>
          <w:vertAlign w:val="subscript"/>
        </w:rPr>
        <w:t>2</w:t>
      </w:r>
      <w:r w:rsidRPr="00432A70">
        <w:t>=2a</w:t>
      </w:r>
      <w:r w:rsidRPr="00432A70">
        <w:rPr>
          <w:rFonts w:hint="eastAsia"/>
        </w:rPr>
        <w:t>，由于</w:t>
      </w:r>
      <w:r w:rsidRPr="00432A70">
        <w:t>x</w:t>
      </w:r>
      <w:r w:rsidRPr="00432A70">
        <w:rPr>
          <w:sz w:val="24"/>
          <w:szCs w:val="24"/>
          <w:vertAlign w:val="subscript"/>
        </w:rPr>
        <w:t>1</w:t>
      </w:r>
      <w:r w:rsidRPr="00432A70">
        <w:rPr>
          <w:sz w:val="24"/>
          <w:szCs w:val="24"/>
          <w:vertAlign w:val="superscript"/>
        </w:rPr>
        <w:t>2</w:t>
      </w:r>
      <w:r w:rsidRPr="00432A70">
        <w:t>+x</w:t>
      </w:r>
      <w:r w:rsidRPr="00432A70">
        <w:rPr>
          <w:sz w:val="24"/>
          <w:szCs w:val="24"/>
          <w:vertAlign w:val="subscript"/>
        </w:rPr>
        <w:t>2</w:t>
      </w:r>
      <w:r w:rsidRPr="00432A70">
        <w:rPr>
          <w:sz w:val="24"/>
          <w:szCs w:val="24"/>
          <w:vertAlign w:val="superscript"/>
        </w:rPr>
        <w:t>2</w:t>
      </w:r>
      <w:r w:rsidRPr="00432A70">
        <w:t>=5</w:t>
      </w:r>
      <w:r w:rsidRPr="00432A70">
        <w:rPr>
          <w:rFonts w:hint="eastAsia"/>
        </w:rPr>
        <w:t>，变形得到（</w:t>
      </w:r>
      <w:r w:rsidRPr="00432A70">
        <w:t>x</w:t>
      </w:r>
      <w:r w:rsidRPr="00432A70">
        <w:rPr>
          <w:sz w:val="24"/>
          <w:szCs w:val="24"/>
          <w:vertAlign w:val="subscript"/>
        </w:rPr>
        <w:t>1</w:t>
      </w:r>
      <w:r w:rsidRPr="00432A70">
        <w:t>+x</w:t>
      </w:r>
      <w:r w:rsidRPr="00432A70">
        <w:rPr>
          <w:sz w:val="24"/>
          <w:szCs w:val="24"/>
          <w:vertAlign w:val="subscript"/>
        </w:rPr>
        <w:t>2</w:t>
      </w:r>
      <w:r w:rsidRPr="00432A70">
        <w:rPr>
          <w:rFonts w:hint="eastAsia"/>
        </w:rPr>
        <w:t>）</w:t>
      </w:r>
      <w:r w:rsidRPr="00432A70">
        <w:rPr>
          <w:sz w:val="24"/>
          <w:szCs w:val="24"/>
          <w:vertAlign w:val="superscript"/>
        </w:rPr>
        <w:t>2</w:t>
      </w:r>
      <w:r w:rsidRPr="00432A70">
        <w:rPr>
          <w:rFonts w:hint="eastAsia"/>
        </w:rPr>
        <w:t>﹣</w:t>
      </w:r>
      <w:r w:rsidRPr="00432A70">
        <w:t>2x</w:t>
      </w:r>
      <w:r w:rsidRPr="00432A70">
        <w:rPr>
          <w:sz w:val="24"/>
          <w:szCs w:val="24"/>
          <w:vertAlign w:val="subscript"/>
        </w:rPr>
        <w:t>1</w:t>
      </w:r>
      <w:r w:rsidRPr="00432A70">
        <w:t>•</w:t>
      </w:r>
      <w:r w:rsidRPr="00432A70">
        <w:t>x</w:t>
      </w:r>
      <w:r w:rsidRPr="00432A70">
        <w:rPr>
          <w:sz w:val="24"/>
          <w:szCs w:val="24"/>
          <w:vertAlign w:val="subscript"/>
        </w:rPr>
        <w:t>2</w:t>
      </w:r>
      <w:r w:rsidRPr="00432A70">
        <w:t>=5</w:t>
      </w:r>
      <w:r w:rsidRPr="00432A70">
        <w:rPr>
          <w:rFonts w:hint="eastAsia"/>
        </w:rPr>
        <w:t>，则</w:t>
      </w:r>
      <w:r w:rsidRPr="00432A70">
        <w:t>a</w:t>
      </w:r>
      <w:r w:rsidRPr="00432A70">
        <w:rPr>
          <w:sz w:val="24"/>
          <w:szCs w:val="24"/>
          <w:vertAlign w:val="superscript"/>
        </w:rPr>
        <w:t>2</w:t>
      </w:r>
      <w:r w:rsidRPr="00432A70">
        <w:rPr>
          <w:rFonts w:hint="eastAsia"/>
        </w:rPr>
        <w:t>﹣</w:t>
      </w:r>
      <w:r w:rsidRPr="00432A70">
        <w:t>4a</w:t>
      </w:r>
      <w:r w:rsidRPr="00432A70">
        <w:rPr>
          <w:rFonts w:hint="eastAsia"/>
        </w:rPr>
        <w:t>﹣</w:t>
      </w:r>
      <w:r w:rsidRPr="00432A70">
        <w:t>5=0</w:t>
      </w:r>
      <w:r w:rsidRPr="00432A70">
        <w:rPr>
          <w:rFonts w:hint="eastAsia"/>
        </w:rPr>
        <w:t>，然后解方程，满足</w:t>
      </w:r>
      <w:r w:rsidRPr="00432A70">
        <w:rPr>
          <w:rFonts w:ascii="宋体" w:hAnsi="宋体" w:cs="宋体" w:hint="eastAsia"/>
        </w:rPr>
        <w:t>△</w:t>
      </w:r>
      <w:r w:rsidRPr="00432A70">
        <w:t>≥</w:t>
      </w:r>
      <w:r w:rsidRPr="00432A70">
        <w:t>0</w:t>
      </w:r>
      <w:r w:rsidRPr="00432A70">
        <w:rPr>
          <w:rFonts w:hint="eastAsia"/>
        </w:rPr>
        <w:t>的</w:t>
      </w:r>
      <w:r w:rsidRPr="00432A70">
        <w:t>a</w:t>
      </w:r>
      <w:r w:rsidRPr="00432A70">
        <w:rPr>
          <w:rFonts w:hint="eastAsia"/>
        </w:rPr>
        <w:t>的值为所求．</w:t>
      </w:r>
    </w:p>
    <w:p w:rsidR="00125E7C" w:rsidRPr="00432A70" w:rsidRDefault="00125E7C" w:rsidP="0053792E">
      <w:pPr>
        <w:pStyle w:val="DefaultParagraph"/>
      </w:pPr>
      <w:r w:rsidRPr="00432A70">
        <w:rPr>
          <w:rFonts w:hint="eastAsia"/>
        </w:rPr>
        <w:t>解：设方程的两根为</w:t>
      </w:r>
      <w:r w:rsidRPr="00432A70">
        <w:t>x</w:t>
      </w:r>
      <w:r w:rsidRPr="00432A70">
        <w:rPr>
          <w:sz w:val="24"/>
          <w:szCs w:val="24"/>
          <w:vertAlign w:val="subscript"/>
        </w:rPr>
        <w:t>1</w:t>
      </w:r>
      <w:r w:rsidRPr="00432A70">
        <w:rPr>
          <w:rFonts w:hint="eastAsia"/>
        </w:rPr>
        <w:t>，</w:t>
      </w:r>
      <w:r w:rsidRPr="00432A70">
        <w:t>x</w:t>
      </w:r>
      <w:r w:rsidRPr="00432A70">
        <w:rPr>
          <w:sz w:val="24"/>
          <w:szCs w:val="24"/>
          <w:vertAlign w:val="subscript"/>
        </w:rPr>
        <w:t>2</w:t>
      </w:r>
      <w:r w:rsidRPr="00432A70">
        <w:rPr>
          <w:rFonts w:hint="eastAsia"/>
        </w:rPr>
        <w:t>，则</w:t>
      </w:r>
      <w:r w:rsidRPr="00432A70">
        <w:t>x</w:t>
      </w:r>
      <w:r w:rsidRPr="00432A70">
        <w:rPr>
          <w:sz w:val="24"/>
          <w:szCs w:val="24"/>
          <w:vertAlign w:val="subscript"/>
        </w:rPr>
        <w:t>1</w:t>
      </w:r>
      <w:r w:rsidRPr="00432A70">
        <w:t>+x</w:t>
      </w:r>
      <w:r w:rsidRPr="00432A70">
        <w:rPr>
          <w:sz w:val="24"/>
          <w:szCs w:val="24"/>
          <w:vertAlign w:val="subscript"/>
        </w:rPr>
        <w:t>2</w:t>
      </w:r>
      <w:r w:rsidRPr="00432A70">
        <w:t>=a</w:t>
      </w:r>
      <w:r w:rsidRPr="00432A70">
        <w:rPr>
          <w:rFonts w:hint="eastAsia"/>
        </w:rPr>
        <w:t>，</w:t>
      </w:r>
      <w:r w:rsidRPr="00432A70">
        <w:t>x</w:t>
      </w:r>
      <w:r w:rsidRPr="00432A70">
        <w:rPr>
          <w:sz w:val="24"/>
          <w:szCs w:val="24"/>
          <w:vertAlign w:val="subscript"/>
        </w:rPr>
        <w:t>1</w:t>
      </w:r>
      <w:r w:rsidRPr="00432A70">
        <w:t>•</w:t>
      </w:r>
      <w:r w:rsidRPr="00432A70">
        <w:t>x</w:t>
      </w:r>
      <w:r w:rsidRPr="00432A70">
        <w:rPr>
          <w:sz w:val="24"/>
          <w:szCs w:val="24"/>
          <w:vertAlign w:val="subscript"/>
        </w:rPr>
        <w:t>2</w:t>
      </w:r>
      <w:r w:rsidRPr="00432A70">
        <w:t>=2a</w:t>
      </w:r>
      <w:r w:rsidRPr="00432A70">
        <w:rPr>
          <w:rFonts w:hint="eastAsia"/>
        </w:rPr>
        <w:t>，</w:t>
      </w:r>
      <w:r w:rsidRPr="00432A70">
        <w:rPr>
          <w:rFonts w:ascii="宋体" w:hAnsi="宋体" w:cs="宋体" w:hint="eastAsia"/>
        </w:rPr>
        <w:t>∵</w:t>
      </w:r>
      <w:r w:rsidRPr="00432A70">
        <w:t>x</w:t>
      </w:r>
      <w:r w:rsidRPr="00432A70">
        <w:rPr>
          <w:sz w:val="24"/>
          <w:szCs w:val="24"/>
          <w:vertAlign w:val="subscript"/>
        </w:rPr>
        <w:t>1</w:t>
      </w:r>
      <w:r w:rsidRPr="00432A70">
        <w:rPr>
          <w:sz w:val="24"/>
          <w:szCs w:val="24"/>
          <w:vertAlign w:val="superscript"/>
        </w:rPr>
        <w:t>2</w:t>
      </w:r>
      <w:r w:rsidRPr="00432A70">
        <w:t>+x</w:t>
      </w:r>
      <w:r w:rsidRPr="00432A70">
        <w:rPr>
          <w:sz w:val="24"/>
          <w:szCs w:val="24"/>
          <w:vertAlign w:val="subscript"/>
        </w:rPr>
        <w:t>2</w:t>
      </w:r>
      <w:r w:rsidRPr="00432A70">
        <w:rPr>
          <w:sz w:val="24"/>
          <w:szCs w:val="24"/>
          <w:vertAlign w:val="superscript"/>
        </w:rPr>
        <w:t>2</w:t>
      </w:r>
      <w:r w:rsidRPr="00432A70">
        <w:t>=5</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w:t>
      </w:r>
      <w:r w:rsidRPr="00432A70">
        <w:t>x</w:t>
      </w:r>
      <w:r w:rsidRPr="00432A70">
        <w:rPr>
          <w:sz w:val="24"/>
          <w:szCs w:val="24"/>
          <w:vertAlign w:val="subscript"/>
        </w:rPr>
        <w:t>1</w:t>
      </w:r>
      <w:r w:rsidRPr="00432A70">
        <w:t>+x</w:t>
      </w:r>
      <w:r w:rsidRPr="00432A70">
        <w:rPr>
          <w:sz w:val="24"/>
          <w:szCs w:val="24"/>
          <w:vertAlign w:val="subscript"/>
        </w:rPr>
        <w:t>2</w:t>
      </w:r>
      <w:r w:rsidRPr="00432A70">
        <w:rPr>
          <w:rFonts w:hint="eastAsia"/>
        </w:rPr>
        <w:t>）</w:t>
      </w:r>
      <w:r w:rsidRPr="00432A70">
        <w:rPr>
          <w:sz w:val="24"/>
          <w:szCs w:val="24"/>
          <w:vertAlign w:val="superscript"/>
        </w:rPr>
        <w:t>2</w:t>
      </w:r>
      <w:r w:rsidRPr="00432A70">
        <w:rPr>
          <w:rFonts w:hint="eastAsia"/>
        </w:rPr>
        <w:t>﹣</w:t>
      </w:r>
      <w:r w:rsidRPr="00432A70">
        <w:t>2x</w:t>
      </w:r>
      <w:r w:rsidRPr="00432A70">
        <w:rPr>
          <w:sz w:val="24"/>
          <w:szCs w:val="24"/>
          <w:vertAlign w:val="subscript"/>
        </w:rPr>
        <w:t>1</w:t>
      </w:r>
      <w:r w:rsidRPr="00432A70">
        <w:t>•</w:t>
      </w:r>
      <w:r w:rsidRPr="00432A70">
        <w:t>x</w:t>
      </w:r>
      <w:r w:rsidRPr="00432A70">
        <w:rPr>
          <w:sz w:val="24"/>
          <w:szCs w:val="24"/>
          <w:vertAlign w:val="subscript"/>
        </w:rPr>
        <w:t>2</w:t>
      </w:r>
      <w:r w:rsidRPr="00432A70">
        <w:t>=5</w:t>
      </w:r>
      <w:r w:rsidRPr="00432A70">
        <w:rPr>
          <w:rFonts w:hint="eastAsia"/>
        </w:rPr>
        <w:t>，</w:t>
      </w:r>
      <w:r w:rsidRPr="00432A70">
        <w:rPr>
          <w:rFonts w:ascii="宋体" w:hAnsi="宋体" w:cs="宋体" w:hint="eastAsia"/>
        </w:rPr>
        <w:t>∴</w:t>
      </w:r>
      <w:r w:rsidRPr="00432A70">
        <w:t>a</w:t>
      </w:r>
      <w:r w:rsidRPr="00432A70">
        <w:rPr>
          <w:sz w:val="24"/>
          <w:szCs w:val="24"/>
          <w:vertAlign w:val="superscript"/>
        </w:rPr>
        <w:t>2</w:t>
      </w:r>
      <w:r w:rsidRPr="00432A70">
        <w:rPr>
          <w:rFonts w:hint="eastAsia"/>
        </w:rPr>
        <w:t>﹣</w:t>
      </w:r>
      <w:r w:rsidRPr="00432A70">
        <w:t>4a</w:t>
      </w:r>
      <w:r w:rsidRPr="00432A70">
        <w:rPr>
          <w:rFonts w:hint="eastAsia"/>
        </w:rPr>
        <w:t>﹣</w:t>
      </w:r>
      <w:r w:rsidRPr="00432A70">
        <w:t>5=0</w:t>
      </w:r>
      <w:r w:rsidRPr="00432A70">
        <w:rPr>
          <w:rFonts w:hint="eastAsia"/>
        </w:rPr>
        <w:t>，</w:t>
      </w:r>
      <w:r w:rsidRPr="00432A70">
        <w:rPr>
          <w:rFonts w:ascii="宋体" w:hAnsi="宋体" w:cs="宋体" w:hint="eastAsia"/>
        </w:rPr>
        <w:t>∴</w:t>
      </w:r>
      <w:r w:rsidRPr="00432A70">
        <w:t>a</w:t>
      </w:r>
      <w:r w:rsidRPr="00432A70">
        <w:rPr>
          <w:sz w:val="24"/>
          <w:szCs w:val="24"/>
          <w:vertAlign w:val="subscript"/>
        </w:rPr>
        <w:t>1</w:t>
      </w:r>
      <w:r w:rsidRPr="00432A70">
        <w:t>=5</w:t>
      </w:r>
      <w:r w:rsidRPr="00432A70">
        <w:rPr>
          <w:rFonts w:hint="eastAsia"/>
        </w:rPr>
        <w:t>，</w:t>
      </w:r>
      <w:r w:rsidRPr="00432A70">
        <w:t>a</w:t>
      </w:r>
      <w:r w:rsidRPr="00432A70">
        <w:rPr>
          <w:sz w:val="24"/>
          <w:szCs w:val="24"/>
          <w:vertAlign w:val="subscript"/>
        </w:rPr>
        <w:t>2</w:t>
      </w:r>
      <w:r w:rsidRPr="00432A70">
        <w:t>=</w:t>
      </w:r>
      <w:r w:rsidRPr="00432A70">
        <w:rPr>
          <w:rFonts w:hint="eastAsia"/>
        </w:rPr>
        <w:t>﹣</w:t>
      </w:r>
      <w:r w:rsidRPr="00432A70">
        <w:t>1</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w:t>
      </w:r>
      <w:r w:rsidRPr="00432A70">
        <w:rPr>
          <w:sz w:val="24"/>
          <w:szCs w:val="24"/>
          <w:vertAlign w:val="superscript"/>
        </w:rPr>
        <w:t>2</w:t>
      </w:r>
      <w:r w:rsidRPr="00432A70">
        <w:rPr>
          <w:rFonts w:hint="eastAsia"/>
        </w:rPr>
        <w:t>﹣</w:t>
      </w:r>
      <w:r w:rsidRPr="00432A70">
        <w:t>8a</w:t>
      </w:r>
      <w:r w:rsidRPr="00432A70">
        <w:t>≥</w:t>
      </w:r>
      <w:r w:rsidRPr="00432A70">
        <w:t>0</w:t>
      </w:r>
      <w:r w:rsidRPr="00432A70">
        <w:rPr>
          <w:rFonts w:hint="eastAsia"/>
        </w:rPr>
        <w:t>，</w:t>
      </w:r>
      <w:r w:rsidRPr="00432A70">
        <w:rPr>
          <w:rFonts w:ascii="宋体" w:hAnsi="宋体" w:cs="宋体" w:hint="eastAsia"/>
        </w:rPr>
        <w:t>∴</w:t>
      </w:r>
      <w:r w:rsidRPr="00432A70">
        <w:t>a=</w:t>
      </w:r>
      <w:r w:rsidRPr="00432A70">
        <w:rPr>
          <w:rFonts w:hint="eastAsia"/>
        </w:rPr>
        <w:t>﹣</w:t>
      </w:r>
      <w:r w:rsidRPr="00432A70">
        <w:t>1</w:t>
      </w:r>
      <w:r w:rsidRPr="00432A70">
        <w:rPr>
          <w:rFonts w:hint="eastAsia"/>
        </w:rPr>
        <w:t>．故选：</w:t>
      </w:r>
      <w:r w:rsidRPr="00432A70">
        <w:t>D</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点评：本题考查了一元二次方程</w:t>
      </w:r>
      <w:r w:rsidRPr="00432A70">
        <w:t>ax</w:t>
      </w:r>
      <w:r w:rsidRPr="00432A70">
        <w:rPr>
          <w:sz w:val="24"/>
          <w:szCs w:val="24"/>
          <w:vertAlign w:val="superscript"/>
        </w:rPr>
        <w:t>2</w:t>
      </w:r>
      <w:r w:rsidRPr="00432A70">
        <w:t>+bx+c=0</w:t>
      </w:r>
      <w:r w:rsidRPr="00432A70">
        <w:rPr>
          <w:rFonts w:hint="eastAsia"/>
        </w:rPr>
        <w:t>（</w:t>
      </w:r>
      <w:r w:rsidRPr="00432A70">
        <w:t>a</w:t>
      </w:r>
      <w:r w:rsidRPr="00432A70">
        <w:t>≠</w:t>
      </w:r>
      <w:r w:rsidRPr="00432A70">
        <w:t>0</w:t>
      </w:r>
      <w:r w:rsidRPr="00432A70">
        <w:rPr>
          <w:rFonts w:hint="eastAsia"/>
        </w:rPr>
        <w:t>）的根与系数的关系：若方程的两根为</w:t>
      </w:r>
      <w:r w:rsidRPr="00432A70">
        <w:t>x</w:t>
      </w:r>
      <w:r w:rsidRPr="00432A70">
        <w:rPr>
          <w:sz w:val="24"/>
          <w:szCs w:val="24"/>
          <w:vertAlign w:val="subscript"/>
        </w:rPr>
        <w:t>1</w:t>
      </w:r>
      <w:r w:rsidRPr="00432A70">
        <w:rPr>
          <w:rFonts w:hint="eastAsia"/>
        </w:rPr>
        <w:t>，</w:t>
      </w:r>
      <w:r w:rsidRPr="00432A70">
        <w:t>x</w:t>
      </w:r>
      <w:r w:rsidRPr="00432A70">
        <w:rPr>
          <w:sz w:val="24"/>
          <w:szCs w:val="24"/>
          <w:vertAlign w:val="subscript"/>
        </w:rPr>
        <w:t>2</w:t>
      </w:r>
      <w:r w:rsidRPr="00432A70">
        <w:rPr>
          <w:rFonts w:hint="eastAsia"/>
        </w:rPr>
        <w:t>，则</w:t>
      </w:r>
      <w:r w:rsidRPr="00432A70">
        <w:t>x</w:t>
      </w:r>
      <w:r w:rsidRPr="00432A70">
        <w:rPr>
          <w:sz w:val="24"/>
          <w:szCs w:val="24"/>
          <w:vertAlign w:val="subscript"/>
        </w:rPr>
        <w:t>1</w:t>
      </w:r>
      <w:r w:rsidRPr="00432A70">
        <w:t>+x</w:t>
      </w:r>
      <w:r w:rsidRPr="00432A70">
        <w:rPr>
          <w:sz w:val="24"/>
          <w:szCs w:val="24"/>
          <w:vertAlign w:val="subscript"/>
        </w:rPr>
        <w:t>2</w:t>
      </w:r>
      <w:r w:rsidRPr="00432A70">
        <w:t>=</w:t>
      </w:r>
      <w:r w:rsidRPr="00432A70">
        <w:rPr>
          <w:rFonts w:hint="eastAsia"/>
        </w:rPr>
        <w:t>﹣</w:t>
      </w:r>
      <w:r w:rsidRPr="008847A9">
        <w:rPr>
          <w:noProof/>
          <w:position w:val="-22"/>
        </w:rPr>
        <w:pict>
          <v:shape id="图片 19" o:spid="_x0000_i1043" type="#_x0000_t75" alt="菁优网-jyeoo" style="width:7.5pt;height:26.25pt;visibility:visible">
            <v:imagedata r:id="rId20" o:title=""/>
          </v:shape>
        </w:pict>
      </w:r>
      <w:r w:rsidRPr="00432A70">
        <w:rPr>
          <w:rFonts w:hint="eastAsia"/>
        </w:rPr>
        <w:t>，</w:t>
      </w:r>
      <w:r w:rsidRPr="00432A70">
        <w:t>x</w:t>
      </w:r>
      <w:r w:rsidRPr="00432A70">
        <w:rPr>
          <w:sz w:val="24"/>
          <w:szCs w:val="24"/>
          <w:vertAlign w:val="subscript"/>
        </w:rPr>
        <w:t>1</w:t>
      </w:r>
      <w:r w:rsidRPr="00432A70">
        <w:t>•</w:t>
      </w:r>
      <w:r w:rsidRPr="00432A70">
        <w:t>x</w:t>
      </w:r>
      <w:r w:rsidRPr="00432A70">
        <w:rPr>
          <w:sz w:val="24"/>
          <w:szCs w:val="24"/>
          <w:vertAlign w:val="subscript"/>
        </w:rPr>
        <w:t>2</w:t>
      </w:r>
      <w:r w:rsidRPr="00432A70">
        <w:t>=</w:t>
      </w:r>
      <w:r w:rsidRPr="008847A9">
        <w:rPr>
          <w:noProof/>
          <w:position w:val="-22"/>
        </w:rPr>
        <w:pict>
          <v:shape id="图片 20" o:spid="_x0000_i1044" type="#_x0000_t75" alt="菁优网-jyeoo" style="width:7.5pt;height:26.25pt;visibility:visible">
            <v:imagedata r:id="rId21" o:title=""/>
          </v:shape>
        </w:pict>
      </w:r>
      <w:r w:rsidRPr="00432A70">
        <w:rPr>
          <w:rFonts w:hint="eastAsia"/>
        </w:rPr>
        <w:t>．也考查了一元二次方程的根的判别式．</w:t>
      </w:r>
    </w:p>
    <w:p w:rsidR="00125E7C" w:rsidRPr="00432A70" w:rsidRDefault="00125E7C" w:rsidP="0053792E">
      <w:pPr>
        <w:pStyle w:val="DefaultParagraph"/>
      </w:pPr>
      <w:r w:rsidRPr="00432A70">
        <w:t>9</w:t>
      </w:r>
      <w:r>
        <w:rPr>
          <w:rFonts w:hint="eastAsia"/>
        </w:rPr>
        <w:t>．（</w:t>
      </w:r>
      <w:r>
        <w:t>2014</w:t>
      </w:r>
      <w:r>
        <w:rPr>
          <w:rFonts w:hint="eastAsia"/>
        </w:rPr>
        <w:t>年山东烟台）</w:t>
      </w:r>
      <w:r w:rsidRPr="00432A70">
        <w:rPr>
          <w:rFonts w:hint="eastAsia"/>
        </w:rPr>
        <w:t>将一组数</w:t>
      </w:r>
      <w:r w:rsidRPr="008847A9">
        <w:rPr>
          <w:noProof/>
          <w:position w:val="-5"/>
        </w:rPr>
        <w:pict>
          <v:shape id="图片 21" o:spid="_x0000_i1045" type="#_x0000_t75" alt="菁优网-jyeoo" style="width:15pt;height:13.5pt;visibility:visible">
            <v:imagedata r:id="rId22" o:title=""/>
          </v:shape>
        </w:pict>
      </w:r>
      <w:r w:rsidRPr="00432A70">
        <w:rPr>
          <w:rFonts w:hint="eastAsia"/>
        </w:rPr>
        <w:t>，</w:t>
      </w:r>
      <w:r w:rsidRPr="008847A9">
        <w:rPr>
          <w:noProof/>
          <w:position w:val="-5"/>
        </w:rPr>
        <w:pict>
          <v:shape id="图片 22" o:spid="_x0000_i1046" type="#_x0000_t75" alt="菁优网-jyeoo" style="width:15pt;height:13.5pt;visibility:visible">
            <v:imagedata r:id="rId23" o:title=""/>
          </v:shape>
        </w:pict>
      </w:r>
      <w:r w:rsidRPr="00432A70">
        <w:rPr>
          <w:rFonts w:hint="eastAsia"/>
        </w:rPr>
        <w:t>，</w:t>
      </w:r>
      <w:r w:rsidRPr="00432A70">
        <w:t>3</w:t>
      </w:r>
      <w:r w:rsidRPr="00432A70">
        <w:rPr>
          <w:rFonts w:hint="eastAsia"/>
        </w:rPr>
        <w:t>，</w:t>
      </w:r>
      <w:r w:rsidRPr="00432A70">
        <w:t>2</w:t>
      </w:r>
      <w:r w:rsidRPr="008847A9">
        <w:rPr>
          <w:noProof/>
          <w:position w:val="-5"/>
        </w:rPr>
        <w:pict>
          <v:shape id="图片 23" o:spid="_x0000_i1047" type="#_x0000_t75" alt="菁优网-jyeoo" style="width:15pt;height:13.5pt;visibility:visible">
            <v:imagedata r:id="rId24" o:title=""/>
          </v:shape>
        </w:pict>
      </w:r>
      <w:r w:rsidRPr="00432A70">
        <w:rPr>
          <w:rFonts w:hint="eastAsia"/>
        </w:rPr>
        <w:t>，</w:t>
      </w:r>
      <w:r w:rsidRPr="008847A9">
        <w:rPr>
          <w:noProof/>
          <w:position w:val="-5"/>
        </w:rPr>
        <w:pict>
          <v:shape id="图片 24" o:spid="_x0000_i1048" type="#_x0000_t75" alt="菁优网-jyeoo" style="width:21pt;height:13.5pt;visibility:visible">
            <v:imagedata r:id="rId25" o:title=""/>
          </v:shape>
        </w:pict>
      </w:r>
      <w:r w:rsidRPr="00432A70">
        <w:rPr>
          <w:rFonts w:hint="eastAsia"/>
        </w:rPr>
        <w:t>，</w:t>
      </w:r>
      <w:r w:rsidRPr="00432A70">
        <w:t>…</w:t>
      </w:r>
      <w:r w:rsidRPr="00432A70">
        <w:rPr>
          <w:rFonts w:hint="eastAsia"/>
        </w:rPr>
        <w:t>，</w:t>
      </w:r>
      <w:r w:rsidRPr="00432A70">
        <w:t>3</w:t>
      </w:r>
      <w:r w:rsidRPr="008847A9">
        <w:rPr>
          <w:noProof/>
          <w:position w:val="-5"/>
        </w:rPr>
        <w:pict>
          <v:shape id="图片 25" o:spid="_x0000_i1049" type="#_x0000_t75" alt="菁优网-jyeoo" style="width:21pt;height:13.5pt;visibility:visible">
            <v:imagedata r:id="rId26" o:title=""/>
          </v:shape>
        </w:pict>
      </w:r>
      <w:r w:rsidRPr="00432A70">
        <w:rPr>
          <w:rFonts w:hint="eastAsia"/>
        </w:rPr>
        <w:t>，按下面的方式进行排列：</w:t>
      </w:r>
    </w:p>
    <w:p w:rsidR="00125E7C" w:rsidRPr="00432A70" w:rsidRDefault="00125E7C" w:rsidP="0053792E">
      <w:pPr>
        <w:pStyle w:val="DefaultParagraph"/>
      </w:pPr>
      <w:r w:rsidRPr="008847A9">
        <w:rPr>
          <w:noProof/>
          <w:position w:val="-5"/>
        </w:rPr>
        <w:pict>
          <v:shape id="图片 26" o:spid="_x0000_i1050" type="#_x0000_t75" alt="菁优网-jyeoo" style="width:15pt;height:13.5pt;visibility:visible">
            <v:imagedata r:id="rId24" o:title=""/>
          </v:shape>
        </w:pict>
      </w:r>
      <w:r w:rsidRPr="00432A70">
        <w:rPr>
          <w:rFonts w:hint="eastAsia"/>
        </w:rPr>
        <w:t>，</w:t>
      </w:r>
      <w:r w:rsidRPr="008847A9">
        <w:rPr>
          <w:noProof/>
          <w:position w:val="-5"/>
        </w:rPr>
        <w:pict>
          <v:shape id="图片 27" o:spid="_x0000_i1051" type="#_x0000_t75" alt="菁优网-jyeoo" style="width:15pt;height:13.5pt;visibility:visible">
            <v:imagedata r:id="rId27" o:title=""/>
          </v:shape>
        </w:pict>
      </w:r>
      <w:r w:rsidRPr="00432A70">
        <w:rPr>
          <w:rFonts w:hint="eastAsia"/>
        </w:rPr>
        <w:t>，</w:t>
      </w:r>
      <w:r w:rsidRPr="00432A70">
        <w:t>3</w:t>
      </w:r>
      <w:r w:rsidRPr="00432A70">
        <w:rPr>
          <w:rFonts w:hint="eastAsia"/>
        </w:rPr>
        <w:t>，</w:t>
      </w:r>
      <w:r w:rsidRPr="00432A70">
        <w:t>2</w:t>
      </w:r>
      <w:r w:rsidRPr="008847A9">
        <w:rPr>
          <w:noProof/>
          <w:position w:val="-5"/>
        </w:rPr>
        <w:pict>
          <v:shape id="图片 28" o:spid="_x0000_i1052" type="#_x0000_t75" alt="菁优网-jyeoo" style="width:15pt;height:13.5pt;visibility:visible">
            <v:imagedata r:id="rId24" o:title=""/>
          </v:shape>
        </w:pict>
      </w:r>
      <w:r w:rsidRPr="00432A70">
        <w:rPr>
          <w:rFonts w:hint="eastAsia"/>
        </w:rPr>
        <w:t>，</w:t>
      </w:r>
      <w:r w:rsidRPr="008847A9">
        <w:rPr>
          <w:noProof/>
          <w:position w:val="-5"/>
        </w:rPr>
        <w:pict>
          <v:shape id="图片 29" o:spid="_x0000_i1053" type="#_x0000_t75" alt="菁优网-jyeoo" style="width:21pt;height:13.5pt;visibility:visible">
            <v:imagedata r:id="rId25" o:title=""/>
          </v:shape>
        </w:pict>
      </w:r>
      <w:r w:rsidRPr="00432A70">
        <w:rPr>
          <w:rFonts w:hint="eastAsia"/>
        </w:rPr>
        <w:t>；</w:t>
      </w:r>
    </w:p>
    <w:p w:rsidR="00125E7C" w:rsidRPr="00432A70" w:rsidRDefault="00125E7C" w:rsidP="0053792E">
      <w:pPr>
        <w:pStyle w:val="DefaultParagraph"/>
      </w:pPr>
      <w:r w:rsidRPr="00432A70">
        <w:t>3</w:t>
      </w:r>
      <w:r w:rsidRPr="008847A9">
        <w:rPr>
          <w:noProof/>
          <w:position w:val="-5"/>
        </w:rPr>
        <w:pict>
          <v:shape id="图片 30" o:spid="_x0000_i1054" type="#_x0000_t75" alt="菁优网-jyeoo" style="width:15pt;height:13.5pt;visibility:visible">
            <v:imagedata r:id="rId28" o:title=""/>
          </v:shape>
        </w:pict>
      </w:r>
      <w:r w:rsidRPr="00432A70">
        <w:rPr>
          <w:rFonts w:hint="eastAsia"/>
        </w:rPr>
        <w:t>，</w:t>
      </w:r>
      <w:r w:rsidRPr="008847A9">
        <w:rPr>
          <w:noProof/>
          <w:position w:val="-5"/>
        </w:rPr>
        <w:pict>
          <v:shape id="图片 31" o:spid="_x0000_i1055" type="#_x0000_t75" alt="菁优网-jyeoo" style="width:21pt;height:13.5pt;visibility:visible">
            <v:imagedata r:id="rId29" o:title=""/>
          </v:shape>
        </w:pict>
      </w:r>
      <w:r w:rsidRPr="00432A70">
        <w:rPr>
          <w:rFonts w:hint="eastAsia"/>
        </w:rPr>
        <w:t>，</w:t>
      </w:r>
      <w:r w:rsidRPr="00432A70">
        <w:t>2</w:t>
      </w:r>
      <w:r w:rsidRPr="008847A9">
        <w:rPr>
          <w:noProof/>
          <w:position w:val="-5"/>
        </w:rPr>
        <w:pict>
          <v:shape id="图片 32" o:spid="_x0000_i1056" type="#_x0000_t75" alt="菁优网-jyeoo" style="width:15pt;height:13.5pt;visibility:visible">
            <v:imagedata r:id="rId27" o:title=""/>
          </v:shape>
        </w:pict>
      </w:r>
      <w:r w:rsidRPr="00432A70">
        <w:rPr>
          <w:rFonts w:hint="eastAsia"/>
        </w:rPr>
        <w:t>，</w:t>
      </w:r>
      <w:r w:rsidRPr="00432A70">
        <w:t>3</w:t>
      </w:r>
      <w:r w:rsidRPr="008847A9">
        <w:rPr>
          <w:noProof/>
          <w:position w:val="-5"/>
        </w:rPr>
        <w:pict>
          <v:shape id="图片 33" o:spid="_x0000_i1057" type="#_x0000_t75" alt="菁优网-jyeoo" style="width:15pt;height:13.5pt;visibility:visible">
            <v:imagedata r:id="rId24" o:title=""/>
          </v:shape>
        </w:pict>
      </w:r>
      <w:r w:rsidRPr="00432A70">
        <w:rPr>
          <w:rFonts w:hint="eastAsia"/>
        </w:rPr>
        <w:t>，</w:t>
      </w:r>
      <w:r w:rsidRPr="008847A9">
        <w:rPr>
          <w:noProof/>
          <w:position w:val="-5"/>
        </w:rPr>
        <w:pict>
          <v:shape id="图片 34" o:spid="_x0000_i1058" type="#_x0000_t75" alt="菁优网-jyeoo" style="width:21pt;height:13.5pt;visibility:visible">
            <v:imagedata r:id="rId30" o:title=""/>
          </v:shape>
        </w:pict>
      </w:r>
      <w:r w:rsidRPr="00432A70">
        <w:rPr>
          <w:rFonts w:hint="eastAsia"/>
        </w:rPr>
        <w:t>；</w:t>
      </w:r>
    </w:p>
    <w:p w:rsidR="00125E7C" w:rsidRPr="00432A70" w:rsidRDefault="00125E7C" w:rsidP="0053792E">
      <w:pPr>
        <w:pStyle w:val="DefaultParagraph"/>
      </w:pPr>
      <w:r w:rsidRPr="00432A70">
        <w:t>…</w:t>
      </w:r>
    </w:p>
    <w:p w:rsidR="00125E7C" w:rsidRPr="00432A70" w:rsidRDefault="00125E7C" w:rsidP="0053792E">
      <w:pPr>
        <w:pStyle w:val="DefaultParagraph"/>
      </w:pPr>
      <w:r w:rsidRPr="00432A70">
        <w:rPr>
          <w:rFonts w:hint="eastAsia"/>
        </w:rPr>
        <w:t>若</w:t>
      </w:r>
      <w:r w:rsidRPr="00432A70">
        <w:t>2</w:t>
      </w:r>
      <w:r w:rsidRPr="008847A9">
        <w:rPr>
          <w:noProof/>
          <w:position w:val="-5"/>
        </w:rPr>
        <w:pict>
          <v:shape id="图片 35" o:spid="_x0000_i1059" type="#_x0000_t75" alt="菁优网-jyeoo" style="width:15pt;height:13.5pt;visibility:visible">
            <v:imagedata r:id="rId24" o:title=""/>
          </v:shape>
        </w:pict>
      </w:r>
      <w:r w:rsidRPr="00432A70">
        <w:rPr>
          <w:rFonts w:hint="eastAsia"/>
        </w:rPr>
        <w:t>的位置记为（</w:t>
      </w:r>
      <w:r w:rsidRPr="00432A70">
        <w:t>1</w:t>
      </w:r>
      <w:r w:rsidRPr="00432A70">
        <w:rPr>
          <w:rFonts w:hint="eastAsia"/>
        </w:rPr>
        <w:t>，</w:t>
      </w:r>
      <w:r w:rsidRPr="00432A70">
        <w:t>4</w:t>
      </w:r>
      <w:r w:rsidRPr="00432A70">
        <w:rPr>
          <w:rFonts w:hint="eastAsia"/>
        </w:rPr>
        <w:t>），</w:t>
      </w:r>
      <w:r w:rsidRPr="00432A70">
        <w:t>2</w:t>
      </w:r>
      <w:r w:rsidRPr="008847A9">
        <w:rPr>
          <w:noProof/>
          <w:position w:val="-5"/>
        </w:rPr>
        <w:pict>
          <v:shape id="图片 36" o:spid="_x0000_i1060" type="#_x0000_t75" alt="菁优网-jyeoo" style="width:15pt;height:13.5pt;visibility:visible">
            <v:imagedata r:id="rId27" o:title=""/>
          </v:shape>
        </w:pict>
      </w:r>
      <w:r w:rsidRPr="00432A70">
        <w:rPr>
          <w:rFonts w:hint="eastAsia"/>
        </w:rPr>
        <w:t>的位置记为（</w:t>
      </w:r>
      <w:r w:rsidRPr="00432A70">
        <w:t>2</w:t>
      </w:r>
      <w:r w:rsidRPr="00432A70">
        <w:rPr>
          <w:rFonts w:hint="eastAsia"/>
        </w:rPr>
        <w:t>，</w:t>
      </w:r>
      <w:r w:rsidRPr="00432A70">
        <w:t>3</w:t>
      </w:r>
      <w:r w:rsidRPr="00432A70">
        <w:rPr>
          <w:rFonts w:hint="eastAsia"/>
        </w:rPr>
        <w:t>），则这组数中最大的有理数的位置记为（　　）</w: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5</w:t>
      </w:r>
      <w:r w:rsidRPr="00432A70">
        <w:rPr>
          <w:rFonts w:hint="eastAsia"/>
        </w:rPr>
        <w:t>，</w:t>
      </w:r>
      <w:r w:rsidRPr="00432A70">
        <w:t>2</w:t>
      </w:r>
      <w:r w:rsidRPr="00432A70">
        <w:rPr>
          <w:rFonts w:hint="eastAsia"/>
        </w:rPr>
        <w:t>）</w:t>
      </w:r>
      <w:r w:rsidRPr="00432A70">
        <w:tab/>
        <w:t>B</w:t>
      </w:r>
      <w:r w:rsidRPr="00432A70">
        <w:rPr>
          <w:rFonts w:hint="eastAsia"/>
        </w:rPr>
        <w:t>．</w:t>
      </w:r>
      <w:r w:rsidRPr="00432A70">
        <w:tab/>
      </w:r>
      <w:r w:rsidRPr="00432A70">
        <w:rPr>
          <w:rFonts w:hint="eastAsia"/>
        </w:rPr>
        <w:t>（</w:t>
      </w:r>
      <w:r w:rsidRPr="00432A70">
        <w:t>5</w:t>
      </w:r>
      <w:r w:rsidRPr="00432A70">
        <w:rPr>
          <w:rFonts w:hint="eastAsia"/>
        </w:rPr>
        <w:t>，</w:t>
      </w:r>
      <w:r w:rsidRPr="00432A70">
        <w:t>3</w:t>
      </w:r>
      <w:r w:rsidRPr="00432A70">
        <w:rPr>
          <w:rFonts w:hint="eastAsia"/>
        </w:rPr>
        <w:t>）</w:t>
      </w:r>
      <w:r w:rsidRPr="00432A70">
        <w:tab/>
        <w:t>C</w:t>
      </w:r>
      <w:r w:rsidRPr="00432A70">
        <w:rPr>
          <w:rFonts w:hint="eastAsia"/>
        </w:rPr>
        <w:t>．</w:t>
      </w:r>
      <w:r w:rsidRPr="00432A70">
        <w:tab/>
      </w:r>
      <w:r w:rsidRPr="00432A70">
        <w:rPr>
          <w:rFonts w:hint="eastAsia"/>
        </w:rPr>
        <w:t>（</w:t>
      </w:r>
      <w:r w:rsidRPr="00432A70">
        <w:t>6</w:t>
      </w:r>
      <w:r w:rsidRPr="00432A70">
        <w:rPr>
          <w:rFonts w:hint="eastAsia"/>
        </w:rPr>
        <w:t>，</w:t>
      </w:r>
      <w:r w:rsidRPr="00432A70">
        <w:t>2</w:t>
      </w:r>
      <w:r w:rsidRPr="00432A70">
        <w:rPr>
          <w:rFonts w:hint="eastAsia"/>
        </w:rPr>
        <w:t>）</w:t>
      </w:r>
      <w:r w:rsidRPr="00432A70">
        <w:tab/>
        <w:t>D</w:t>
      </w:r>
      <w:r w:rsidRPr="00432A70">
        <w:rPr>
          <w:rFonts w:hint="eastAsia"/>
        </w:rPr>
        <w:t>．</w:t>
      </w:r>
      <w:r w:rsidRPr="00432A70">
        <w:tab/>
      </w:r>
      <w:r w:rsidRPr="00432A70">
        <w:rPr>
          <w:rFonts w:hint="eastAsia"/>
        </w:rPr>
        <w:t>（</w:t>
      </w:r>
      <w:r w:rsidRPr="00432A70">
        <w:t>6</w:t>
      </w:r>
      <w:r w:rsidRPr="00432A70">
        <w:rPr>
          <w:rFonts w:hint="eastAsia"/>
        </w:rPr>
        <w:t>，</w:t>
      </w:r>
      <w:r w:rsidRPr="00432A70">
        <w:t>5</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分析：根据观察，可得</w:t>
      </w:r>
      <w:r w:rsidRPr="008847A9">
        <w:rPr>
          <w:noProof/>
          <w:position w:val="-5"/>
        </w:rPr>
        <w:pict>
          <v:shape id="图片 37" o:spid="_x0000_i1061" type="#_x0000_t75" alt="菁优网-jyeoo" style="width:21pt;height:13.5pt;visibility:visible">
            <v:imagedata r:id="rId31" o:title=""/>
          </v:shape>
        </w:pict>
      </w:r>
      <w:r w:rsidRPr="00432A70">
        <w:rPr>
          <w:rFonts w:hint="eastAsia"/>
        </w:rPr>
        <w:t>，根据排列方式，可得每行</w:t>
      </w:r>
      <w:r w:rsidRPr="00432A70">
        <w:t>5</w:t>
      </w:r>
      <w:r w:rsidRPr="00432A70">
        <w:rPr>
          <w:rFonts w:hint="eastAsia"/>
        </w:rPr>
        <w:t>个，根据有序数对的表示方法，可得答案．</w:t>
      </w:r>
    </w:p>
    <w:p w:rsidR="00125E7C" w:rsidRPr="00432A70" w:rsidRDefault="00125E7C" w:rsidP="0053792E">
      <w:pPr>
        <w:pStyle w:val="DefaultParagraph"/>
      </w:pPr>
      <w:r w:rsidRPr="00432A70">
        <w:rPr>
          <w:rFonts w:hint="eastAsia"/>
        </w:rPr>
        <w:t>解：</w:t>
      </w:r>
      <w:r w:rsidRPr="00432A70">
        <w:t>3</w:t>
      </w:r>
      <w:r w:rsidRPr="008847A9">
        <w:rPr>
          <w:noProof/>
          <w:position w:val="-5"/>
        </w:rPr>
        <w:pict>
          <v:shape id="图片 38" o:spid="_x0000_i1062" type="#_x0000_t75" alt="菁优网-jyeoo" style="width:21pt;height:13.5pt;visibility:visible">
            <v:imagedata r:id="rId32" o:title=""/>
          </v:shape>
        </w:pict>
      </w:r>
      <w:r w:rsidRPr="00432A70">
        <w:t>=</w:t>
      </w:r>
      <w:r w:rsidRPr="008847A9">
        <w:rPr>
          <w:noProof/>
          <w:position w:val="-5"/>
        </w:rPr>
        <w:pict>
          <v:shape id="图片 39" o:spid="_x0000_i1063" type="#_x0000_t75" alt="菁优网-jyeoo" style="width:67.5pt;height:13.5pt;visibility:visible">
            <v:imagedata r:id="rId33" o:title=""/>
          </v:shape>
        </w:pict>
      </w:r>
      <w:r w:rsidRPr="00432A70">
        <w:rPr>
          <w:rFonts w:hint="eastAsia"/>
        </w:rPr>
        <w:t>，</w:t>
      </w:r>
      <w:r w:rsidRPr="00432A70">
        <w:t>3</w:t>
      </w:r>
      <w:r w:rsidRPr="008847A9">
        <w:rPr>
          <w:noProof/>
          <w:position w:val="-5"/>
        </w:rPr>
        <w:pict>
          <v:shape id="图片 40" o:spid="_x0000_i1064" type="#_x0000_t75" alt="菁优网-jyeoo" style="width:21pt;height:13.5pt;visibility:visible">
            <v:imagedata r:id="rId32" o:title=""/>
          </v:shape>
        </w:pict>
      </w:r>
      <w:r w:rsidRPr="00432A70">
        <w:rPr>
          <w:rFonts w:hint="eastAsia"/>
        </w:rPr>
        <w:t>得被开方数是</w:t>
      </w:r>
      <w:r w:rsidRPr="008847A9">
        <w:rPr>
          <w:noProof/>
          <w:position w:val="-5"/>
        </w:rPr>
        <w:pict>
          <v:shape id="图片 41" o:spid="_x0000_i1065" type="#_x0000_t75" alt="菁优网-jyeoo" style="width:15pt;height:13.5pt;visibility:visible">
            <v:imagedata r:id="rId34" o:title=""/>
          </v:shape>
        </w:pict>
      </w:r>
      <w:r w:rsidRPr="00432A70">
        <w:rPr>
          <w:rFonts w:hint="eastAsia"/>
        </w:rPr>
        <w:t>得被开方数的</w:t>
      </w:r>
      <w:r w:rsidRPr="00432A70">
        <w:t>30</w:t>
      </w:r>
      <w:r w:rsidRPr="00432A70">
        <w:rPr>
          <w:rFonts w:hint="eastAsia"/>
        </w:rPr>
        <w:t>倍，</w:t>
      </w:r>
    </w:p>
    <w:p w:rsidR="00125E7C" w:rsidRPr="00432A70" w:rsidRDefault="00125E7C" w:rsidP="0053792E">
      <w:pPr>
        <w:pStyle w:val="DefaultParagraph"/>
      </w:pPr>
      <w:r w:rsidRPr="00432A70">
        <w:t>3</w:t>
      </w:r>
      <w:r w:rsidRPr="008847A9">
        <w:rPr>
          <w:noProof/>
          <w:position w:val="-5"/>
        </w:rPr>
        <w:pict>
          <v:shape id="图片 42" o:spid="_x0000_i1066" type="#_x0000_t75" alt="菁优网-jyeoo" style="width:21pt;height:13.5pt;visibility:visible">
            <v:imagedata r:id="rId32" o:title=""/>
          </v:shape>
        </w:pict>
      </w:r>
      <w:r w:rsidRPr="00432A70">
        <w:rPr>
          <w:rFonts w:hint="eastAsia"/>
        </w:rPr>
        <w:t>在第六行的第五个，即（</w:t>
      </w:r>
      <w:r w:rsidRPr="00432A70">
        <w:t>6</w:t>
      </w:r>
      <w:r w:rsidRPr="00432A70">
        <w:rPr>
          <w:rFonts w:hint="eastAsia"/>
        </w:rPr>
        <w:t>，</w:t>
      </w:r>
      <w:r w:rsidRPr="00432A70">
        <w:t>5</w:t>
      </w:r>
      <w:r w:rsidRPr="00432A70">
        <w:rPr>
          <w:rFonts w:hint="eastAsia"/>
        </w:rPr>
        <w:t>），故选：</w:t>
      </w:r>
      <w:r w:rsidRPr="00432A70">
        <w:t>D</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点评：本题考查了实数，利用了有序数对表示数的位置，发现被开方数之间的关系是解题关键．</w:t>
      </w:r>
    </w:p>
    <w:p w:rsidR="00125E7C" w:rsidRPr="00432A70" w:rsidRDefault="00125E7C" w:rsidP="0053792E">
      <w:pPr>
        <w:pStyle w:val="DefaultParagraph"/>
      </w:pPr>
      <w:r w:rsidRPr="00432A70">
        <w:rPr>
          <w:rFonts w:hint="eastAsia"/>
        </w:rPr>
        <w:t xml:space="preserve">　</w:t>
      </w:r>
    </w:p>
    <w:p w:rsidR="00125E7C" w:rsidRPr="00432A70" w:rsidRDefault="00125E7C" w:rsidP="0053792E">
      <w:pPr>
        <w:pStyle w:val="DefaultParagraph"/>
      </w:pPr>
      <w:r>
        <w:rPr>
          <w:noProof/>
        </w:rPr>
        <w:pict>
          <v:shape id="Picture24" o:spid="_x0000_s1026" type="#_x0000_t75" alt="菁优网：http://www.jyeoo.com" style="position:absolute;margin-left:225pt;margin-top:23.4pt;width:119.25pt;height:120.75pt;z-index:251658240;visibility:visible;mso-wrap-distance-left:0;mso-wrap-distance-right:0">
            <v:imagedata r:id="rId35" o:title=""/>
            <w10:wrap type="square"/>
          </v:shape>
        </w:pict>
      </w:r>
      <w:r w:rsidRPr="00432A70">
        <w:t>10</w:t>
      </w:r>
      <w:r>
        <w:rPr>
          <w:rFonts w:hint="eastAsia"/>
        </w:rPr>
        <w:t>．（</w:t>
      </w:r>
      <w:r>
        <w:t>2014</w:t>
      </w:r>
      <w:r>
        <w:rPr>
          <w:rFonts w:hint="eastAsia"/>
        </w:rPr>
        <w:t>年山东烟台）</w:t>
      </w:r>
      <w:r w:rsidRPr="00432A70">
        <w:rPr>
          <w:rFonts w:hint="eastAsia"/>
        </w:rPr>
        <w:t>如图，将</w:t>
      </w:r>
      <w:r w:rsidRPr="00432A70">
        <w:rPr>
          <w:rFonts w:ascii="宋体" w:hAnsi="宋体" w:cs="宋体" w:hint="eastAsia"/>
        </w:rPr>
        <w:t>△</w:t>
      </w:r>
      <w:r w:rsidRPr="00432A70">
        <w:t>ABC</w:t>
      </w:r>
      <w:r w:rsidRPr="00432A70">
        <w:rPr>
          <w:rFonts w:hint="eastAsia"/>
        </w:rPr>
        <w:t>绕点</w:t>
      </w:r>
      <w:r w:rsidRPr="00432A70">
        <w:t>P</w:t>
      </w:r>
      <w:r w:rsidRPr="00432A70">
        <w:rPr>
          <w:rFonts w:hint="eastAsia"/>
        </w:rPr>
        <w:t>顺时针旋转</w:t>
      </w:r>
      <w:r w:rsidRPr="00432A70">
        <w:t>90</w:t>
      </w:r>
      <w:r w:rsidRPr="00432A70">
        <w:t>°</w:t>
      </w:r>
      <w:r w:rsidRPr="00432A70">
        <w:rPr>
          <w:rFonts w:hint="eastAsia"/>
        </w:rPr>
        <w:t>得到</w:t>
      </w:r>
      <w:r w:rsidRPr="00432A70">
        <w:rPr>
          <w:rFonts w:ascii="宋体" w:hAnsi="宋体" w:cs="宋体" w:hint="eastAsia"/>
        </w:rPr>
        <w:t>△</w:t>
      </w:r>
      <w:r w:rsidRPr="00432A70">
        <w:t>A</w:t>
      </w:r>
      <w:r w:rsidRPr="00432A70">
        <w:rPr>
          <w:rFonts w:ascii="宋体" w:hAnsi="宋体" w:cs="宋体" w:hint="eastAsia"/>
        </w:rPr>
        <w:t>′</w:t>
      </w:r>
      <w:r w:rsidRPr="00432A70">
        <w:t>B</w:t>
      </w:r>
      <w:r w:rsidRPr="00432A70">
        <w:rPr>
          <w:rFonts w:ascii="宋体" w:hAnsi="宋体" w:cs="宋体" w:hint="eastAsia"/>
        </w:rPr>
        <w:t>′</w:t>
      </w:r>
      <w:r w:rsidRPr="00432A70">
        <w:t>C</w:t>
      </w:r>
      <w:r w:rsidRPr="00432A70">
        <w:rPr>
          <w:rFonts w:ascii="宋体" w:hAnsi="宋体" w:cs="宋体" w:hint="eastAsia"/>
        </w:rPr>
        <w:t>′</w:t>
      </w:r>
      <w:r w:rsidRPr="00432A70">
        <w:rPr>
          <w:rFonts w:hint="eastAsia"/>
        </w:rPr>
        <w:t>，则点</w:t>
      </w:r>
      <w:r w:rsidRPr="00432A70">
        <w:t>P</w:t>
      </w:r>
      <w:r w:rsidRPr="00432A70">
        <w:rPr>
          <w:rFonts w:hint="eastAsia"/>
        </w:rPr>
        <w:t>的坐标是（　　）</w:t>
      </w:r>
    </w:p>
    <w:p w:rsidR="00125E7C" w:rsidRPr="00432A70" w:rsidRDefault="00125E7C" w:rsidP="0053792E">
      <w:pPr>
        <w:pStyle w:val="DefaultParagraph"/>
      </w:pPr>
      <w:r w:rsidRPr="008407F1">
        <w:rPr>
          <w:noProof/>
        </w:rPr>
        <w:pict>
          <v:shape id="_x0000_i1067" type="#_x0000_t75" alt="菁优网：http://www.jyeoo.com" style="width:119.25pt;height:120.75pt;visibility:visible">
            <v:imagedata r:id="rId36" o:title=""/>
          </v:shape>
        </w:pic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ab/>
      </w:r>
      <w:r w:rsidRPr="00432A70">
        <w:rPr>
          <w:rFonts w:hint="eastAsia"/>
        </w:rPr>
        <w:t>（</w:t>
      </w:r>
      <w:r w:rsidRPr="00432A70">
        <w:t>1</w:t>
      </w:r>
      <w:r w:rsidRPr="00432A70">
        <w:rPr>
          <w:rFonts w:hint="eastAsia"/>
        </w:rPr>
        <w:t>，</w:t>
      </w:r>
      <w:r w:rsidRPr="00432A70">
        <w:t>1</w:t>
      </w:r>
      <w:r w:rsidRPr="00432A70">
        <w:rPr>
          <w:rFonts w:hint="eastAsia"/>
        </w:rPr>
        <w:t>）</w:t>
      </w:r>
      <w:r w:rsidRPr="00432A70">
        <w:tab/>
        <w:t>B</w:t>
      </w:r>
      <w:r w:rsidRPr="00432A70">
        <w:rPr>
          <w:rFonts w:hint="eastAsia"/>
        </w:rPr>
        <w:t>．</w:t>
      </w:r>
      <w:r w:rsidRPr="00432A70">
        <w:tab/>
      </w:r>
      <w:r w:rsidRPr="00432A70">
        <w:rPr>
          <w:rFonts w:hint="eastAsia"/>
        </w:rPr>
        <w:t>（</w:t>
      </w:r>
      <w:r w:rsidRPr="00432A70">
        <w:t>1</w:t>
      </w:r>
      <w:r w:rsidRPr="00432A70">
        <w:rPr>
          <w:rFonts w:hint="eastAsia"/>
        </w:rPr>
        <w:t>，</w:t>
      </w:r>
      <w:r w:rsidRPr="00432A70">
        <w:t>2</w:t>
      </w:r>
      <w:r w:rsidRPr="00432A70">
        <w:rPr>
          <w:rFonts w:hint="eastAsia"/>
        </w:rPr>
        <w:t>）</w:t>
      </w:r>
      <w:r w:rsidRPr="00432A70">
        <w:tab/>
        <w:t>C</w:t>
      </w:r>
      <w:r w:rsidRPr="00432A70">
        <w:rPr>
          <w:rFonts w:hint="eastAsia"/>
        </w:rPr>
        <w:t>．</w:t>
      </w:r>
      <w:r w:rsidRPr="00432A70">
        <w:tab/>
      </w:r>
      <w:r w:rsidRPr="00432A70">
        <w:rPr>
          <w:rFonts w:hint="eastAsia"/>
        </w:rPr>
        <w:t>（</w:t>
      </w:r>
      <w:r w:rsidRPr="00432A70">
        <w:t>1</w:t>
      </w:r>
      <w:r w:rsidRPr="00432A70">
        <w:rPr>
          <w:rFonts w:hint="eastAsia"/>
        </w:rPr>
        <w:t>，</w:t>
      </w:r>
      <w:r w:rsidRPr="00432A70">
        <w:t>3</w:t>
      </w:r>
      <w:r w:rsidRPr="00432A70">
        <w:rPr>
          <w:rFonts w:hint="eastAsia"/>
        </w:rPr>
        <w:t>）</w:t>
      </w:r>
      <w:r w:rsidRPr="00432A70">
        <w:tab/>
        <w:t>D</w:t>
      </w:r>
      <w:r w:rsidRPr="00432A70">
        <w:rPr>
          <w:rFonts w:hint="eastAsia"/>
        </w:rPr>
        <w:t>．</w:t>
      </w:r>
      <w:r w:rsidRPr="00432A70">
        <w:tab/>
      </w:r>
      <w:r w:rsidRPr="00432A70">
        <w:rPr>
          <w:rFonts w:hint="eastAsia"/>
        </w:rPr>
        <w:t>（</w:t>
      </w:r>
      <w:r w:rsidRPr="00432A70">
        <w:t>1</w:t>
      </w:r>
      <w:r w:rsidRPr="00432A70">
        <w:rPr>
          <w:rFonts w:hint="eastAsia"/>
        </w:rPr>
        <w:t>，</w:t>
      </w:r>
      <w:r w:rsidRPr="00432A70">
        <w:t>4</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分析：先根据旋转的性质得到点</w:t>
      </w:r>
      <w:r w:rsidRPr="00432A70">
        <w:t>A</w:t>
      </w:r>
      <w:r w:rsidRPr="00432A70">
        <w:rPr>
          <w:rFonts w:hint="eastAsia"/>
        </w:rPr>
        <w:t>的对应点为点</w:t>
      </w:r>
      <w:r w:rsidRPr="00432A70">
        <w:t>A</w:t>
      </w:r>
      <w:r w:rsidRPr="00432A70">
        <w:rPr>
          <w:rFonts w:ascii="宋体" w:hAnsi="宋体" w:cs="宋体" w:hint="eastAsia"/>
        </w:rPr>
        <w:t>′</w:t>
      </w:r>
      <w:r w:rsidRPr="00432A70">
        <w:rPr>
          <w:rFonts w:hint="eastAsia"/>
        </w:rPr>
        <w:t>，点</w:t>
      </w:r>
      <w:r w:rsidRPr="00432A70">
        <w:t>B</w:t>
      </w:r>
      <w:r w:rsidRPr="00432A70">
        <w:rPr>
          <w:rFonts w:hint="eastAsia"/>
        </w:rPr>
        <w:t>的对应点为点</w:t>
      </w:r>
      <w:r w:rsidRPr="00432A70">
        <w:t>B</w:t>
      </w:r>
      <w:r w:rsidRPr="00432A70">
        <w:rPr>
          <w:rFonts w:ascii="宋体" w:hAnsi="宋体" w:cs="宋体" w:hint="eastAsia"/>
        </w:rPr>
        <w:t>′</w:t>
      </w:r>
      <w:r w:rsidRPr="00432A70">
        <w:rPr>
          <w:rFonts w:hint="eastAsia"/>
        </w:rPr>
        <w:t>，再根据旋转的性质得到旋转中心在线段</w:t>
      </w:r>
      <w:r w:rsidRPr="00432A70">
        <w:t>AA</w:t>
      </w:r>
      <w:r w:rsidRPr="00432A70">
        <w:rPr>
          <w:rFonts w:ascii="宋体" w:hAnsi="宋体" w:cs="宋体" w:hint="eastAsia"/>
        </w:rPr>
        <w:t>′</w:t>
      </w:r>
      <w:r w:rsidRPr="00432A70">
        <w:rPr>
          <w:rFonts w:hint="eastAsia"/>
        </w:rPr>
        <w:t>的垂直平分线，也在线段</w:t>
      </w:r>
      <w:r w:rsidRPr="00432A70">
        <w:t>BB</w:t>
      </w:r>
      <w:r w:rsidRPr="00432A70">
        <w:rPr>
          <w:rFonts w:ascii="宋体" w:hAnsi="宋体" w:cs="宋体" w:hint="eastAsia"/>
        </w:rPr>
        <w:t>′</w:t>
      </w:r>
      <w:r w:rsidRPr="00432A70">
        <w:rPr>
          <w:rFonts w:hint="eastAsia"/>
        </w:rPr>
        <w:t>的垂直平分线，即两垂直平分线的交点为旋转中心．</w:t>
      </w:r>
    </w:p>
    <w:p w:rsidR="00125E7C" w:rsidRPr="00432A70" w:rsidRDefault="00125E7C" w:rsidP="0053792E">
      <w:pPr>
        <w:pStyle w:val="DefaultParagraph"/>
      </w:pPr>
      <w:r w:rsidRPr="00432A70">
        <w:rPr>
          <w:rFonts w:hint="eastAsia"/>
        </w:rPr>
        <w:t>解：</w:t>
      </w:r>
      <w:r w:rsidRPr="00432A70">
        <w:rPr>
          <w:rFonts w:ascii="宋体" w:hAnsi="宋体" w:cs="宋体" w:hint="eastAsia"/>
        </w:rPr>
        <w:t>∵</w:t>
      </w:r>
      <w:r w:rsidRPr="00432A70">
        <w:rPr>
          <w:rFonts w:hint="eastAsia"/>
        </w:rPr>
        <w:t>将</w:t>
      </w:r>
      <w:r w:rsidRPr="00432A70">
        <w:rPr>
          <w:rFonts w:ascii="宋体" w:hAnsi="宋体" w:cs="宋体" w:hint="eastAsia"/>
        </w:rPr>
        <w:t>△</w:t>
      </w:r>
      <w:r w:rsidRPr="00432A70">
        <w:t>ABC</w:t>
      </w:r>
      <w:r w:rsidRPr="00432A70">
        <w:rPr>
          <w:rFonts w:hint="eastAsia"/>
        </w:rPr>
        <w:t>以某点为旋转中心，顺时针旋转</w:t>
      </w:r>
      <w:r w:rsidRPr="00432A70">
        <w:t>90</w:t>
      </w:r>
      <w:r w:rsidRPr="00432A70">
        <w:t>°</w:t>
      </w:r>
      <w:r w:rsidRPr="00432A70">
        <w:rPr>
          <w:rFonts w:hint="eastAsia"/>
        </w:rPr>
        <w:t>得到</w:t>
      </w:r>
      <w:r w:rsidRPr="00432A70">
        <w:rPr>
          <w:rFonts w:ascii="宋体" w:hAnsi="宋体" w:cs="宋体" w:hint="eastAsia"/>
        </w:rPr>
        <w:t>△</w:t>
      </w:r>
      <w:r w:rsidRPr="00432A70">
        <w:t>A</w:t>
      </w:r>
      <w:r w:rsidRPr="00432A70">
        <w:rPr>
          <w:rFonts w:ascii="宋体" w:hAnsi="宋体" w:cs="宋体" w:hint="eastAsia"/>
        </w:rPr>
        <w:t>′</w:t>
      </w:r>
      <w:r w:rsidRPr="00432A70">
        <w:t>B</w:t>
      </w:r>
      <w:r w:rsidRPr="00432A70">
        <w:rPr>
          <w:rFonts w:ascii="宋体" w:hAnsi="宋体" w:cs="宋体" w:hint="eastAsia"/>
        </w:rPr>
        <w:t>′</w:t>
      </w:r>
      <w:r w:rsidRPr="00432A70">
        <w:t>C</w:t>
      </w:r>
      <w:r w:rsidRPr="00432A70">
        <w:rPr>
          <w:rFonts w:ascii="宋体" w:hAnsi="宋体" w:cs="宋体" w:hint="eastAsia"/>
        </w:rPr>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点</w:t>
      </w:r>
      <w:r w:rsidRPr="00432A70">
        <w:t>A</w:t>
      </w:r>
      <w:r w:rsidRPr="00432A70">
        <w:rPr>
          <w:rFonts w:hint="eastAsia"/>
        </w:rPr>
        <w:t>的对应点为点</w:t>
      </w:r>
      <w:r w:rsidRPr="00432A70">
        <w:t>A</w:t>
      </w:r>
      <w:r w:rsidRPr="00432A70">
        <w:rPr>
          <w:rFonts w:ascii="宋体" w:hAnsi="宋体" w:cs="宋体" w:hint="eastAsia"/>
        </w:rPr>
        <w:t>′</w:t>
      </w:r>
      <w:r w:rsidRPr="00432A70">
        <w:rPr>
          <w:rFonts w:hint="eastAsia"/>
        </w:rPr>
        <w:t>，点</w:t>
      </w:r>
      <w:r w:rsidRPr="00432A70">
        <w:t>B</w:t>
      </w:r>
      <w:r w:rsidRPr="00432A70">
        <w:rPr>
          <w:rFonts w:hint="eastAsia"/>
        </w:rPr>
        <w:t>的对应点为点</w:t>
      </w:r>
      <w:r w:rsidRPr="00432A70">
        <w:t>B</w:t>
      </w:r>
      <w:r w:rsidRPr="00432A70">
        <w:rPr>
          <w:rFonts w:ascii="宋体" w:hAnsi="宋体" w:cs="宋体" w:hint="eastAsia"/>
        </w:rPr>
        <w:t>′</w:t>
      </w:r>
      <w:r w:rsidRPr="00432A70">
        <w:rPr>
          <w:rFonts w:hint="eastAsia"/>
        </w:rPr>
        <w:t>，</w:t>
      </w:r>
    </w:p>
    <w:p w:rsidR="00125E7C" w:rsidRPr="00432A70" w:rsidRDefault="00125E7C" w:rsidP="0053792E">
      <w:pPr>
        <w:pStyle w:val="DefaultParagraph"/>
      </w:pPr>
      <w:r w:rsidRPr="00432A70">
        <w:rPr>
          <w:rFonts w:hint="eastAsia"/>
        </w:rPr>
        <w:t>作线段</w:t>
      </w:r>
      <w:r w:rsidRPr="00432A70">
        <w:t>AA</w:t>
      </w:r>
      <w:r w:rsidRPr="00432A70">
        <w:rPr>
          <w:rFonts w:ascii="宋体" w:hAnsi="宋体" w:cs="宋体" w:hint="eastAsia"/>
        </w:rPr>
        <w:t>′</w:t>
      </w:r>
      <w:r w:rsidRPr="00432A70">
        <w:rPr>
          <w:rFonts w:hint="eastAsia"/>
        </w:rPr>
        <w:t>和</w:t>
      </w:r>
      <w:r w:rsidRPr="00432A70">
        <w:t>BB</w:t>
      </w:r>
      <w:r w:rsidRPr="00432A70">
        <w:rPr>
          <w:rFonts w:ascii="宋体" w:hAnsi="宋体" w:cs="宋体" w:hint="eastAsia"/>
        </w:rPr>
        <w:t>′</w:t>
      </w:r>
      <w:r w:rsidRPr="00432A70">
        <w:rPr>
          <w:rFonts w:hint="eastAsia"/>
        </w:rPr>
        <w:t>的垂直平分线，它们的交点为</w:t>
      </w:r>
      <w:r w:rsidRPr="00432A70">
        <w:t>P</w:t>
      </w:r>
      <w:r w:rsidRPr="00432A70">
        <w:rPr>
          <w:rFonts w:hint="eastAsia"/>
        </w:rPr>
        <w:t>（</w:t>
      </w:r>
      <w:r w:rsidRPr="00432A70">
        <w:t>1</w:t>
      </w:r>
      <w:r w:rsidRPr="00432A70">
        <w:rPr>
          <w:rFonts w:hint="eastAsia"/>
        </w:rPr>
        <w:t>，</w:t>
      </w:r>
      <w:r w:rsidRPr="00432A70">
        <w:t>2</w:t>
      </w:r>
      <w:r w:rsidRPr="00432A70">
        <w:rPr>
          <w:rFonts w:hint="eastAsia"/>
        </w:rPr>
        <w:t>），</w:t>
      </w:r>
      <w:r w:rsidRPr="00432A70">
        <w:rPr>
          <w:rFonts w:ascii="宋体" w:hAnsi="宋体" w:cs="宋体" w:hint="eastAsia"/>
        </w:rPr>
        <w:t>∴</w:t>
      </w:r>
      <w:r w:rsidRPr="00432A70">
        <w:rPr>
          <w:rFonts w:hint="eastAsia"/>
        </w:rPr>
        <w:t>旋转中心的坐标为（</w:t>
      </w:r>
      <w:r w:rsidRPr="00432A70">
        <w:t>1</w:t>
      </w:r>
      <w:r w:rsidRPr="00432A70">
        <w:rPr>
          <w:rFonts w:hint="eastAsia"/>
        </w:rPr>
        <w:t>，</w:t>
      </w:r>
      <w:r w:rsidRPr="00432A70">
        <w:t>2</w:t>
      </w:r>
      <w:r w:rsidRPr="00432A70">
        <w:rPr>
          <w:rFonts w:hint="eastAsia"/>
        </w:rPr>
        <w:t>）．故选</w:t>
      </w:r>
      <w:r w:rsidRPr="00432A70">
        <w:t>B</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点评：本题考查了坐标与图形变化﹣旋转：图形或点旋转之后要结合旋转的角度和图形的特殊性质来求出旋转后的点的坐标．常见的是旋转特殊角度如：</w:t>
      </w:r>
      <w:r w:rsidRPr="00432A70">
        <w:t>30</w:t>
      </w:r>
      <w:r w:rsidRPr="00432A70">
        <w:t>°</w:t>
      </w:r>
      <w:r w:rsidRPr="00432A70">
        <w:rPr>
          <w:rFonts w:hint="eastAsia"/>
        </w:rPr>
        <w:t>，</w:t>
      </w:r>
      <w:r w:rsidRPr="00432A70">
        <w:t>45</w:t>
      </w:r>
      <w:r w:rsidRPr="00432A70">
        <w:t>°</w:t>
      </w:r>
      <w:r w:rsidRPr="00432A70">
        <w:rPr>
          <w:rFonts w:hint="eastAsia"/>
        </w:rPr>
        <w:t>，</w:t>
      </w:r>
      <w:r w:rsidRPr="00432A70">
        <w:t>60</w:t>
      </w:r>
      <w:r w:rsidRPr="00432A70">
        <w:t>°</w:t>
      </w:r>
      <w:r w:rsidRPr="00432A70">
        <w:rPr>
          <w:rFonts w:hint="eastAsia"/>
        </w:rPr>
        <w:t>，</w:t>
      </w:r>
      <w:r w:rsidRPr="00432A70">
        <w:t>90</w:t>
      </w:r>
      <w:r w:rsidRPr="00432A70">
        <w:t>°</w:t>
      </w:r>
      <w:r w:rsidRPr="00432A70">
        <w:rPr>
          <w:rFonts w:hint="eastAsia"/>
        </w:rPr>
        <w:t>，</w:t>
      </w:r>
      <w:r w:rsidRPr="00432A70">
        <w:t>180</w:t>
      </w:r>
      <w:r w:rsidRPr="00432A70">
        <w:t>°</w:t>
      </w:r>
      <w:r w:rsidRPr="00432A70">
        <w:rPr>
          <w:rFonts w:hint="eastAsia"/>
        </w:rPr>
        <w:t>．</w:t>
      </w:r>
    </w:p>
    <w:p w:rsidR="00125E7C" w:rsidRPr="00432A70" w:rsidRDefault="00125E7C" w:rsidP="0053792E">
      <w:pPr>
        <w:pStyle w:val="DefaultParagraph"/>
      </w:pPr>
      <w:r w:rsidRPr="00432A70">
        <w:t>11</w:t>
      </w:r>
      <w:r>
        <w:rPr>
          <w:rFonts w:hint="eastAsia"/>
        </w:rPr>
        <w:t>．（</w:t>
      </w:r>
      <w:r>
        <w:t>2014</w:t>
      </w:r>
      <w:r>
        <w:rPr>
          <w:rFonts w:hint="eastAsia"/>
        </w:rPr>
        <w:t>年山东烟台）</w:t>
      </w:r>
      <w:r w:rsidRPr="00432A70">
        <w:rPr>
          <w:rFonts w:hint="eastAsia"/>
        </w:rPr>
        <w:t>二次函数</w:t>
      </w:r>
      <w:r w:rsidRPr="00432A70">
        <w:t>y=ax</w:t>
      </w:r>
      <w:r w:rsidRPr="00432A70">
        <w:rPr>
          <w:sz w:val="24"/>
          <w:szCs w:val="24"/>
          <w:vertAlign w:val="superscript"/>
        </w:rPr>
        <w:t>2</w:t>
      </w:r>
      <w:r w:rsidRPr="00432A70">
        <w:t>+bx+c</w:t>
      </w:r>
      <w:r w:rsidRPr="00432A70">
        <w:rPr>
          <w:rFonts w:hint="eastAsia"/>
        </w:rPr>
        <w:t>（</w:t>
      </w:r>
      <w:r w:rsidRPr="00432A70">
        <w:t>a</w:t>
      </w:r>
      <w:r w:rsidRPr="00432A70">
        <w:t>≠</w:t>
      </w:r>
      <w:r w:rsidRPr="00432A70">
        <w:t>0</w:t>
      </w:r>
      <w:r w:rsidRPr="00432A70">
        <w:rPr>
          <w:rFonts w:hint="eastAsia"/>
        </w:rPr>
        <w:t>）的部分图象如图，图象过点（﹣</w:t>
      </w:r>
      <w:r w:rsidRPr="00432A70">
        <w:t>1</w:t>
      </w:r>
      <w:r w:rsidRPr="00432A70">
        <w:rPr>
          <w:rFonts w:hint="eastAsia"/>
        </w:rPr>
        <w:t>，</w:t>
      </w:r>
      <w:r w:rsidRPr="00432A70">
        <w:t>0</w:t>
      </w:r>
      <w:r w:rsidRPr="00432A70">
        <w:rPr>
          <w:rFonts w:hint="eastAsia"/>
        </w:rPr>
        <w:t>），对称轴为直线</w:t>
      </w:r>
      <w:r w:rsidRPr="00432A70">
        <w:t>x=2</w:t>
      </w:r>
      <w:r w:rsidRPr="00432A70">
        <w:rPr>
          <w:rFonts w:hint="eastAsia"/>
        </w:rPr>
        <w:t>，下列结论：</w:t>
      </w:r>
    </w:p>
    <w:p w:rsidR="00125E7C" w:rsidRPr="00432A70" w:rsidRDefault="00125E7C" w:rsidP="0053792E">
      <w:pPr>
        <w:pStyle w:val="DefaultParagraph"/>
      </w:pPr>
      <w:r w:rsidRPr="00432A70">
        <w:rPr>
          <w:rFonts w:hint="eastAsia"/>
        </w:rPr>
        <w:t>①</w:t>
      </w:r>
      <w:r w:rsidRPr="00432A70">
        <w:t>4a+b=0</w:t>
      </w:r>
      <w:r w:rsidRPr="00432A70">
        <w:rPr>
          <w:rFonts w:hint="eastAsia"/>
        </w:rPr>
        <w:t>；②</w:t>
      </w:r>
      <w:r w:rsidRPr="00432A70">
        <w:t>9a+c</w:t>
      </w:r>
      <w:r w:rsidRPr="00432A70">
        <w:rPr>
          <w:rFonts w:hint="eastAsia"/>
        </w:rPr>
        <w:t>＞</w:t>
      </w:r>
      <w:r w:rsidRPr="00432A70">
        <w:t>3b</w:t>
      </w:r>
      <w:r w:rsidRPr="00432A70">
        <w:rPr>
          <w:rFonts w:hint="eastAsia"/>
        </w:rPr>
        <w:t>；③</w:t>
      </w:r>
      <w:r w:rsidRPr="00432A70">
        <w:t>8a+7b+2c</w:t>
      </w:r>
      <w:r w:rsidRPr="00432A70">
        <w:rPr>
          <w:rFonts w:hint="eastAsia"/>
        </w:rPr>
        <w:t>＞</w:t>
      </w:r>
      <w:r w:rsidRPr="00432A70">
        <w:t>0</w:t>
      </w:r>
      <w:r w:rsidRPr="00432A70">
        <w:rPr>
          <w:rFonts w:hint="eastAsia"/>
        </w:rPr>
        <w:t>；④当</w:t>
      </w:r>
      <w:r w:rsidRPr="00432A70">
        <w:t>x</w:t>
      </w:r>
      <w:r w:rsidRPr="00432A70">
        <w:rPr>
          <w:rFonts w:hint="eastAsia"/>
        </w:rPr>
        <w:t>＞﹣</w:t>
      </w:r>
      <w:r w:rsidRPr="00432A70">
        <w:t>1</w:t>
      </w:r>
      <w:r w:rsidRPr="00432A70">
        <w:rPr>
          <w:rFonts w:hint="eastAsia"/>
        </w:rPr>
        <w:t>时，</w:t>
      </w:r>
      <w:r w:rsidRPr="00432A70">
        <w:t>y</w:t>
      </w:r>
      <w:r w:rsidRPr="00432A70">
        <w:rPr>
          <w:rFonts w:hint="eastAsia"/>
        </w:rPr>
        <w:t>的值随</w:t>
      </w:r>
      <w:r w:rsidRPr="00432A70">
        <w:t>x</w:t>
      </w:r>
      <w:r w:rsidRPr="00432A70">
        <w:rPr>
          <w:rFonts w:hint="eastAsia"/>
        </w:rPr>
        <w:t>值的增大而增大．</w:t>
      </w:r>
    </w:p>
    <w:p w:rsidR="00125E7C" w:rsidRPr="00432A70" w:rsidRDefault="00125E7C" w:rsidP="0053792E">
      <w:pPr>
        <w:pStyle w:val="DefaultParagraph"/>
      </w:pPr>
      <w:r w:rsidRPr="00432A70">
        <w:rPr>
          <w:rFonts w:hint="eastAsia"/>
        </w:rPr>
        <w:t>其中正确的结论有（　　）</w:t>
      </w:r>
    </w:p>
    <w:p w:rsidR="00125E7C" w:rsidRPr="00432A70" w:rsidRDefault="00125E7C" w:rsidP="0053792E">
      <w:pPr>
        <w:pStyle w:val="DefaultParagraph"/>
      </w:pPr>
      <w:r w:rsidRPr="008407F1">
        <w:rPr>
          <w:noProof/>
        </w:rPr>
        <w:pict>
          <v:shape id="_x0000_i1068" type="#_x0000_t75" alt="菁优网：http://www.jyeoo.com" style="width:104.25pt;height:99pt;visibility:visible">
            <v:imagedata r:id="rId37" o:title=""/>
          </v:shape>
        </w:pict>
      </w:r>
    </w:p>
    <w:p w:rsidR="00125E7C" w:rsidRPr="00432A70" w:rsidRDefault="00125E7C" w:rsidP="0053792E">
      <w:pPr>
        <w:pStyle w:val="DefaultParagraph"/>
        <w:tabs>
          <w:tab w:val="left" w:pos="23"/>
          <w:tab w:val="left" w:pos="387"/>
          <w:tab w:val="left" w:pos="2099"/>
          <w:tab w:val="left" w:pos="2452"/>
          <w:tab w:val="left" w:pos="4164"/>
          <w:tab w:val="left" w:pos="4517"/>
          <w:tab w:val="left" w:pos="6229"/>
          <w:tab w:val="left" w:pos="6593"/>
        </w:tabs>
        <w:ind w:left="1"/>
      </w:pPr>
      <w:r w:rsidRPr="00432A70">
        <w:rPr>
          <w:rFonts w:hint="eastAsia"/>
        </w:rPr>
        <w:t xml:space="preserve">　</w:t>
      </w:r>
      <w:r w:rsidRPr="00432A70">
        <w:tab/>
        <w:t>A</w:t>
      </w:r>
      <w:r w:rsidRPr="00432A70">
        <w:rPr>
          <w:rFonts w:hint="eastAsia"/>
        </w:rPr>
        <w:t>．</w:t>
      </w:r>
      <w:r w:rsidRPr="00432A70">
        <w:t>1</w:t>
      </w:r>
      <w:r w:rsidRPr="00432A70">
        <w:rPr>
          <w:rFonts w:hint="eastAsia"/>
        </w:rPr>
        <w:t>个</w:t>
      </w:r>
      <w:r w:rsidRPr="00432A70">
        <w:tab/>
        <w:t>B</w:t>
      </w:r>
      <w:r w:rsidRPr="00432A70">
        <w:rPr>
          <w:rFonts w:hint="eastAsia"/>
        </w:rPr>
        <w:t>．</w:t>
      </w:r>
      <w:r w:rsidRPr="00432A70">
        <w:tab/>
        <w:t>2</w:t>
      </w:r>
      <w:r w:rsidRPr="00432A70">
        <w:rPr>
          <w:rFonts w:hint="eastAsia"/>
        </w:rPr>
        <w:t>个</w:t>
      </w:r>
      <w:r w:rsidRPr="00432A70">
        <w:tab/>
        <w:t>C</w:t>
      </w:r>
      <w:r w:rsidRPr="00432A70">
        <w:rPr>
          <w:rFonts w:hint="eastAsia"/>
        </w:rPr>
        <w:t>．</w:t>
      </w:r>
      <w:r w:rsidRPr="00432A70">
        <w:tab/>
        <w:t>3</w:t>
      </w:r>
      <w:r w:rsidRPr="00432A70">
        <w:rPr>
          <w:rFonts w:hint="eastAsia"/>
        </w:rPr>
        <w:t>个</w:t>
      </w:r>
      <w:r w:rsidRPr="00432A70">
        <w:tab/>
        <w:t>D</w:t>
      </w:r>
      <w:r w:rsidRPr="00432A70">
        <w:rPr>
          <w:rFonts w:hint="eastAsia"/>
        </w:rPr>
        <w:t>．</w:t>
      </w:r>
      <w:r w:rsidRPr="00432A70">
        <w:tab/>
        <w:t>4</w:t>
      </w:r>
      <w:r w:rsidRPr="00432A70">
        <w:rPr>
          <w:rFonts w:hint="eastAsia"/>
        </w:rPr>
        <w:t>个</w:t>
      </w:r>
    </w:p>
    <w:p w:rsidR="00125E7C" w:rsidRPr="00432A70" w:rsidRDefault="00125E7C" w:rsidP="0053792E">
      <w:pPr>
        <w:pStyle w:val="DefaultParagraph"/>
      </w:pPr>
    </w:p>
    <w:p w:rsidR="00125E7C" w:rsidRPr="00432A70" w:rsidRDefault="00125E7C" w:rsidP="0053792E">
      <w:pPr>
        <w:pStyle w:val="DefaultParagraph"/>
        <w:tabs>
          <w:tab w:val="left" w:pos="582"/>
        </w:tabs>
      </w:pPr>
      <w:r w:rsidRPr="00432A70">
        <w:rPr>
          <w:rFonts w:hint="eastAsia"/>
        </w:rPr>
        <w:t>分析：根据抛物线的对称轴为直线</w:t>
      </w:r>
      <w:r w:rsidRPr="00432A70">
        <w:t>x=</w:t>
      </w:r>
      <w:r w:rsidRPr="00432A70">
        <w:rPr>
          <w:rFonts w:hint="eastAsia"/>
        </w:rPr>
        <w:t>﹣</w:t>
      </w:r>
      <w:r w:rsidRPr="008847A9">
        <w:rPr>
          <w:noProof/>
          <w:position w:val="-22"/>
        </w:rPr>
        <w:pict>
          <v:shape id="图片 45" o:spid="_x0000_i1069" type="#_x0000_t75" alt="菁优网-jyeoo" style="width:13.5pt;height:26.25pt;visibility:visible">
            <v:imagedata r:id="rId38" o:title=""/>
          </v:shape>
        </w:pict>
      </w:r>
      <w:r w:rsidRPr="00432A70">
        <w:t>=2</w:t>
      </w:r>
      <w:r w:rsidRPr="00432A70">
        <w:rPr>
          <w:rFonts w:hint="eastAsia"/>
        </w:rPr>
        <w:t>，则有</w:t>
      </w:r>
      <w:r w:rsidRPr="00432A70">
        <w:t>4a+b=0</w:t>
      </w:r>
      <w:r w:rsidRPr="00432A70">
        <w:rPr>
          <w:rFonts w:hint="eastAsia"/>
        </w:rPr>
        <w:t>；观察函数图象得到当</w:t>
      </w:r>
      <w:r w:rsidRPr="00432A70">
        <w:t>x=</w:t>
      </w:r>
      <w:r w:rsidRPr="00432A70">
        <w:rPr>
          <w:rFonts w:hint="eastAsia"/>
        </w:rPr>
        <w:t>﹣</w:t>
      </w:r>
      <w:r w:rsidRPr="00432A70">
        <w:t>3</w:t>
      </w:r>
      <w:r w:rsidRPr="00432A70">
        <w:rPr>
          <w:rFonts w:hint="eastAsia"/>
        </w:rPr>
        <w:t>时，函数值小于</w:t>
      </w:r>
      <w:r w:rsidRPr="00432A70">
        <w:t>0</w:t>
      </w:r>
      <w:r w:rsidRPr="00432A70">
        <w:rPr>
          <w:rFonts w:hint="eastAsia"/>
        </w:rPr>
        <w:t>，则</w:t>
      </w:r>
      <w:r w:rsidRPr="00432A70">
        <w:t>9a</w:t>
      </w:r>
      <w:r w:rsidRPr="00432A70">
        <w:rPr>
          <w:rFonts w:hint="eastAsia"/>
        </w:rPr>
        <w:t>﹣</w:t>
      </w:r>
      <w:r w:rsidRPr="00432A70">
        <w:t>3b+c</w:t>
      </w:r>
      <w:r w:rsidRPr="00432A70">
        <w:rPr>
          <w:rFonts w:hint="eastAsia"/>
        </w:rPr>
        <w:t>＜</w:t>
      </w:r>
      <w:r w:rsidRPr="00432A70">
        <w:t>0</w:t>
      </w:r>
      <w:r w:rsidRPr="00432A70">
        <w:rPr>
          <w:rFonts w:hint="eastAsia"/>
        </w:rPr>
        <w:t>，即</w:t>
      </w:r>
      <w:r w:rsidRPr="00432A70">
        <w:t>9a+c</w:t>
      </w:r>
      <w:r w:rsidRPr="00432A70">
        <w:rPr>
          <w:rFonts w:hint="eastAsia"/>
        </w:rPr>
        <w:t>＜</w:t>
      </w:r>
      <w:r w:rsidRPr="00432A70">
        <w:t>3b</w:t>
      </w:r>
      <w:r w:rsidRPr="00432A70">
        <w:rPr>
          <w:rFonts w:hint="eastAsia"/>
        </w:rPr>
        <w:t>；由于</w:t>
      </w:r>
      <w:r w:rsidRPr="00432A70">
        <w:t>x=</w:t>
      </w:r>
      <w:r w:rsidRPr="00432A70">
        <w:rPr>
          <w:rFonts w:hint="eastAsia"/>
        </w:rPr>
        <w:t>﹣</w:t>
      </w:r>
      <w:r w:rsidRPr="00432A70">
        <w:t>1</w:t>
      </w:r>
      <w:r w:rsidRPr="00432A70">
        <w:rPr>
          <w:rFonts w:hint="eastAsia"/>
        </w:rPr>
        <w:t>时，</w:t>
      </w:r>
      <w:r w:rsidRPr="00432A70">
        <w:t>y=0</w:t>
      </w:r>
      <w:r w:rsidRPr="00432A70">
        <w:rPr>
          <w:rFonts w:hint="eastAsia"/>
        </w:rPr>
        <w:t>，则</w:t>
      </w:r>
      <w:r w:rsidRPr="00432A70">
        <w:t>a</w:t>
      </w:r>
      <w:r w:rsidRPr="00432A70">
        <w:rPr>
          <w:rFonts w:hint="eastAsia"/>
        </w:rPr>
        <w:t>﹣</w:t>
      </w:r>
      <w:r w:rsidRPr="00432A70">
        <w:t>b+c=0</w:t>
      </w:r>
      <w:r w:rsidRPr="00432A70">
        <w:rPr>
          <w:rFonts w:hint="eastAsia"/>
        </w:rPr>
        <w:t>，易得</w:t>
      </w:r>
      <w:r w:rsidRPr="00432A70">
        <w:t>c=</w:t>
      </w:r>
      <w:r w:rsidRPr="00432A70">
        <w:rPr>
          <w:rFonts w:hint="eastAsia"/>
        </w:rPr>
        <w:t>﹣</w:t>
      </w:r>
      <w:r w:rsidRPr="00432A70">
        <w:t>5a</w:t>
      </w:r>
      <w:r w:rsidRPr="00432A70">
        <w:rPr>
          <w:rFonts w:hint="eastAsia"/>
        </w:rPr>
        <w:t>，所以</w:t>
      </w:r>
      <w:r w:rsidRPr="00432A70">
        <w:t>8a+7b+2c=8a</w:t>
      </w:r>
      <w:r w:rsidRPr="00432A70">
        <w:rPr>
          <w:rFonts w:hint="eastAsia"/>
        </w:rPr>
        <w:t>﹣</w:t>
      </w:r>
      <w:r w:rsidRPr="00432A70">
        <w:t>28a</w:t>
      </w:r>
      <w:r w:rsidRPr="00432A70">
        <w:rPr>
          <w:rFonts w:hint="eastAsia"/>
        </w:rPr>
        <w:t>﹣</w:t>
      </w:r>
      <w:r w:rsidRPr="00432A70">
        <w:t>10a=</w:t>
      </w:r>
      <w:r w:rsidRPr="00432A70">
        <w:rPr>
          <w:rFonts w:hint="eastAsia"/>
        </w:rPr>
        <w:t>﹣</w:t>
      </w:r>
      <w:r w:rsidRPr="00432A70">
        <w:t>30a</w:t>
      </w:r>
      <w:r w:rsidRPr="00432A70">
        <w:rPr>
          <w:rFonts w:hint="eastAsia"/>
        </w:rPr>
        <w:t>，再根据抛物线开口向下得</w:t>
      </w:r>
      <w:r w:rsidRPr="00432A70">
        <w:t>a</w:t>
      </w:r>
      <w:r w:rsidRPr="00432A70">
        <w:rPr>
          <w:rFonts w:hint="eastAsia"/>
        </w:rPr>
        <w:t>＜</w:t>
      </w:r>
      <w:r w:rsidRPr="00432A70">
        <w:t>0</w:t>
      </w:r>
      <w:r w:rsidRPr="00432A70">
        <w:rPr>
          <w:rFonts w:hint="eastAsia"/>
        </w:rPr>
        <w:t>，于是有</w:t>
      </w:r>
      <w:r w:rsidRPr="00432A70">
        <w:t>8a+7b+2c</w:t>
      </w:r>
      <w:r w:rsidRPr="00432A70">
        <w:rPr>
          <w:rFonts w:hint="eastAsia"/>
        </w:rPr>
        <w:t>＞</w:t>
      </w:r>
      <w:r w:rsidRPr="00432A70">
        <w:t>0</w:t>
      </w:r>
      <w:r w:rsidRPr="00432A70">
        <w:rPr>
          <w:rFonts w:hint="eastAsia"/>
        </w:rPr>
        <w:t>；由于对称轴为直线</w:t>
      </w:r>
      <w:r w:rsidRPr="00432A70">
        <w:t>x=2</w:t>
      </w:r>
      <w:r w:rsidRPr="00432A70">
        <w:rPr>
          <w:rFonts w:hint="eastAsia"/>
        </w:rPr>
        <w:t>，根据二次函数的性质得到当</w:t>
      </w:r>
      <w:r w:rsidRPr="00432A70">
        <w:t>x</w:t>
      </w:r>
      <w:r w:rsidRPr="00432A70">
        <w:rPr>
          <w:rFonts w:hint="eastAsia"/>
        </w:rPr>
        <w:t>＞</w:t>
      </w:r>
      <w:r w:rsidRPr="00432A70">
        <w:t>2</w:t>
      </w:r>
      <w:r w:rsidRPr="00432A70">
        <w:rPr>
          <w:rFonts w:hint="eastAsia"/>
        </w:rPr>
        <w:t>时，</w:t>
      </w:r>
      <w:r w:rsidRPr="00432A70">
        <w:t>y</w:t>
      </w:r>
      <w:r w:rsidRPr="00432A70">
        <w:rPr>
          <w:rFonts w:hint="eastAsia"/>
        </w:rPr>
        <w:t>随</w:t>
      </w:r>
      <w:r w:rsidRPr="00432A70">
        <w:t>x</w:t>
      </w:r>
      <w:r w:rsidRPr="00432A70">
        <w:rPr>
          <w:rFonts w:hint="eastAsia"/>
        </w:rPr>
        <w:t>的增大而减小．</w:t>
      </w:r>
    </w:p>
    <w:p w:rsidR="00125E7C" w:rsidRPr="00432A70" w:rsidRDefault="00125E7C" w:rsidP="0053792E">
      <w:pPr>
        <w:pStyle w:val="DefaultParagraph"/>
      </w:pPr>
      <w:r w:rsidRPr="00432A70">
        <w:rPr>
          <w:rFonts w:hint="eastAsia"/>
        </w:rPr>
        <w:t>解：</w:t>
      </w:r>
      <w:r w:rsidRPr="00432A70">
        <w:rPr>
          <w:rFonts w:ascii="宋体" w:hAnsi="宋体" w:cs="宋体" w:hint="eastAsia"/>
        </w:rPr>
        <w:t>∵</w:t>
      </w:r>
      <w:r w:rsidRPr="00432A70">
        <w:rPr>
          <w:rFonts w:hint="eastAsia"/>
        </w:rPr>
        <w:t>抛物线的对称轴为直线</w:t>
      </w:r>
      <w:r w:rsidRPr="00432A70">
        <w:t>x=</w:t>
      </w:r>
      <w:r w:rsidRPr="00432A70">
        <w:rPr>
          <w:rFonts w:hint="eastAsia"/>
        </w:rPr>
        <w:t>﹣</w:t>
      </w:r>
      <w:r w:rsidRPr="008847A9">
        <w:rPr>
          <w:noProof/>
          <w:position w:val="-22"/>
        </w:rPr>
        <w:pict>
          <v:shape id="图片 46" o:spid="_x0000_i1070" type="#_x0000_t75" alt="菁优网-jyeoo" style="width:13.5pt;height:26.25pt;visibility:visible">
            <v:imagedata r:id="rId38" o:title=""/>
          </v:shape>
        </w:pict>
      </w:r>
      <w:r w:rsidRPr="00432A70">
        <w:t>=2</w:t>
      </w:r>
      <w:r w:rsidRPr="00432A70">
        <w:rPr>
          <w:rFonts w:hint="eastAsia"/>
        </w:rPr>
        <w:t>，</w:t>
      </w:r>
      <w:r w:rsidRPr="00432A70">
        <w:rPr>
          <w:rFonts w:ascii="宋体" w:hAnsi="宋体" w:cs="宋体" w:hint="eastAsia"/>
        </w:rPr>
        <w:t>∴</w:t>
      </w:r>
      <w:r w:rsidRPr="00432A70">
        <w:t>b=</w:t>
      </w:r>
      <w:r w:rsidRPr="00432A70">
        <w:rPr>
          <w:rFonts w:hint="eastAsia"/>
        </w:rPr>
        <w:t>﹣</w:t>
      </w:r>
      <w:r w:rsidRPr="00432A70">
        <w:t>4a</w:t>
      </w:r>
      <w:r w:rsidRPr="00432A70">
        <w:rPr>
          <w:rFonts w:hint="eastAsia"/>
        </w:rPr>
        <w:t>，即</w:t>
      </w:r>
      <w:r w:rsidRPr="00432A70">
        <w:t>4a+b=0</w:t>
      </w:r>
      <w:r w:rsidRPr="00432A70">
        <w:rPr>
          <w:rFonts w:hint="eastAsia"/>
        </w:rPr>
        <w:t>，所以①正确；</w:t>
      </w:r>
    </w:p>
    <w:p w:rsidR="00125E7C" w:rsidRPr="00432A70" w:rsidRDefault="00125E7C" w:rsidP="0053792E">
      <w:pPr>
        <w:pStyle w:val="DefaultParagraph"/>
      </w:pPr>
      <w:r w:rsidRPr="00432A70">
        <w:rPr>
          <w:rFonts w:ascii="宋体" w:hAnsi="宋体" w:cs="宋体" w:hint="eastAsia"/>
        </w:rPr>
        <w:t>∵</w:t>
      </w:r>
      <w:r w:rsidRPr="00432A70">
        <w:rPr>
          <w:rFonts w:hint="eastAsia"/>
        </w:rPr>
        <w:t>当</w:t>
      </w:r>
      <w:r w:rsidRPr="00432A70">
        <w:t>x=</w:t>
      </w:r>
      <w:r w:rsidRPr="00432A70">
        <w:rPr>
          <w:rFonts w:hint="eastAsia"/>
        </w:rPr>
        <w:t>﹣</w:t>
      </w:r>
      <w:r w:rsidRPr="00432A70">
        <w:t>3</w:t>
      </w:r>
      <w:r w:rsidRPr="00432A70">
        <w:rPr>
          <w:rFonts w:hint="eastAsia"/>
        </w:rPr>
        <w:t>时，</w:t>
      </w:r>
      <w:r w:rsidRPr="00432A70">
        <w:t>y</w:t>
      </w:r>
      <w:r w:rsidRPr="00432A70">
        <w:rPr>
          <w:rFonts w:hint="eastAsia"/>
        </w:rPr>
        <w:t>＜</w:t>
      </w:r>
      <w:r w:rsidRPr="00432A70">
        <w:t>0</w:t>
      </w:r>
      <w:r w:rsidRPr="00432A70">
        <w:rPr>
          <w:rFonts w:hint="eastAsia"/>
        </w:rPr>
        <w:t>，</w:t>
      </w:r>
      <w:r w:rsidRPr="00432A70">
        <w:rPr>
          <w:rFonts w:ascii="宋体" w:hAnsi="宋体" w:cs="宋体" w:hint="eastAsia"/>
        </w:rPr>
        <w:t>∴</w:t>
      </w:r>
      <w:r w:rsidRPr="00432A70">
        <w:t>9a</w:t>
      </w:r>
      <w:r w:rsidRPr="00432A70">
        <w:rPr>
          <w:rFonts w:hint="eastAsia"/>
        </w:rPr>
        <w:t>﹣</w:t>
      </w:r>
      <w:r w:rsidRPr="00432A70">
        <w:t>3b+c</w:t>
      </w:r>
      <w:r w:rsidRPr="00432A70">
        <w:rPr>
          <w:rFonts w:hint="eastAsia"/>
        </w:rPr>
        <w:t>＜</w:t>
      </w:r>
      <w:r w:rsidRPr="00432A70">
        <w:t>0</w:t>
      </w:r>
      <w:r w:rsidRPr="00432A70">
        <w:rPr>
          <w:rFonts w:hint="eastAsia"/>
        </w:rPr>
        <w:t>，即</w:t>
      </w:r>
      <w:r w:rsidRPr="00432A70">
        <w:t>9a+c</w:t>
      </w:r>
      <w:r w:rsidRPr="00432A70">
        <w:rPr>
          <w:rFonts w:hint="eastAsia"/>
        </w:rPr>
        <w:t>＜</w:t>
      </w:r>
      <w:r w:rsidRPr="00432A70">
        <w:t>3b</w:t>
      </w:r>
      <w:r w:rsidRPr="00432A70">
        <w:rPr>
          <w:rFonts w:hint="eastAsia"/>
        </w:rPr>
        <w:t>，所以②错误；</w:t>
      </w:r>
    </w:p>
    <w:p w:rsidR="00125E7C" w:rsidRPr="00432A70" w:rsidRDefault="00125E7C" w:rsidP="0053792E">
      <w:pPr>
        <w:pStyle w:val="DefaultParagraph"/>
      </w:pPr>
      <w:r w:rsidRPr="00432A70">
        <w:rPr>
          <w:rFonts w:ascii="宋体" w:hAnsi="宋体" w:cs="宋体" w:hint="eastAsia"/>
        </w:rPr>
        <w:t>∵</w:t>
      </w:r>
      <w:r w:rsidRPr="00432A70">
        <w:rPr>
          <w:rFonts w:hint="eastAsia"/>
        </w:rPr>
        <w:t>抛物线与</w:t>
      </w:r>
      <w:r w:rsidRPr="00432A70">
        <w:t>x</w:t>
      </w:r>
      <w:r w:rsidRPr="00432A70">
        <w:rPr>
          <w:rFonts w:hint="eastAsia"/>
        </w:rPr>
        <w:t>轴的一个交点为（﹣</w:t>
      </w:r>
      <w:r w:rsidRPr="00432A70">
        <w:t>1</w:t>
      </w:r>
      <w:r w:rsidRPr="00432A70">
        <w:rPr>
          <w:rFonts w:hint="eastAsia"/>
        </w:rPr>
        <w:t>，</w:t>
      </w:r>
      <w:r w:rsidRPr="00432A70">
        <w:t>0</w:t>
      </w:r>
      <w:r w:rsidRPr="00432A70">
        <w:rPr>
          <w:rFonts w:hint="eastAsia"/>
        </w:rPr>
        <w:t>），</w:t>
      </w:r>
      <w:r w:rsidRPr="00432A70">
        <w:rPr>
          <w:rFonts w:ascii="宋体" w:hAnsi="宋体" w:cs="宋体" w:hint="eastAsia"/>
        </w:rPr>
        <w:t>∴</w:t>
      </w:r>
      <w:r w:rsidRPr="00432A70">
        <w:t>a</w:t>
      </w:r>
      <w:r w:rsidRPr="00432A70">
        <w:rPr>
          <w:rFonts w:hint="eastAsia"/>
        </w:rPr>
        <w:t>﹣</w:t>
      </w:r>
      <w:r w:rsidRPr="00432A70">
        <w:t>b+c=0</w:t>
      </w:r>
      <w:r w:rsidRPr="00432A70">
        <w:rPr>
          <w:rFonts w:hint="eastAsia"/>
        </w:rPr>
        <w:t>，</w:t>
      </w:r>
    </w:p>
    <w:p w:rsidR="00125E7C" w:rsidRPr="00432A70" w:rsidRDefault="00125E7C" w:rsidP="0053792E">
      <w:pPr>
        <w:pStyle w:val="DefaultParagraph"/>
      </w:pPr>
      <w:r w:rsidRPr="00432A70">
        <w:rPr>
          <w:rFonts w:hint="eastAsia"/>
        </w:rPr>
        <w:t>而</w:t>
      </w:r>
      <w:r w:rsidRPr="00432A70">
        <w:t>b=</w:t>
      </w:r>
      <w:r w:rsidRPr="00432A70">
        <w:rPr>
          <w:rFonts w:hint="eastAsia"/>
        </w:rPr>
        <w:t>﹣</w:t>
      </w:r>
      <w:r w:rsidRPr="00432A70">
        <w:t>4a</w:t>
      </w:r>
      <w:r w:rsidRPr="00432A70">
        <w:rPr>
          <w:rFonts w:hint="eastAsia"/>
        </w:rPr>
        <w:t>，</w:t>
      </w:r>
      <w:r w:rsidRPr="00432A70">
        <w:rPr>
          <w:rFonts w:ascii="宋体" w:hAnsi="宋体" w:cs="宋体" w:hint="eastAsia"/>
        </w:rPr>
        <w:t>∴</w:t>
      </w:r>
      <w:r w:rsidRPr="00432A70">
        <w:t>a+4a+c=0</w:t>
      </w:r>
      <w:r w:rsidRPr="00432A70">
        <w:rPr>
          <w:rFonts w:hint="eastAsia"/>
        </w:rPr>
        <w:t>，即</w:t>
      </w:r>
      <w:r w:rsidRPr="00432A70">
        <w:t>c=</w:t>
      </w:r>
      <w:r w:rsidRPr="00432A70">
        <w:rPr>
          <w:rFonts w:hint="eastAsia"/>
        </w:rPr>
        <w:t>﹣</w:t>
      </w:r>
      <w:r w:rsidRPr="00432A70">
        <w:t>5a</w:t>
      </w:r>
      <w:r w:rsidRPr="00432A70">
        <w:rPr>
          <w:rFonts w:hint="eastAsia"/>
        </w:rPr>
        <w:t>，</w:t>
      </w:r>
      <w:r w:rsidRPr="00432A70">
        <w:rPr>
          <w:rFonts w:ascii="宋体" w:hAnsi="宋体" w:cs="宋体" w:hint="eastAsia"/>
        </w:rPr>
        <w:t>∴</w:t>
      </w:r>
      <w:r w:rsidRPr="00432A70">
        <w:t>8a+7b+2c=8a</w:t>
      </w:r>
      <w:r w:rsidRPr="00432A70">
        <w:rPr>
          <w:rFonts w:hint="eastAsia"/>
        </w:rPr>
        <w:t>﹣</w:t>
      </w:r>
      <w:r w:rsidRPr="00432A70">
        <w:t>28a</w:t>
      </w:r>
      <w:r w:rsidRPr="00432A70">
        <w:rPr>
          <w:rFonts w:hint="eastAsia"/>
        </w:rPr>
        <w:t>﹣</w:t>
      </w:r>
      <w:r w:rsidRPr="00432A70">
        <w:t>10a=</w:t>
      </w:r>
      <w:r w:rsidRPr="00432A70">
        <w:rPr>
          <w:rFonts w:hint="eastAsia"/>
        </w:rPr>
        <w:t>﹣</w:t>
      </w:r>
      <w:r w:rsidRPr="00432A70">
        <w:t>30a</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抛物线开口向下，</w:t>
      </w:r>
      <w:r w:rsidRPr="00432A70">
        <w:rPr>
          <w:rFonts w:ascii="宋体" w:hAnsi="宋体" w:cs="宋体" w:hint="eastAsia"/>
        </w:rPr>
        <w:t>∴</w:t>
      </w:r>
      <w:r w:rsidRPr="00432A70">
        <w:t>a</w:t>
      </w:r>
      <w:r w:rsidRPr="00432A70">
        <w:rPr>
          <w:rFonts w:hint="eastAsia"/>
        </w:rPr>
        <w:t>＜</w:t>
      </w:r>
      <w:r w:rsidRPr="00432A70">
        <w:t>0</w:t>
      </w:r>
      <w:r w:rsidRPr="00432A70">
        <w:rPr>
          <w:rFonts w:hint="eastAsia"/>
        </w:rPr>
        <w:t>，</w:t>
      </w:r>
      <w:r w:rsidRPr="00432A70">
        <w:rPr>
          <w:rFonts w:ascii="宋体" w:hAnsi="宋体" w:cs="宋体" w:hint="eastAsia"/>
        </w:rPr>
        <w:t>∴</w:t>
      </w:r>
      <w:r w:rsidRPr="00432A70">
        <w:t>8a+7b+2c</w:t>
      </w:r>
      <w:r w:rsidRPr="00432A70">
        <w:rPr>
          <w:rFonts w:hint="eastAsia"/>
        </w:rPr>
        <w:t>＞</w:t>
      </w:r>
      <w:r w:rsidRPr="00432A70">
        <w:t>0</w:t>
      </w:r>
      <w:r w:rsidRPr="00432A70">
        <w:rPr>
          <w:rFonts w:hint="eastAsia"/>
        </w:rPr>
        <w:t>，所以③正确；</w:t>
      </w:r>
    </w:p>
    <w:p w:rsidR="00125E7C" w:rsidRPr="00432A70" w:rsidRDefault="00125E7C" w:rsidP="0053792E">
      <w:pPr>
        <w:pStyle w:val="DefaultParagraph"/>
      </w:pPr>
      <w:r w:rsidRPr="00432A70">
        <w:rPr>
          <w:rFonts w:ascii="宋体" w:hAnsi="宋体" w:cs="宋体" w:hint="eastAsia"/>
        </w:rPr>
        <w:t>∵</w:t>
      </w:r>
      <w:r w:rsidRPr="00432A70">
        <w:rPr>
          <w:rFonts w:hint="eastAsia"/>
        </w:rPr>
        <w:t>对称轴为直线</w:t>
      </w:r>
      <w:r w:rsidRPr="00432A70">
        <w:t>x=2</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当﹣</w:t>
      </w:r>
      <w:r w:rsidRPr="00432A70">
        <w:t>1</w:t>
      </w:r>
      <w:r w:rsidRPr="00432A70">
        <w:rPr>
          <w:rFonts w:hint="eastAsia"/>
        </w:rPr>
        <w:t>＜</w:t>
      </w:r>
      <w:r w:rsidRPr="00432A70">
        <w:t>x</w:t>
      </w:r>
      <w:r w:rsidRPr="00432A70">
        <w:rPr>
          <w:rFonts w:hint="eastAsia"/>
        </w:rPr>
        <w:t>＜</w:t>
      </w:r>
      <w:r w:rsidRPr="00432A70">
        <w:t>2</w:t>
      </w:r>
      <w:r w:rsidRPr="00432A70">
        <w:rPr>
          <w:rFonts w:hint="eastAsia"/>
        </w:rPr>
        <w:t>时，</w:t>
      </w:r>
      <w:r w:rsidRPr="00432A70">
        <w:t>y</w:t>
      </w:r>
      <w:r w:rsidRPr="00432A70">
        <w:rPr>
          <w:rFonts w:hint="eastAsia"/>
        </w:rPr>
        <w:t>的值随</w:t>
      </w:r>
      <w:r w:rsidRPr="00432A70">
        <w:t>x</w:t>
      </w:r>
      <w:r w:rsidRPr="00432A70">
        <w:rPr>
          <w:rFonts w:hint="eastAsia"/>
        </w:rPr>
        <w:t>值的增大而增大，当</w:t>
      </w:r>
      <w:r w:rsidRPr="00432A70">
        <w:t>x</w:t>
      </w:r>
      <w:r w:rsidRPr="00432A70">
        <w:rPr>
          <w:rFonts w:hint="eastAsia"/>
        </w:rPr>
        <w:t>＞</w:t>
      </w:r>
      <w:r w:rsidRPr="00432A70">
        <w:t>2</w:t>
      </w:r>
      <w:r w:rsidRPr="00432A70">
        <w:rPr>
          <w:rFonts w:hint="eastAsia"/>
        </w:rPr>
        <w:t>时，</w:t>
      </w:r>
      <w:r w:rsidRPr="00432A70">
        <w:t>y</w:t>
      </w:r>
      <w:r w:rsidRPr="00432A70">
        <w:rPr>
          <w:rFonts w:hint="eastAsia"/>
        </w:rPr>
        <w:t>随</w:t>
      </w:r>
      <w:r w:rsidRPr="00432A70">
        <w:t>x</w:t>
      </w:r>
      <w:r w:rsidRPr="00432A70">
        <w:rPr>
          <w:rFonts w:hint="eastAsia"/>
        </w:rPr>
        <w:t>的增大而减小，所以④错误．故选</w:t>
      </w:r>
      <w:r w:rsidRPr="00432A70">
        <w:t>B</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点评：本题考查了二次函数图象与系数的关系：二次函数</w:t>
      </w:r>
      <w:r w:rsidRPr="00432A70">
        <w:t>y=ax</w:t>
      </w:r>
      <w:r w:rsidRPr="00432A70">
        <w:rPr>
          <w:sz w:val="24"/>
          <w:szCs w:val="24"/>
          <w:vertAlign w:val="superscript"/>
        </w:rPr>
        <w:t>2</w:t>
      </w:r>
      <w:r w:rsidRPr="00432A70">
        <w:t>+bx+c</w:t>
      </w:r>
      <w:r w:rsidRPr="00432A70">
        <w:rPr>
          <w:rFonts w:hint="eastAsia"/>
        </w:rPr>
        <w:t>（</w:t>
      </w:r>
      <w:r w:rsidRPr="00432A70">
        <w:t>a</w:t>
      </w:r>
      <w:r w:rsidRPr="00432A70">
        <w:t>≠</w:t>
      </w:r>
      <w:r w:rsidRPr="00432A70">
        <w:t>0</w:t>
      </w:r>
      <w:r w:rsidRPr="00432A70">
        <w:rPr>
          <w:rFonts w:hint="eastAsia"/>
        </w:rPr>
        <w:t>），二次项系数</w:t>
      </w:r>
      <w:r w:rsidRPr="00432A70">
        <w:t>a</w:t>
      </w:r>
      <w:r w:rsidRPr="00432A70">
        <w:rPr>
          <w:rFonts w:hint="eastAsia"/>
        </w:rPr>
        <w:t>决定抛物线的开口方向和大小，当</w:t>
      </w:r>
      <w:r w:rsidRPr="00432A70">
        <w:t>a</w:t>
      </w:r>
      <w:r w:rsidRPr="00432A70">
        <w:rPr>
          <w:rFonts w:hint="eastAsia"/>
        </w:rPr>
        <w:t>＞</w:t>
      </w:r>
      <w:r w:rsidRPr="00432A70">
        <w:t>0</w:t>
      </w:r>
      <w:r w:rsidRPr="00432A70">
        <w:rPr>
          <w:rFonts w:hint="eastAsia"/>
        </w:rPr>
        <w:t>时，抛物线向上开口；当</w:t>
      </w:r>
      <w:r w:rsidRPr="00432A70">
        <w:t>a</w:t>
      </w:r>
      <w:r w:rsidRPr="00432A70">
        <w:rPr>
          <w:rFonts w:hint="eastAsia"/>
        </w:rPr>
        <w:t>＜</w:t>
      </w:r>
      <w:r w:rsidRPr="00432A70">
        <w:t>0</w:t>
      </w:r>
      <w:r w:rsidRPr="00432A70">
        <w:rPr>
          <w:rFonts w:hint="eastAsia"/>
        </w:rPr>
        <w:t>时，抛物线向下开口；一次项系数</w:t>
      </w:r>
      <w:r w:rsidRPr="00432A70">
        <w:t>b</w:t>
      </w:r>
      <w:r w:rsidRPr="00432A70">
        <w:rPr>
          <w:rFonts w:hint="eastAsia"/>
        </w:rPr>
        <w:t>和二次项系数</w:t>
      </w:r>
      <w:r w:rsidRPr="00432A70">
        <w:t>a</w:t>
      </w:r>
      <w:r w:rsidRPr="00432A70">
        <w:rPr>
          <w:rFonts w:hint="eastAsia"/>
        </w:rPr>
        <w:t>共同决定对称轴的位置，当</w:t>
      </w:r>
      <w:r w:rsidRPr="00432A70">
        <w:t>a</w:t>
      </w:r>
      <w:r w:rsidRPr="00432A70">
        <w:rPr>
          <w:rFonts w:hint="eastAsia"/>
        </w:rPr>
        <w:t>与</w:t>
      </w:r>
      <w:r w:rsidRPr="00432A70">
        <w:t>b</w:t>
      </w:r>
      <w:r w:rsidRPr="00432A70">
        <w:rPr>
          <w:rFonts w:hint="eastAsia"/>
        </w:rPr>
        <w:t>同号时（即</w:t>
      </w:r>
      <w:r w:rsidRPr="00432A70">
        <w:t>ab</w:t>
      </w:r>
      <w:r w:rsidRPr="00432A70">
        <w:rPr>
          <w:rFonts w:hint="eastAsia"/>
        </w:rPr>
        <w:t>＞</w:t>
      </w:r>
      <w:r w:rsidRPr="00432A70">
        <w:t>0</w:t>
      </w:r>
      <w:r w:rsidRPr="00432A70">
        <w:rPr>
          <w:rFonts w:hint="eastAsia"/>
        </w:rPr>
        <w:t>），对称轴在</w:t>
      </w:r>
      <w:r w:rsidRPr="00432A70">
        <w:t>y</w:t>
      </w:r>
      <w:r w:rsidRPr="00432A70">
        <w:rPr>
          <w:rFonts w:hint="eastAsia"/>
        </w:rPr>
        <w:t>轴左；</w:t>
      </w:r>
      <w:r w:rsidRPr="00432A70">
        <w:t xml:space="preserve"> </w:t>
      </w:r>
      <w:r w:rsidRPr="00432A70">
        <w:rPr>
          <w:rFonts w:hint="eastAsia"/>
        </w:rPr>
        <w:t>当</w:t>
      </w:r>
      <w:r w:rsidRPr="00432A70">
        <w:t>a</w:t>
      </w:r>
      <w:r w:rsidRPr="00432A70">
        <w:rPr>
          <w:rFonts w:hint="eastAsia"/>
        </w:rPr>
        <w:t>与</w:t>
      </w:r>
      <w:r w:rsidRPr="00432A70">
        <w:t>b</w:t>
      </w:r>
      <w:r w:rsidRPr="00432A70">
        <w:rPr>
          <w:rFonts w:hint="eastAsia"/>
        </w:rPr>
        <w:t>异号时（即</w:t>
      </w:r>
      <w:r w:rsidRPr="00432A70">
        <w:t>ab</w:t>
      </w:r>
      <w:r w:rsidRPr="00432A70">
        <w:rPr>
          <w:rFonts w:hint="eastAsia"/>
        </w:rPr>
        <w:t>＜</w:t>
      </w:r>
      <w:r w:rsidRPr="00432A70">
        <w:t>0</w:t>
      </w:r>
      <w:r w:rsidRPr="00432A70">
        <w:rPr>
          <w:rFonts w:hint="eastAsia"/>
        </w:rPr>
        <w:t>），对称轴在</w:t>
      </w:r>
      <w:r w:rsidRPr="00432A70">
        <w:t>y</w:t>
      </w:r>
      <w:r w:rsidRPr="00432A70">
        <w:rPr>
          <w:rFonts w:hint="eastAsia"/>
        </w:rPr>
        <w:t>轴右；常数项</w:t>
      </w:r>
      <w:r w:rsidRPr="00432A70">
        <w:t>c</w:t>
      </w:r>
      <w:r w:rsidRPr="00432A70">
        <w:rPr>
          <w:rFonts w:hint="eastAsia"/>
        </w:rPr>
        <w:t>决定抛物线与</w:t>
      </w:r>
      <w:r w:rsidRPr="00432A70">
        <w:t>y</w:t>
      </w:r>
      <w:r w:rsidRPr="00432A70">
        <w:rPr>
          <w:rFonts w:hint="eastAsia"/>
        </w:rPr>
        <w:t>轴交点．</w:t>
      </w:r>
      <w:r w:rsidRPr="00432A70">
        <w:t xml:space="preserve"> </w:t>
      </w:r>
      <w:r w:rsidRPr="00432A70">
        <w:rPr>
          <w:rFonts w:hint="eastAsia"/>
        </w:rPr>
        <w:t>抛物线与</w:t>
      </w:r>
      <w:r w:rsidRPr="00432A70">
        <w:t>y</w:t>
      </w:r>
      <w:r w:rsidRPr="00432A70">
        <w:rPr>
          <w:rFonts w:hint="eastAsia"/>
        </w:rPr>
        <w:t>轴交于（</w:t>
      </w:r>
      <w:r w:rsidRPr="00432A70">
        <w:t>0</w:t>
      </w:r>
      <w:r w:rsidRPr="00432A70">
        <w:rPr>
          <w:rFonts w:hint="eastAsia"/>
        </w:rPr>
        <w:t>，</w:t>
      </w:r>
      <w:r w:rsidRPr="00432A70">
        <w:t>c</w:t>
      </w:r>
      <w:r w:rsidRPr="00432A70">
        <w:rPr>
          <w:rFonts w:hint="eastAsia"/>
        </w:rPr>
        <w:t>）；抛物线与</w:t>
      </w:r>
      <w:r w:rsidRPr="00432A70">
        <w:t>x</w:t>
      </w:r>
      <w:r w:rsidRPr="00432A70">
        <w:rPr>
          <w:rFonts w:hint="eastAsia"/>
        </w:rPr>
        <w:t>轴交点个数由</w:t>
      </w:r>
      <w:r w:rsidRPr="00432A70">
        <w:rPr>
          <w:rFonts w:ascii="宋体" w:hAnsi="宋体" w:cs="宋体" w:hint="eastAsia"/>
        </w:rPr>
        <w:t>△</w:t>
      </w:r>
      <w:r w:rsidRPr="00432A70">
        <w:rPr>
          <w:rFonts w:hint="eastAsia"/>
        </w:rPr>
        <w:t>决定，</w:t>
      </w:r>
      <w:r w:rsidRPr="00432A70">
        <w:rPr>
          <w:rFonts w:ascii="宋体" w:hAnsi="宋体" w:cs="宋体" w:hint="eastAsia"/>
        </w:rPr>
        <w:t>△</w:t>
      </w:r>
      <w:r w:rsidRPr="00432A70">
        <w:t>=b</w:t>
      </w:r>
      <w:r w:rsidRPr="00432A70">
        <w:rPr>
          <w:sz w:val="24"/>
          <w:szCs w:val="24"/>
          <w:vertAlign w:val="superscript"/>
        </w:rPr>
        <w:t>2</w:t>
      </w:r>
      <w:r w:rsidRPr="00432A70">
        <w:rPr>
          <w:rFonts w:hint="eastAsia"/>
        </w:rPr>
        <w:t>﹣</w:t>
      </w:r>
      <w:r w:rsidRPr="00432A70">
        <w:t>4ac</w:t>
      </w:r>
      <w:r w:rsidRPr="00432A70">
        <w:rPr>
          <w:rFonts w:hint="eastAsia"/>
        </w:rPr>
        <w:t>＞</w:t>
      </w:r>
      <w:r w:rsidRPr="00432A70">
        <w:t>0</w:t>
      </w:r>
      <w:r w:rsidRPr="00432A70">
        <w:rPr>
          <w:rFonts w:hint="eastAsia"/>
        </w:rPr>
        <w:t>时，抛物线与</w:t>
      </w:r>
      <w:r w:rsidRPr="00432A70">
        <w:t>x</w:t>
      </w:r>
      <w:r w:rsidRPr="00432A70">
        <w:rPr>
          <w:rFonts w:hint="eastAsia"/>
        </w:rPr>
        <w:t>轴有</w:t>
      </w:r>
      <w:r w:rsidRPr="00432A70">
        <w:t>2</w:t>
      </w:r>
      <w:r w:rsidRPr="00432A70">
        <w:rPr>
          <w:rFonts w:hint="eastAsia"/>
        </w:rPr>
        <w:t>个交点；</w:t>
      </w:r>
      <w:r w:rsidRPr="00432A70">
        <w:rPr>
          <w:rFonts w:ascii="宋体" w:hAnsi="宋体" w:cs="宋体" w:hint="eastAsia"/>
        </w:rPr>
        <w:t>△</w:t>
      </w:r>
      <w:r w:rsidRPr="00432A70">
        <w:t>=b</w:t>
      </w:r>
      <w:r w:rsidRPr="00432A70">
        <w:rPr>
          <w:sz w:val="24"/>
          <w:szCs w:val="24"/>
          <w:vertAlign w:val="superscript"/>
        </w:rPr>
        <w:t>2</w:t>
      </w:r>
      <w:r w:rsidRPr="00432A70">
        <w:rPr>
          <w:rFonts w:hint="eastAsia"/>
        </w:rPr>
        <w:t>﹣</w:t>
      </w:r>
      <w:r w:rsidRPr="00432A70">
        <w:t>4ac=0</w:t>
      </w:r>
      <w:r w:rsidRPr="00432A70">
        <w:rPr>
          <w:rFonts w:hint="eastAsia"/>
        </w:rPr>
        <w:t>时，抛物线与</w:t>
      </w:r>
      <w:r w:rsidRPr="00432A70">
        <w:t>x</w:t>
      </w:r>
      <w:r w:rsidRPr="00432A70">
        <w:rPr>
          <w:rFonts w:hint="eastAsia"/>
        </w:rPr>
        <w:t>轴有</w:t>
      </w:r>
      <w:r w:rsidRPr="00432A70">
        <w:t>1</w:t>
      </w:r>
      <w:r w:rsidRPr="00432A70">
        <w:rPr>
          <w:rFonts w:hint="eastAsia"/>
        </w:rPr>
        <w:t>个交点；</w:t>
      </w:r>
      <w:r w:rsidRPr="00432A70">
        <w:rPr>
          <w:rFonts w:ascii="宋体" w:hAnsi="宋体" w:cs="宋体" w:hint="eastAsia"/>
        </w:rPr>
        <w:t>△</w:t>
      </w:r>
      <w:r w:rsidRPr="00432A70">
        <w:t>=b</w:t>
      </w:r>
      <w:r w:rsidRPr="00432A70">
        <w:rPr>
          <w:sz w:val="24"/>
          <w:szCs w:val="24"/>
          <w:vertAlign w:val="superscript"/>
        </w:rPr>
        <w:t>2</w:t>
      </w:r>
      <w:r w:rsidRPr="00432A70">
        <w:rPr>
          <w:rFonts w:hint="eastAsia"/>
        </w:rPr>
        <w:t>﹣</w:t>
      </w:r>
      <w:r w:rsidRPr="00432A70">
        <w:t>4ac</w:t>
      </w:r>
      <w:r w:rsidRPr="00432A70">
        <w:rPr>
          <w:rFonts w:hint="eastAsia"/>
        </w:rPr>
        <w:t>＜</w:t>
      </w:r>
      <w:r w:rsidRPr="00432A70">
        <w:t>0</w:t>
      </w:r>
      <w:r w:rsidRPr="00432A70">
        <w:rPr>
          <w:rFonts w:hint="eastAsia"/>
        </w:rPr>
        <w:t>时，抛物线与</w:t>
      </w:r>
      <w:r w:rsidRPr="00432A70">
        <w:t>x</w:t>
      </w:r>
      <w:r w:rsidRPr="00432A70">
        <w:rPr>
          <w:rFonts w:hint="eastAsia"/>
        </w:rPr>
        <w:t>轴没有交点．</w:t>
      </w:r>
    </w:p>
    <w:p w:rsidR="00125E7C" w:rsidRPr="00432A70" w:rsidRDefault="00125E7C" w:rsidP="0053792E">
      <w:pPr>
        <w:pStyle w:val="DefaultParagraph"/>
      </w:pPr>
      <w:r w:rsidRPr="00432A70">
        <w:t>12</w:t>
      </w:r>
      <w:r>
        <w:rPr>
          <w:rFonts w:hint="eastAsia"/>
        </w:rPr>
        <w:t>．（</w:t>
      </w:r>
      <w:r>
        <w:t>2014</w:t>
      </w:r>
      <w:r>
        <w:rPr>
          <w:rFonts w:hint="eastAsia"/>
        </w:rPr>
        <w:t>年山东烟台）</w:t>
      </w:r>
      <w:r w:rsidRPr="00432A70">
        <w:rPr>
          <w:rFonts w:hint="eastAsia"/>
        </w:rPr>
        <w:t>如图，点</w:t>
      </w:r>
      <w:r w:rsidRPr="00432A70">
        <w:t>P</w:t>
      </w:r>
      <w:r w:rsidRPr="00432A70">
        <w:rPr>
          <w:rFonts w:hint="eastAsia"/>
        </w:rPr>
        <w:t>是</w:t>
      </w:r>
      <w:r w:rsidRPr="00432A70">
        <w:rPr>
          <w:rFonts w:ascii="MS Gothic" w:eastAsia="MS Gothic" w:hAnsi="MS Gothic" w:cs="MS Gothic" w:hint="eastAsia"/>
        </w:rPr>
        <w:t>▱</w:t>
      </w:r>
      <w:r w:rsidRPr="00432A70">
        <w:t>ABCD</w:t>
      </w:r>
      <w:r w:rsidRPr="00432A70">
        <w:rPr>
          <w:rFonts w:hint="eastAsia"/>
        </w:rPr>
        <w:t>边上一动点，沿</w:t>
      </w:r>
      <w:r w:rsidRPr="00432A70">
        <w:t>A</w:t>
      </w:r>
      <w:r w:rsidRPr="00432A70">
        <w:t>→</w:t>
      </w:r>
      <w:r w:rsidRPr="00432A70">
        <w:t>D</w:t>
      </w:r>
      <w:r w:rsidRPr="00432A70">
        <w:t>→</w:t>
      </w:r>
      <w:r w:rsidRPr="00432A70">
        <w:t>C</w:t>
      </w:r>
      <w:r w:rsidRPr="00432A70">
        <w:t>→</w:t>
      </w:r>
      <w:r w:rsidRPr="00432A70">
        <w:t>B</w:t>
      </w:r>
      <w:r w:rsidRPr="00432A70">
        <w:rPr>
          <w:rFonts w:hint="eastAsia"/>
        </w:rPr>
        <w:t>的路径移动，设</w:t>
      </w:r>
      <w:r w:rsidRPr="00432A70">
        <w:t>P</w:t>
      </w:r>
      <w:r w:rsidRPr="00432A70">
        <w:rPr>
          <w:rFonts w:hint="eastAsia"/>
        </w:rPr>
        <w:t>点经过的路径长为</w:t>
      </w:r>
      <w:r w:rsidRPr="00432A70">
        <w:t>x</w:t>
      </w:r>
      <w:r w:rsidRPr="00432A70">
        <w:rPr>
          <w:rFonts w:hint="eastAsia"/>
        </w:rPr>
        <w:t>，</w:t>
      </w:r>
      <w:r w:rsidRPr="00432A70">
        <w:rPr>
          <w:rFonts w:ascii="宋体" w:hAnsi="宋体" w:cs="宋体" w:hint="eastAsia"/>
        </w:rPr>
        <w:t>△</w:t>
      </w:r>
      <w:r w:rsidRPr="00432A70">
        <w:t>BAP</w:t>
      </w:r>
      <w:r w:rsidRPr="00432A70">
        <w:rPr>
          <w:rFonts w:hint="eastAsia"/>
        </w:rPr>
        <w:t>的面积是</w:t>
      </w:r>
      <w:r w:rsidRPr="00432A70">
        <w:t>y</w:t>
      </w:r>
      <w:r w:rsidRPr="00432A70">
        <w:rPr>
          <w:rFonts w:hint="eastAsia"/>
        </w:rPr>
        <w:t>，则下列能大致反映</w:t>
      </w:r>
      <w:r w:rsidRPr="00432A70">
        <w:t>y</w:t>
      </w:r>
      <w:r w:rsidRPr="00432A70">
        <w:rPr>
          <w:rFonts w:hint="eastAsia"/>
        </w:rPr>
        <w:t>与</w:t>
      </w:r>
      <w:r w:rsidRPr="00432A70">
        <w:t>x</w:t>
      </w:r>
      <w:r w:rsidRPr="00432A70">
        <w:rPr>
          <w:rFonts w:hint="eastAsia"/>
        </w:rPr>
        <w:t>的函数关系的图象是（　　）</w:t>
      </w:r>
    </w:p>
    <w:p w:rsidR="00125E7C" w:rsidRPr="00432A70" w:rsidRDefault="00125E7C" w:rsidP="0053792E">
      <w:pPr>
        <w:pStyle w:val="DefaultParagraph"/>
      </w:pPr>
      <w:r w:rsidRPr="008407F1">
        <w:rPr>
          <w:noProof/>
        </w:rPr>
        <w:pict>
          <v:shape id="_x0000_i1071" type="#_x0000_t75" alt="菁优网：http://www.jyeoo.com" style="width:119.25pt;height:63pt;visibility:visible">
            <v:imagedata r:id="rId39" o:title=""/>
          </v:shape>
        </w:pict>
      </w:r>
    </w:p>
    <w:p w:rsidR="00125E7C" w:rsidRPr="00432A70" w:rsidRDefault="00125E7C" w:rsidP="0053792E">
      <w:pPr>
        <w:pStyle w:val="DefaultParagraph"/>
        <w:tabs>
          <w:tab w:val="left" w:pos="23"/>
          <w:tab w:val="left" w:pos="2039"/>
          <w:tab w:val="left" w:pos="2392"/>
          <w:tab w:val="left" w:pos="4118"/>
          <w:tab w:val="left" w:pos="4471"/>
          <w:tab w:val="left" w:pos="6109"/>
          <w:tab w:val="left" w:pos="6270"/>
        </w:tabs>
      </w:pPr>
      <w:r w:rsidRPr="00432A70">
        <w:t>A</w:t>
      </w:r>
      <w:r w:rsidRPr="00432A70">
        <w:rPr>
          <w:rFonts w:hint="eastAsia"/>
        </w:rPr>
        <w:t>．</w:t>
      </w:r>
      <w:r w:rsidRPr="008407F1">
        <w:rPr>
          <w:noProof/>
        </w:rPr>
        <w:pict>
          <v:shape id="_x0000_i1072" type="#_x0000_t75" alt="菁优网：http://www.jyeoo.com" style="width:81.75pt;height:76.5pt;visibility:visible">
            <v:imagedata r:id="rId40" o:title=""/>
          </v:shape>
        </w:pict>
      </w:r>
      <w:r w:rsidRPr="00432A70">
        <w:t>B</w:t>
      </w:r>
      <w:r w:rsidRPr="00432A70">
        <w:rPr>
          <w:rFonts w:hint="eastAsia"/>
        </w:rPr>
        <w:t>．</w:t>
      </w:r>
      <w:r w:rsidRPr="008407F1">
        <w:rPr>
          <w:noProof/>
        </w:rPr>
        <w:pict>
          <v:shape id="_x0000_i1073" type="#_x0000_t75" alt="菁优网：http://www.jyeoo.com" style="width:85.5pt;height:60.75pt;visibility:visible">
            <v:imagedata r:id="rId41" o:title=""/>
          </v:shape>
        </w:pict>
      </w:r>
      <w:r w:rsidRPr="00432A70">
        <w:t>C</w:t>
      </w:r>
      <w:r w:rsidRPr="00432A70">
        <w:rPr>
          <w:rFonts w:hint="eastAsia"/>
        </w:rPr>
        <w:t>．</w:t>
      </w:r>
      <w:r w:rsidRPr="008407F1">
        <w:rPr>
          <w:noProof/>
        </w:rPr>
        <w:pict>
          <v:shape id="_x0000_i1074" type="#_x0000_t75" alt="菁优网：http://www.jyeoo.com" style="width:79.5pt;height:62.25pt;visibility:visible">
            <v:imagedata r:id="rId42" o:title=""/>
          </v:shape>
        </w:pict>
      </w:r>
      <w:r w:rsidRPr="00432A70">
        <w:tab/>
        <w:t>D</w:t>
      </w:r>
      <w:r w:rsidRPr="00432A70">
        <w:tab/>
        <w:t>.</w:t>
      </w:r>
      <w:r w:rsidRPr="008407F1">
        <w:rPr>
          <w:noProof/>
        </w:rPr>
        <w:pict>
          <v:shape id="_x0000_i1075" type="#_x0000_t75" alt="菁优网：http://www.jyeoo.com" style="width:90.75pt;height:68.25pt;visibility:visible">
            <v:imagedata r:id="rId43" o:title=""/>
          </v:shape>
        </w:pict>
      </w:r>
    </w:p>
    <w:p w:rsidR="00125E7C" w:rsidRPr="00432A70" w:rsidRDefault="00125E7C" w:rsidP="0053792E">
      <w:pPr>
        <w:pStyle w:val="DefaultParagraph"/>
      </w:pPr>
    </w:p>
    <w:p w:rsidR="00125E7C" w:rsidRPr="00432A70" w:rsidRDefault="00125E7C" w:rsidP="0053792E">
      <w:pPr>
        <w:pStyle w:val="DefaultParagraph"/>
        <w:tabs>
          <w:tab w:val="left" w:pos="582"/>
        </w:tabs>
        <w:ind w:left="1"/>
      </w:pPr>
      <w:r w:rsidRPr="00432A70">
        <w:rPr>
          <w:rFonts w:hint="eastAsia"/>
        </w:rPr>
        <w:t>分析：分三段来考虑点</w:t>
      </w:r>
      <w:r w:rsidRPr="00432A70">
        <w:t>P</w:t>
      </w:r>
      <w:r w:rsidRPr="00432A70">
        <w:rPr>
          <w:rFonts w:hint="eastAsia"/>
        </w:rPr>
        <w:t>沿</w:t>
      </w:r>
      <w:r w:rsidRPr="00432A70">
        <w:t>A</w:t>
      </w:r>
      <w:r w:rsidRPr="00432A70">
        <w:t>→</w:t>
      </w:r>
      <w:r w:rsidRPr="00432A70">
        <w:t>D</w:t>
      </w:r>
      <w:r w:rsidRPr="00432A70">
        <w:rPr>
          <w:rFonts w:hint="eastAsia"/>
        </w:rPr>
        <w:t>运动，</w:t>
      </w:r>
      <w:r w:rsidRPr="00432A70">
        <w:rPr>
          <w:rFonts w:ascii="宋体" w:hAnsi="宋体" w:cs="宋体" w:hint="eastAsia"/>
        </w:rPr>
        <w:t>△</w:t>
      </w:r>
      <w:r w:rsidRPr="00432A70">
        <w:t>BAP</w:t>
      </w:r>
      <w:r w:rsidRPr="00432A70">
        <w:rPr>
          <w:rFonts w:hint="eastAsia"/>
        </w:rPr>
        <w:t>的面积逐渐变大；点</w:t>
      </w:r>
      <w:r w:rsidRPr="00432A70">
        <w:t>P</w:t>
      </w:r>
      <w:r w:rsidRPr="00432A70">
        <w:rPr>
          <w:rFonts w:hint="eastAsia"/>
        </w:rPr>
        <w:t>沿</w:t>
      </w:r>
      <w:r w:rsidRPr="00432A70">
        <w:t>D</w:t>
      </w:r>
      <w:r w:rsidRPr="00432A70">
        <w:t>→</w:t>
      </w:r>
      <w:r w:rsidRPr="00432A70">
        <w:t>C</w:t>
      </w:r>
      <w:r w:rsidRPr="00432A70">
        <w:rPr>
          <w:rFonts w:hint="eastAsia"/>
        </w:rPr>
        <w:t>移动，</w:t>
      </w:r>
      <w:r w:rsidRPr="00432A70">
        <w:rPr>
          <w:rFonts w:ascii="宋体" w:hAnsi="宋体" w:cs="宋体" w:hint="eastAsia"/>
        </w:rPr>
        <w:t>△</w:t>
      </w:r>
      <w:r w:rsidRPr="00432A70">
        <w:t>BAP</w:t>
      </w:r>
      <w:r w:rsidRPr="00432A70">
        <w:rPr>
          <w:rFonts w:hint="eastAsia"/>
        </w:rPr>
        <w:t>的面积不变；点</w:t>
      </w:r>
      <w:r w:rsidRPr="00432A70">
        <w:t>P</w:t>
      </w:r>
      <w:r w:rsidRPr="00432A70">
        <w:rPr>
          <w:rFonts w:hint="eastAsia"/>
        </w:rPr>
        <w:t>沿</w:t>
      </w:r>
      <w:r w:rsidRPr="00432A70">
        <w:t>C</w:t>
      </w:r>
      <w:r w:rsidRPr="00432A70">
        <w:t>→</w:t>
      </w:r>
      <w:r w:rsidRPr="00432A70">
        <w:t>B</w:t>
      </w:r>
      <w:r w:rsidRPr="00432A70">
        <w:rPr>
          <w:rFonts w:hint="eastAsia"/>
        </w:rPr>
        <w:t>的路径移动，</w:t>
      </w:r>
      <w:r w:rsidRPr="00432A70">
        <w:rPr>
          <w:rFonts w:ascii="宋体" w:hAnsi="宋体" w:cs="宋体" w:hint="eastAsia"/>
        </w:rPr>
        <w:t>△</w:t>
      </w:r>
      <w:r w:rsidRPr="00432A70">
        <w:t>BAP</w:t>
      </w:r>
      <w:r w:rsidRPr="00432A70">
        <w:rPr>
          <w:rFonts w:hint="eastAsia"/>
        </w:rPr>
        <w:t>的面积逐渐减小，据此选择即可．</w:t>
      </w:r>
    </w:p>
    <w:p w:rsidR="00125E7C" w:rsidRPr="00432A70" w:rsidRDefault="00125E7C" w:rsidP="0053792E">
      <w:pPr>
        <w:pStyle w:val="DefaultParagraph"/>
      </w:pPr>
      <w:r w:rsidRPr="00432A70">
        <w:rPr>
          <w:rFonts w:hint="eastAsia"/>
        </w:rPr>
        <w:t>解：点</w:t>
      </w:r>
      <w:r w:rsidRPr="00432A70">
        <w:t>P</w:t>
      </w:r>
      <w:r w:rsidRPr="00432A70">
        <w:rPr>
          <w:rFonts w:hint="eastAsia"/>
        </w:rPr>
        <w:t>沿</w:t>
      </w:r>
      <w:r w:rsidRPr="00432A70">
        <w:t>A</w:t>
      </w:r>
      <w:r w:rsidRPr="00432A70">
        <w:t>→</w:t>
      </w:r>
      <w:r w:rsidRPr="00432A70">
        <w:t>D</w:t>
      </w:r>
      <w:r w:rsidRPr="00432A70">
        <w:rPr>
          <w:rFonts w:hint="eastAsia"/>
        </w:rPr>
        <w:t>运动，</w:t>
      </w:r>
      <w:r w:rsidRPr="00432A70">
        <w:rPr>
          <w:rFonts w:ascii="宋体" w:hAnsi="宋体" w:cs="宋体" w:hint="eastAsia"/>
        </w:rPr>
        <w:t>△</w:t>
      </w:r>
      <w:r w:rsidRPr="00432A70">
        <w:t>BAP</w:t>
      </w:r>
      <w:r w:rsidRPr="00432A70">
        <w:rPr>
          <w:rFonts w:hint="eastAsia"/>
        </w:rPr>
        <w:t>的面积逐渐变大；点</w:t>
      </w:r>
      <w:r w:rsidRPr="00432A70">
        <w:t>P</w:t>
      </w:r>
      <w:r w:rsidRPr="00432A70">
        <w:rPr>
          <w:rFonts w:hint="eastAsia"/>
        </w:rPr>
        <w:t>沿</w:t>
      </w:r>
      <w:r w:rsidRPr="00432A70">
        <w:t>D</w:t>
      </w:r>
      <w:r w:rsidRPr="00432A70">
        <w:t>→</w:t>
      </w:r>
      <w:r w:rsidRPr="00432A70">
        <w:t>C</w:t>
      </w:r>
      <w:r w:rsidRPr="00432A70">
        <w:rPr>
          <w:rFonts w:hint="eastAsia"/>
        </w:rPr>
        <w:t>移动，</w:t>
      </w:r>
      <w:r w:rsidRPr="00432A70">
        <w:rPr>
          <w:rFonts w:ascii="宋体" w:hAnsi="宋体" w:cs="宋体" w:hint="eastAsia"/>
        </w:rPr>
        <w:t>△</w:t>
      </w:r>
      <w:r w:rsidRPr="00432A70">
        <w:t>BAP</w:t>
      </w:r>
      <w:r w:rsidRPr="00432A70">
        <w:rPr>
          <w:rFonts w:hint="eastAsia"/>
        </w:rPr>
        <w:t>的面积不变；</w:t>
      </w:r>
    </w:p>
    <w:p w:rsidR="00125E7C" w:rsidRPr="00432A70" w:rsidRDefault="00125E7C" w:rsidP="0053792E">
      <w:pPr>
        <w:pStyle w:val="DefaultParagraph"/>
      </w:pPr>
      <w:r w:rsidRPr="00432A70">
        <w:rPr>
          <w:rFonts w:hint="eastAsia"/>
        </w:rPr>
        <w:t>点</w:t>
      </w:r>
      <w:r w:rsidRPr="00432A70">
        <w:t>P</w:t>
      </w:r>
      <w:r w:rsidRPr="00432A70">
        <w:rPr>
          <w:rFonts w:hint="eastAsia"/>
        </w:rPr>
        <w:t>沿</w:t>
      </w:r>
      <w:r w:rsidRPr="00432A70">
        <w:t>C</w:t>
      </w:r>
      <w:r w:rsidRPr="00432A70">
        <w:t>→</w:t>
      </w:r>
      <w:r w:rsidRPr="00432A70">
        <w:t>B</w:t>
      </w:r>
      <w:r w:rsidRPr="00432A70">
        <w:rPr>
          <w:rFonts w:hint="eastAsia"/>
        </w:rPr>
        <w:t>的路径移动，</w:t>
      </w:r>
      <w:r w:rsidRPr="00432A70">
        <w:rPr>
          <w:rFonts w:ascii="宋体" w:hAnsi="宋体" w:cs="宋体" w:hint="eastAsia"/>
        </w:rPr>
        <w:t>△</w:t>
      </w:r>
      <w:r w:rsidRPr="00432A70">
        <w:t>BAP</w:t>
      </w:r>
      <w:r w:rsidRPr="00432A70">
        <w:rPr>
          <w:rFonts w:hint="eastAsia"/>
        </w:rPr>
        <w:t>的面积逐渐减小．故选：</w:t>
      </w:r>
      <w:r w:rsidRPr="00432A70">
        <w:t>A</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本题主要考查了动点问题的函数图象．注意分段考虑．</w:t>
      </w:r>
    </w:p>
    <w:p w:rsidR="00125E7C" w:rsidRPr="00432A70" w:rsidRDefault="00125E7C" w:rsidP="0053792E">
      <w:pPr>
        <w:pStyle w:val="DefaultParagraph"/>
      </w:pPr>
      <w:r w:rsidRPr="00432A70">
        <w:rPr>
          <w:rFonts w:hint="eastAsia"/>
          <w:b/>
        </w:rPr>
        <w:t>二、填空题（本大题共</w:t>
      </w:r>
      <w:r w:rsidRPr="00432A70">
        <w:rPr>
          <w:b/>
        </w:rPr>
        <w:t>6</w:t>
      </w:r>
      <w:r w:rsidRPr="00432A70">
        <w:rPr>
          <w:rFonts w:hint="eastAsia"/>
          <w:b/>
        </w:rPr>
        <w:t>小题，每小题</w:t>
      </w:r>
      <w:r w:rsidRPr="00432A70">
        <w:rPr>
          <w:b/>
        </w:rPr>
        <w:t>3</w:t>
      </w:r>
      <w:r w:rsidRPr="00432A70">
        <w:rPr>
          <w:rFonts w:hint="eastAsia"/>
          <w:b/>
        </w:rPr>
        <w:t>分，满分</w:t>
      </w:r>
      <w:r w:rsidRPr="00432A70">
        <w:rPr>
          <w:b/>
        </w:rPr>
        <w:t>18</w:t>
      </w:r>
      <w:r w:rsidRPr="00432A70">
        <w:rPr>
          <w:rFonts w:hint="eastAsia"/>
          <w:b/>
        </w:rPr>
        <w:t>分）</w:t>
      </w:r>
    </w:p>
    <w:p w:rsidR="00125E7C" w:rsidRPr="00432A70" w:rsidRDefault="00125E7C" w:rsidP="0053792E">
      <w:pPr>
        <w:pStyle w:val="DefaultParagraph"/>
      </w:pPr>
      <w:r w:rsidRPr="00432A70">
        <w:t>13</w:t>
      </w:r>
      <w:r>
        <w:rPr>
          <w:rFonts w:hint="eastAsia"/>
        </w:rPr>
        <w:t>．（</w:t>
      </w:r>
      <w:r>
        <w:t>2014</w:t>
      </w:r>
      <w:r>
        <w:rPr>
          <w:rFonts w:hint="eastAsia"/>
        </w:rPr>
        <w:t>年山东烟台）</w:t>
      </w:r>
      <w:r w:rsidRPr="00432A70">
        <w:rPr>
          <w:rFonts w:hint="eastAsia"/>
        </w:rPr>
        <w:t>（</w:t>
      </w:r>
      <w:r w:rsidRPr="008847A9">
        <w:rPr>
          <w:noProof/>
          <w:position w:val="-5"/>
        </w:rPr>
        <w:pict>
          <v:shape id="图片 52" o:spid="_x0000_i1076" type="#_x0000_t75" alt="菁优网-jyeoo" style="width:15pt;height:13.5pt;visibility:visible">
            <v:imagedata r:id="rId44" o:title=""/>
          </v:shape>
        </w:pict>
      </w:r>
      <w:r w:rsidRPr="00432A70">
        <w:rPr>
          <w:rFonts w:hint="eastAsia"/>
        </w:rPr>
        <w:t>﹣</w:t>
      </w:r>
      <w:r w:rsidRPr="00432A70">
        <w:t>1</w:t>
      </w:r>
      <w:r w:rsidRPr="00432A70">
        <w:rPr>
          <w:rFonts w:hint="eastAsia"/>
        </w:rPr>
        <w:t>）</w:t>
      </w:r>
      <w:r w:rsidRPr="00432A70">
        <w:rPr>
          <w:sz w:val="24"/>
          <w:szCs w:val="24"/>
          <w:vertAlign w:val="superscript"/>
        </w:rPr>
        <w:t>0</w:t>
      </w:r>
      <w:r w:rsidRPr="00432A70">
        <w:t>+</w:t>
      </w:r>
      <w:r w:rsidRPr="00432A70">
        <w:rPr>
          <w:rFonts w:hint="eastAsia"/>
        </w:rPr>
        <w:t>（</w:t>
      </w:r>
      <w:r w:rsidRPr="008847A9">
        <w:rPr>
          <w:noProof/>
          <w:position w:val="-22"/>
        </w:rPr>
        <w:pict>
          <v:shape id="图片 53" o:spid="_x0000_i1077" type="#_x0000_t75" alt="菁优网-jyeoo" style="width:25.5pt;height:26.25pt;visibility:visible">
            <v:imagedata r:id="rId45" o:title=""/>
          </v:shape>
        </w:pict>
      </w:r>
      <w:r w:rsidRPr="00432A70">
        <w:rPr>
          <w:rFonts w:hint="eastAsia"/>
        </w:rPr>
        <w:t>）</w:t>
      </w:r>
      <w:r w:rsidRPr="00432A70">
        <w:rPr>
          <w:rFonts w:hint="eastAsia"/>
          <w:sz w:val="24"/>
          <w:szCs w:val="24"/>
          <w:vertAlign w:val="superscript"/>
        </w:rPr>
        <w:t>﹣</w:t>
      </w:r>
      <w:r w:rsidRPr="00432A70">
        <w:rPr>
          <w:sz w:val="24"/>
          <w:szCs w:val="24"/>
          <w:vertAlign w:val="superscript"/>
        </w:rPr>
        <w:t>1</w:t>
      </w:r>
      <w:r w:rsidRPr="00432A70">
        <w:t>=</w:t>
      </w:r>
      <w:r w:rsidRPr="00432A70">
        <w:rPr>
          <w:rFonts w:hint="eastAsia"/>
          <w:u w:val="single"/>
        </w:rPr>
        <w:t xml:space="preserve">　　</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分析：</w:t>
      </w:r>
      <w:r w:rsidRPr="00432A70">
        <w:tab/>
      </w:r>
      <w:r w:rsidRPr="00432A70">
        <w:rPr>
          <w:rFonts w:hint="eastAsia"/>
        </w:rPr>
        <w:t>分别根据</w:t>
      </w:r>
      <w:r w:rsidRPr="00432A70">
        <w:t>0</w:t>
      </w:r>
      <w:r w:rsidRPr="00432A70">
        <w:rPr>
          <w:rFonts w:hint="eastAsia"/>
        </w:rPr>
        <w:t>指数幂及负整数指数幂的计算法则计算出各数，再根据实数混合运算的法则进行计算即可．</w:t>
      </w:r>
    </w:p>
    <w:p w:rsidR="00125E7C" w:rsidRPr="00432A70" w:rsidRDefault="00125E7C" w:rsidP="0053792E">
      <w:pPr>
        <w:pStyle w:val="DefaultParagraph"/>
      </w:pPr>
      <w:r w:rsidRPr="00432A70">
        <w:rPr>
          <w:rFonts w:hint="eastAsia"/>
        </w:rPr>
        <w:t>解：原式</w:t>
      </w:r>
      <w:r w:rsidRPr="00432A70">
        <w:t>=1+2014=2015</w:t>
      </w:r>
      <w:r w:rsidRPr="00432A70">
        <w:rPr>
          <w:rFonts w:hint="eastAsia"/>
        </w:rPr>
        <w:t>．故答案为：</w:t>
      </w:r>
      <w:r w:rsidRPr="00432A70">
        <w:t>2015</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点评：本题考查的是实数的运算，熟知</w:t>
      </w:r>
      <w:r w:rsidRPr="00432A70">
        <w:t>0</w:t>
      </w:r>
      <w:r w:rsidRPr="00432A70">
        <w:rPr>
          <w:rFonts w:hint="eastAsia"/>
        </w:rPr>
        <w:t>指数幂及负整数指数幂的计算法则是解答此题的关键．</w:t>
      </w:r>
    </w:p>
    <w:p w:rsidR="00125E7C" w:rsidRPr="00432A70" w:rsidRDefault="00125E7C" w:rsidP="0053792E">
      <w:pPr>
        <w:pStyle w:val="DefaultParagraph"/>
      </w:pPr>
      <w:r w:rsidRPr="00432A70">
        <w:rPr>
          <w:rFonts w:hint="eastAsia"/>
        </w:rPr>
        <w:t xml:space="preserve">　</w:t>
      </w:r>
    </w:p>
    <w:p w:rsidR="00125E7C" w:rsidRPr="00432A70" w:rsidRDefault="00125E7C" w:rsidP="0053792E">
      <w:pPr>
        <w:pStyle w:val="DefaultParagraph"/>
      </w:pPr>
      <w:r w:rsidRPr="00432A70">
        <w:t>14</w:t>
      </w:r>
      <w:r>
        <w:rPr>
          <w:rFonts w:hint="eastAsia"/>
        </w:rPr>
        <w:t>．（</w:t>
      </w:r>
      <w:r>
        <w:t>2014</w:t>
      </w:r>
      <w:r>
        <w:rPr>
          <w:rFonts w:hint="eastAsia"/>
        </w:rPr>
        <w:t>年山东烟台）</w:t>
      </w:r>
      <w:r w:rsidRPr="00432A70">
        <w:rPr>
          <w:rFonts w:hint="eastAsia"/>
        </w:rPr>
        <w:t>在函数</w:t>
      </w:r>
      <w:r w:rsidRPr="008847A9">
        <w:rPr>
          <w:noProof/>
          <w:position w:val="-23"/>
        </w:rPr>
        <w:pict>
          <v:shape id="图片 54" o:spid="_x0000_i1078" type="#_x0000_t75" alt="菁优网-jyeoo" style="width:46.5pt;height:30pt;visibility:visible">
            <v:imagedata r:id="rId46" o:title=""/>
          </v:shape>
        </w:pict>
      </w:r>
      <w:r w:rsidRPr="00432A70">
        <w:rPr>
          <w:rFonts w:hint="eastAsia"/>
        </w:rPr>
        <w:t>中，自变量</w:t>
      </w:r>
      <w:r w:rsidRPr="00432A70">
        <w:t>x</w:t>
      </w:r>
      <w:r w:rsidRPr="00432A70">
        <w:rPr>
          <w:rFonts w:hint="eastAsia"/>
        </w:rPr>
        <w:t>的取值范围是</w:t>
      </w:r>
      <w:r w:rsidRPr="00432A70">
        <w:rPr>
          <w:rFonts w:hint="eastAsia"/>
          <w:u w:val="single"/>
        </w:rPr>
        <w:t xml:space="preserve">　　</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分析：根据二次根式的性质和分式的意义，被开方数大于等于</w:t>
      </w:r>
      <w:r w:rsidRPr="00432A70">
        <w:t>0</w:t>
      </w:r>
      <w:r w:rsidRPr="00432A70">
        <w:rPr>
          <w:rFonts w:hint="eastAsia"/>
        </w:rPr>
        <w:t>，分母不等于</w:t>
      </w:r>
      <w:r w:rsidRPr="00432A70">
        <w:t>0</w:t>
      </w:r>
      <w:r w:rsidRPr="00432A70">
        <w:rPr>
          <w:rFonts w:hint="eastAsia"/>
        </w:rPr>
        <w:t>，就可以求解．</w:t>
      </w:r>
    </w:p>
    <w:p w:rsidR="00125E7C" w:rsidRPr="00432A70" w:rsidRDefault="00125E7C" w:rsidP="0053792E">
      <w:pPr>
        <w:pStyle w:val="DefaultParagraph"/>
      </w:pPr>
      <w:r w:rsidRPr="00432A70">
        <w:rPr>
          <w:rFonts w:hint="eastAsia"/>
        </w:rPr>
        <w:t>解：根据二次根式有意义，分式有意义得：</w:t>
      </w:r>
      <w:r w:rsidRPr="00432A70">
        <w:t>1</w:t>
      </w:r>
      <w:r w:rsidRPr="00432A70">
        <w:rPr>
          <w:rFonts w:hint="eastAsia"/>
        </w:rPr>
        <w:t>﹣</w:t>
      </w:r>
      <w:r w:rsidRPr="00432A70">
        <w:t>x</w:t>
      </w:r>
      <w:r w:rsidRPr="00432A70">
        <w:t>≥</w:t>
      </w:r>
      <w:r w:rsidRPr="00432A70">
        <w:t>0</w:t>
      </w:r>
      <w:r w:rsidRPr="00432A70">
        <w:rPr>
          <w:rFonts w:hint="eastAsia"/>
        </w:rPr>
        <w:t>且</w:t>
      </w:r>
      <w:r w:rsidRPr="00432A70">
        <w:t>x+2</w:t>
      </w:r>
      <w:r w:rsidRPr="00432A70">
        <w:t>≠</w:t>
      </w:r>
      <w:r w:rsidRPr="00432A70">
        <w:t>0</w:t>
      </w:r>
      <w:r w:rsidRPr="00432A70">
        <w:rPr>
          <w:rFonts w:hint="eastAsia"/>
        </w:rPr>
        <w:t>，解得：</w:t>
      </w:r>
      <w:r w:rsidRPr="00432A70">
        <w:t>x</w:t>
      </w:r>
      <w:r w:rsidRPr="00432A70">
        <w:t>≤</w:t>
      </w:r>
      <w:r w:rsidRPr="00432A70">
        <w:t>1</w:t>
      </w:r>
      <w:r w:rsidRPr="00432A70">
        <w:rPr>
          <w:rFonts w:hint="eastAsia"/>
        </w:rPr>
        <w:t>且</w:t>
      </w:r>
      <w:r w:rsidRPr="00432A70">
        <w:t>x</w:t>
      </w:r>
      <w:r w:rsidRPr="00432A70">
        <w:t>≠</w:t>
      </w:r>
      <w:r w:rsidRPr="00432A70">
        <w:rPr>
          <w:rFonts w:hint="eastAsia"/>
        </w:rPr>
        <w:t>﹣</w:t>
      </w:r>
      <w:r w:rsidRPr="00432A70">
        <w:t>2</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点评：本题考查的知识点为：分式有意义，分母不为</w:t>
      </w:r>
      <w:r w:rsidRPr="00432A70">
        <w:t>0</w:t>
      </w:r>
      <w:r w:rsidRPr="00432A70">
        <w:rPr>
          <w:rFonts w:hint="eastAsia"/>
        </w:rPr>
        <w:t>；二次根式的被开方数是非负数．</w:t>
      </w:r>
    </w:p>
    <w:p w:rsidR="00125E7C" w:rsidRPr="00432A70" w:rsidRDefault="00125E7C" w:rsidP="0053792E">
      <w:pPr>
        <w:pStyle w:val="DefaultParagraph"/>
      </w:pPr>
      <w:r w:rsidRPr="00432A70">
        <w:t>15</w:t>
      </w:r>
      <w:r>
        <w:rPr>
          <w:rFonts w:hint="eastAsia"/>
        </w:rPr>
        <w:t>．（</w:t>
      </w:r>
      <w:r>
        <w:t>2014</w:t>
      </w:r>
      <w:r>
        <w:rPr>
          <w:rFonts w:hint="eastAsia"/>
        </w:rPr>
        <w:t>年山东烟台）</w:t>
      </w:r>
      <w:r w:rsidRPr="00432A70">
        <w:rPr>
          <w:rFonts w:hint="eastAsia"/>
        </w:rPr>
        <w:t>在一个不透明的袋子中装有若干个除颜色外形状大小完全相同的球，如果其中有</w:t>
      </w:r>
      <w:r w:rsidRPr="00432A70">
        <w:t>3</w:t>
      </w:r>
      <w:r w:rsidRPr="00432A70">
        <w:rPr>
          <w:rFonts w:hint="eastAsia"/>
        </w:rPr>
        <w:t>个白球，且摸出白球的概率是</w:t>
      </w:r>
      <w:r w:rsidRPr="008847A9">
        <w:rPr>
          <w:noProof/>
          <w:position w:val="-22"/>
        </w:rPr>
        <w:pict>
          <v:shape id="图片 55" o:spid="_x0000_i1079" type="#_x0000_t75" alt="菁优网-jyeoo" style="width:7.5pt;height:26.25pt;visibility:visible">
            <v:imagedata r:id="rId47" o:title=""/>
          </v:shape>
        </w:pict>
      </w:r>
      <w:r w:rsidRPr="00432A70">
        <w:rPr>
          <w:rFonts w:hint="eastAsia"/>
        </w:rPr>
        <w:t>，那么袋子中共有球</w:t>
      </w:r>
      <w:r w:rsidRPr="00432A70">
        <w:rPr>
          <w:rFonts w:hint="eastAsia"/>
          <w:u w:val="single"/>
        </w:rPr>
        <w:t xml:space="preserve">　　</w:t>
      </w:r>
      <w:r w:rsidRPr="00432A70">
        <w:rPr>
          <w:rFonts w:hint="eastAsia"/>
        </w:rPr>
        <w:t>个．</w:t>
      </w:r>
    </w:p>
    <w:p w:rsidR="00125E7C" w:rsidRPr="00432A70" w:rsidRDefault="00125E7C" w:rsidP="0053792E">
      <w:pPr>
        <w:pStyle w:val="DefaultParagraph"/>
        <w:tabs>
          <w:tab w:val="left" w:pos="582"/>
        </w:tabs>
        <w:ind w:left="1"/>
      </w:pPr>
      <w:r w:rsidRPr="00432A70">
        <w:rPr>
          <w:rFonts w:hint="eastAsia"/>
        </w:rPr>
        <w:t>分析：设袋中共有球</w:t>
      </w:r>
      <w:r w:rsidRPr="00432A70">
        <w:t>x</w:t>
      </w:r>
      <w:r w:rsidRPr="00432A70">
        <w:rPr>
          <w:rFonts w:hint="eastAsia"/>
        </w:rPr>
        <w:t>个，根据概率公式列出等式解答．</w:t>
      </w:r>
    </w:p>
    <w:p w:rsidR="00125E7C" w:rsidRPr="00432A70" w:rsidRDefault="00125E7C" w:rsidP="0053792E">
      <w:pPr>
        <w:pStyle w:val="DefaultParagraph"/>
      </w:pPr>
      <w:r w:rsidRPr="00432A70">
        <w:rPr>
          <w:rFonts w:hint="eastAsia"/>
        </w:rPr>
        <w:t>解：设袋中共有球</w:t>
      </w:r>
      <w:r w:rsidRPr="00432A70">
        <w:t>x</w:t>
      </w:r>
      <w:r w:rsidRPr="00432A70">
        <w:rPr>
          <w:rFonts w:hint="eastAsia"/>
        </w:rPr>
        <w:t>个，</w:t>
      </w:r>
      <w:r w:rsidRPr="00432A70">
        <w:rPr>
          <w:rFonts w:ascii="宋体" w:hAnsi="宋体" w:cs="宋体" w:hint="eastAsia"/>
        </w:rPr>
        <w:t>∵</w:t>
      </w:r>
      <w:r w:rsidRPr="00432A70">
        <w:rPr>
          <w:rFonts w:hint="eastAsia"/>
        </w:rPr>
        <w:t>有</w:t>
      </w:r>
      <w:r w:rsidRPr="00432A70">
        <w:t>3</w:t>
      </w:r>
      <w:r w:rsidRPr="00432A70">
        <w:rPr>
          <w:rFonts w:hint="eastAsia"/>
        </w:rPr>
        <w:t>个白球，且摸出白球的概率是</w:t>
      </w:r>
      <w:r w:rsidRPr="008847A9">
        <w:rPr>
          <w:noProof/>
          <w:position w:val="-22"/>
        </w:rPr>
        <w:pict>
          <v:shape id="图片 56" o:spid="_x0000_i1080" type="#_x0000_t75" alt="菁优网-jyeoo" style="width:7.5pt;height:26.25pt;visibility:visible">
            <v:imagedata r:id="rId47"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8847A9">
        <w:rPr>
          <w:noProof/>
          <w:position w:val="-22"/>
        </w:rPr>
        <w:pict>
          <v:shape id="图片 57" o:spid="_x0000_i1081" type="#_x0000_t75" alt="菁优网-jyeoo" style="width:7.5pt;height:26.25pt;visibility:visible">
            <v:imagedata r:id="rId48" o:title=""/>
          </v:shape>
        </w:pict>
      </w:r>
      <w:r w:rsidRPr="00432A70">
        <w:t>=</w:t>
      </w:r>
      <w:r w:rsidRPr="008847A9">
        <w:rPr>
          <w:noProof/>
          <w:position w:val="-22"/>
        </w:rPr>
        <w:pict>
          <v:shape id="图片 58" o:spid="_x0000_i1082" type="#_x0000_t75" alt="菁优网-jyeoo" style="width:7.5pt;height:26.25pt;visibility:visible">
            <v:imagedata r:id="rId47" o:title=""/>
          </v:shape>
        </w:pict>
      </w:r>
      <w:r w:rsidRPr="00432A70">
        <w:rPr>
          <w:rFonts w:hint="eastAsia"/>
        </w:rPr>
        <w:t>，解得</w:t>
      </w:r>
      <w:r w:rsidRPr="00432A70">
        <w:t>x=12</w:t>
      </w:r>
      <w:r w:rsidRPr="00432A70">
        <w:rPr>
          <w:rFonts w:hint="eastAsia"/>
        </w:rPr>
        <w:t>（个）．故答案为：</w:t>
      </w:r>
      <w:r w:rsidRPr="00432A70">
        <w:t>12</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点评：本题考查了概率公式，如果一个事件有</w:t>
      </w:r>
      <w:r w:rsidRPr="00432A70">
        <w:t>n</w:t>
      </w:r>
      <w:r w:rsidRPr="00432A70">
        <w:rPr>
          <w:rFonts w:hint="eastAsia"/>
        </w:rPr>
        <w:t>种可能，而且这些事件的可能性相同，其中事件</w:t>
      </w:r>
      <w:r w:rsidRPr="00432A70">
        <w:t>A</w:t>
      </w:r>
      <w:r w:rsidRPr="00432A70">
        <w:rPr>
          <w:rFonts w:hint="eastAsia"/>
        </w:rPr>
        <w:t>出现</w:t>
      </w:r>
      <w:r w:rsidRPr="00432A70">
        <w:t>m</w:t>
      </w:r>
      <w:r w:rsidRPr="00432A70">
        <w:rPr>
          <w:rFonts w:hint="eastAsia"/>
        </w:rPr>
        <w:t>种结果，那么事件</w:t>
      </w:r>
      <w:r w:rsidRPr="00432A70">
        <w:t>A</w:t>
      </w:r>
      <w:r w:rsidRPr="00432A70">
        <w:rPr>
          <w:rFonts w:hint="eastAsia"/>
        </w:rPr>
        <w:t>的概率</w:t>
      </w:r>
      <w:r w:rsidRPr="00432A70">
        <w:t>P</w:t>
      </w:r>
      <w:r w:rsidRPr="00432A70">
        <w:rPr>
          <w:rFonts w:hint="eastAsia"/>
        </w:rPr>
        <w:t>（</w:t>
      </w:r>
      <w:r w:rsidRPr="00432A70">
        <w:t>A</w:t>
      </w:r>
      <w:r w:rsidRPr="00432A70">
        <w:rPr>
          <w:rFonts w:hint="eastAsia"/>
        </w:rPr>
        <w:t>）</w:t>
      </w:r>
      <w:r w:rsidRPr="00432A70">
        <w:t>=</w:t>
      </w:r>
      <w:r w:rsidRPr="008847A9">
        <w:rPr>
          <w:noProof/>
          <w:position w:val="-22"/>
        </w:rPr>
        <w:pict>
          <v:shape id="图片 59" o:spid="_x0000_i1083" type="#_x0000_t75" alt="菁优网-jyeoo" style="width:7.5pt;height:26.25pt;visibility:visible">
            <v:imagedata r:id="rId49" o:title=""/>
          </v:shape>
        </w:pict>
      </w:r>
      <w:r w:rsidRPr="00432A70">
        <w:rPr>
          <w:rFonts w:hint="eastAsia"/>
        </w:rPr>
        <w:t>．</w:t>
      </w:r>
    </w:p>
    <w:p w:rsidR="00125E7C" w:rsidRPr="00432A70" w:rsidRDefault="00125E7C" w:rsidP="0053792E">
      <w:pPr>
        <w:pStyle w:val="DefaultParagraph"/>
      </w:pPr>
      <w:r w:rsidRPr="00432A70">
        <w:t>16</w:t>
      </w:r>
      <w:r>
        <w:rPr>
          <w:rFonts w:hint="eastAsia"/>
        </w:rPr>
        <w:t>．（</w:t>
      </w:r>
      <w:r>
        <w:t>2014</w:t>
      </w:r>
      <w:r>
        <w:rPr>
          <w:rFonts w:hint="eastAsia"/>
        </w:rPr>
        <w:t>年山东烟台）</w:t>
      </w:r>
      <w:r w:rsidRPr="00432A70">
        <w:rPr>
          <w:rFonts w:hint="eastAsia"/>
        </w:rPr>
        <w:t>如图，已知函数</w:t>
      </w:r>
      <w:r w:rsidRPr="00432A70">
        <w:t>y=2x+b</w:t>
      </w:r>
      <w:r w:rsidRPr="00432A70">
        <w:rPr>
          <w:rFonts w:hint="eastAsia"/>
        </w:rPr>
        <w:t>与函数</w:t>
      </w:r>
      <w:r w:rsidRPr="00432A70">
        <w:t>y=kx</w:t>
      </w:r>
      <w:r w:rsidRPr="00432A70">
        <w:rPr>
          <w:rFonts w:hint="eastAsia"/>
        </w:rPr>
        <w:t>﹣</w:t>
      </w:r>
      <w:r w:rsidRPr="00432A70">
        <w:t>3</w:t>
      </w:r>
      <w:r w:rsidRPr="00432A70">
        <w:rPr>
          <w:rFonts w:hint="eastAsia"/>
        </w:rPr>
        <w:t>的图象交于点</w:t>
      </w:r>
      <w:r w:rsidRPr="00432A70">
        <w:t>P</w:t>
      </w:r>
      <w:r w:rsidRPr="00432A70">
        <w:rPr>
          <w:rFonts w:hint="eastAsia"/>
        </w:rPr>
        <w:t>，则不等式</w:t>
      </w:r>
      <w:r w:rsidRPr="00432A70">
        <w:t>kx</w:t>
      </w:r>
      <w:r w:rsidRPr="00432A70">
        <w:rPr>
          <w:rFonts w:hint="eastAsia"/>
        </w:rPr>
        <w:t>﹣</w:t>
      </w:r>
      <w:r w:rsidRPr="00432A70">
        <w:t>3</w:t>
      </w:r>
      <w:r w:rsidRPr="00432A70">
        <w:rPr>
          <w:rFonts w:hint="eastAsia"/>
        </w:rPr>
        <w:t>＞</w:t>
      </w:r>
      <w:r w:rsidRPr="00432A70">
        <w:t>2x+b</w:t>
      </w:r>
      <w:r w:rsidRPr="00432A70">
        <w:rPr>
          <w:rFonts w:hint="eastAsia"/>
        </w:rPr>
        <w:t>的解集是</w:t>
      </w:r>
      <w:r w:rsidRPr="00432A70">
        <w:rPr>
          <w:rFonts w:hint="eastAsia"/>
          <w:u w:val="single"/>
        </w:rPr>
        <w:t xml:space="preserve">　　</w:t>
      </w:r>
      <w:r w:rsidRPr="00432A70">
        <w:rPr>
          <w:rFonts w:hint="eastAsia"/>
        </w:rPr>
        <w:t>．</w:t>
      </w:r>
    </w:p>
    <w:p w:rsidR="00125E7C" w:rsidRPr="00432A70" w:rsidRDefault="00125E7C" w:rsidP="0053792E">
      <w:pPr>
        <w:pStyle w:val="DefaultParagraph"/>
      </w:pPr>
      <w:r w:rsidRPr="008407F1">
        <w:rPr>
          <w:noProof/>
        </w:rPr>
        <w:pict>
          <v:shape id="_x0000_i1084" type="#_x0000_t75" alt="菁优网：http://www.jyeoo.com" style="width:103.5pt;height:108pt;visibility:visible">
            <v:imagedata r:id="rId50" o:title=""/>
          </v:shape>
        </w:pict>
      </w:r>
    </w:p>
    <w:p w:rsidR="00125E7C" w:rsidRPr="00432A70" w:rsidRDefault="00125E7C" w:rsidP="0053792E">
      <w:pPr>
        <w:pStyle w:val="DefaultParagraph"/>
      </w:pPr>
    </w:p>
    <w:p w:rsidR="00125E7C" w:rsidRPr="00432A70" w:rsidRDefault="00125E7C" w:rsidP="0053792E">
      <w:pPr>
        <w:pStyle w:val="DefaultParagraph"/>
        <w:tabs>
          <w:tab w:val="left" w:pos="582"/>
        </w:tabs>
        <w:ind w:left="1"/>
      </w:pPr>
      <w:r w:rsidRPr="00432A70">
        <w:rPr>
          <w:rFonts w:hint="eastAsia"/>
        </w:rPr>
        <w:t>分析：把</w:t>
      </w:r>
      <w:r w:rsidRPr="00432A70">
        <w:t>P</w:t>
      </w:r>
      <w:r w:rsidRPr="00432A70">
        <w:rPr>
          <w:rFonts w:hint="eastAsia"/>
        </w:rPr>
        <w:t>分别代入函数</w:t>
      </w:r>
      <w:r w:rsidRPr="00432A70">
        <w:t>y=2x+b</w:t>
      </w:r>
      <w:r w:rsidRPr="00432A70">
        <w:rPr>
          <w:rFonts w:hint="eastAsia"/>
        </w:rPr>
        <w:t>与函数</w:t>
      </w:r>
      <w:r w:rsidRPr="00432A70">
        <w:t>y=kx</w:t>
      </w:r>
      <w:r w:rsidRPr="00432A70">
        <w:rPr>
          <w:rFonts w:hint="eastAsia"/>
        </w:rPr>
        <w:t>﹣</w:t>
      </w:r>
      <w:r w:rsidRPr="00432A70">
        <w:t>3</w:t>
      </w:r>
      <w:r w:rsidRPr="00432A70">
        <w:rPr>
          <w:rFonts w:hint="eastAsia"/>
        </w:rPr>
        <w:t>求出</w:t>
      </w:r>
      <w:r w:rsidRPr="00432A70">
        <w:t>k</w:t>
      </w:r>
      <w:r w:rsidRPr="00432A70">
        <w:rPr>
          <w:rFonts w:hint="eastAsia"/>
        </w:rPr>
        <w:t>，</w:t>
      </w:r>
      <w:r w:rsidRPr="00432A70">
        <w:t>b</w:t>
      </w:r>
      <w:r w:rsidRPr="00432A70">
        <w:rPr>
          <w:rFonts w:hint="eastAsia"/>
        </w:rPr>
        <w:t>的值，再求不等式</w:t>
      </w:r>
      <w:r w:rsidRPr="00432A70">
        <w:t>kx</w:t>
      </w:r>
      <w:r w:rsidRPr="00432A70">
        <w:rPr>
          <w:rFonts w:hint="eastAsia"/>
        </w:rPr>
        <w:t>﹣</w:t>
      </w:r>
      <w:r w:rsidRPr="00432A70">
        <w:t>3</w:t>
      </w:r>
      <w:r w:rsidRPr="00432A70">
        <w:rPr>
          <w:rFonts w:hint="eastAsia"/>
        </w:rPr>
        <w:t>＞</w:t>
      </w:r>
      <w:r w:rsidRPr="00432A70">
        <w:t>2x+b</w:t>
      </w:r>
      <w:r w:rsidRPr="00432A70">
        <w:rPr>
          <w:rFonts w:hint="eastAsia"/>
        </w:rPr>
        <w:t>的解集．</w:t>
      </w:r>
    </w:p>
    <w:p w:rsidR="00125E7C" w:rsidRPr="00432A70" w:rsidRDefault="00125E7C" w:rsidP="0053792E">
      <w:pPr>
        <w:pStyle w:val="DefaultParagraph"/>
      </w:pPr>
      <w:r w:rsidRPr="00432A70">
        <w:rPr>
          <w:rFonts w:hint="eastAsia"/>
        </w:rPr>
        <w:t>解：把</w:t>
      </w:r>
      <w:r w:rsidRPr="00432A70">
        <w:t>P</w:t>
      </w:r>
      <w:r w:rsidRPr="00432A70">
        <w:rPr>
          <w:rFonts w:hint="eastAsia"/>
        </w:rPr>
        <w:t>（</w:t>
      </w:r>
      <w:r w:rsidRPr="00432A70">
        <w:t>4</w:t>
      </w:r>
      <w:r w:rsidRPr="00432A70">
        <w:rPr>
          <w:rFonts w:hint="eastAsia"/>
        </w:rPr>
        <w:t>，﹣</w:t>
      </w:r>
      <w:r w:rsidRPr="00432A70">
        <w:t>6</w:t>
      </w:r>
      <w:r w:rsidRPr="00432A70">
        <w:rPr>
          <w:rFonts w:hint="eastAsia"/>
        </w:rPr>
        <w:t>）代入</w:t>
      </w:r>
      <w:r w:rsidRPr="00432A70">
        <w:t>y=2x+b</w:t>
      </w:r>
      <w:r w:rsidRPr="00432A70">
        <w:rPr>
          <w:rFonts w:hint="eastAsia"/>
        </w:rPr>
        <w:t>得，﹣</w:t>
      </w:r>
      <w:r w:rsidRPr="00432A70">
        <w:t>6=2</w:t>
      </w:r>
      <w:r w:rsidRPr="00432A70">
        <w:t>×</w:t>
      </w:r>
      <w:r w:rsidRPr="00432A70">
        <w:t>4+b</w:t>
      </w:r>
    </w:p>
    <w:p w:rsidR="00125E7C" w:rsidRPr="00432A70" w:rsidRDefault="00125E7C" w:rsidP="0053792E">
      <w:pPr>
        <w:pStyle w:val="DefaultParagraph"/>
      </w:pPr>
      <w:r w:rsidRPr="00432A70">
        <w:rPr>
          <w:rFonts w:hint="eastAsia"/>
        </w:rPr>
        <w:t>解得，</w:t>
      </w:r>
      <w:r w:rsidRPr="00432A70">
        <w:t>b=</w:t>
      </w:r>
      <w:r w:rsidRPr="00432A70">
        <w:rPr>
          <w:rFonts w:hint="eastAsia"/>
        </w:rPr>
        <w:t>﹣</w:t>
      </w:r>
      <w:r w:rsidRPr="00432A70">
        <w:t>14</w:t>
      </w:r>
      <w:r w:rsidRPr="00432A70">
        <w:rPr>
          <w:rFonts w:hint="eastAsia"/>
        </w:rPr>
        <w:t>把</w:t>
      </w:r>
      <w:r w:rsidRPr="00432A70">
        <w:t>P</w:t>
      </w:r>
      <w:r w:rsidRPr="00432A70">
        <w:rPr>
          <w:rFonts w:hint="eastAsia"/>
        </w:rPr>
        <w:t>（</w:t>
      </w:r>
      <w:r w:rsidRPr="00432A70">
        <w:t>4</w:t>
      </w:r>
      <w:r w:rsidRPr="00432A70">
        <w:rPr>
          <w:rFonts w:hint="eastAsia"/>
        </w:rPr>
        <w:t>，﹣</w:t>
      </w:r>
      <w:r w:rsidRPr="00432A70">
        <w:t>6</w:t>
      </w:r>
      <w:r w:rsidRPr="00432A70">
        <w:rPr>
          <w:rFonts w:hint="eastAsia"/>
        </w:rPr>
        <w:t>）代入</w:t>
      </w:r>
      <w:r w:rsidRPr="00432A70">
        <w:t>y=kx</w:t>
      </w:r>
      <w:r w:rsidRPr="00432A70">
        <w:rPr>
          <w:rFonts w:hint="eastAsia"/>
        </w:rPr>
        <w:t>﹣</w:t>
      </w:r>
      <w:r w:rsidRPr="00432A70">
        <w:t>3</w:t>
      </w:r>
      <w:r w:rsidRPr="00432A70">
        <w:rPr>
          <w:rFonts w:hint="eastAsia"/>
        </w:rPr>
        <w:t>解得，</w:t>
      </w:r>
      <w:r w:rsidRPr="00432A70">
        <w:t>k=</w:t>
      </w:r>
      <w:r w:rsidRPr="00432A70">
        <w:rPr>
          <w:rFonts w:hint="eastAsia"/>
        </w:rPr>
        <w:t>﹣</w:t>
      </w:r>
      <w:r w:rsidRPr="008847A9">
        <w:rPr>
          <w:noProof/>
          <w:position w:val="-22"/>
        </w:rPr>
        <w:pict>
          <v:shape id="图片 61" o:spid="_x0000_i1085" type="#_x0000_t75" alt="菁优网-jyeoo" style="width:7.5pt;height:26.25pt;visibility:visible">
            <v:imagedata r:id="rId51" o:title=""/>
          </v:shape>
        </w:pict>
      </w:r>
    </w:p>
    <w:p w:rsidR="00125E7C" w:rsidRPr="00432A70" w:rsidRDefault="00125E7C" w:rsidP="0053792E">
      <w:pPr>
        <w:pStyle w:val="DefaultParagraph"/>
      </w:pPr>
      <w:r w:rsidRPr="00432A70">
        <w:rPr>
          <w:rFonts w:hint="eastAsia"/>
        </w:rPr>
        <w:t>把</w:t>
      </w:r>
      <w:r w:rsidRPr="00432A70">
        <w:t>b=</w:t>
      </w:r>
      <w:r w:rsidRPr="00432A70">
        <w:rPr>
          <w:rFonts w:hint="eastAsia"/>
        </w:rPr>
        <w:t>﹣</w:t>
      </w:r>
      <w:r w:rsidRPr="00432A70">
        <w:t>14</w:t>
      </w:r>
      <w:r w:rsidRPr="00432A70">
        <w:rPr>
          <w:rFonts w:hint="eastAsia"/>
        </w:rPr>
        <w:t>，</w:t>
      </w:r>
      <w:r w:rsidRPr="00432A70">
        <w:t>k=</w:t>
      </w:r>
      <w:r w:rsidRPr="00432A70">
        <w:rPr>
          <w:rFonts w:hint="eastAsia"/>
        </w:rPr>
        <w:t>﹣</w:t>
      </w:r>
      <w:r w:rsidRPr="008847A9">
        <w:rPr>
          <w:noProof/>
          <w:position w:val="-22"/>
        </w:rPr>
        <w:pict>
          <v:shape id="图片 62" o:spid="_x0000_i1086" type="#_x0000_t75" alt="菁优网-jyeoo" style="width:7.5pt;height:26.25pt;visibility:visible">
            <v:imagedata r:id="rId51" o:title=""/>
          </v:shape>
        </w:pict>
      </w:r>
      <w:r w:rsidRPr="00432A70">
        <w:rPr>
          <w:rFonts w:hint="eastAsia"/>
        </w:rPr>
        <w:t>代入</w:t>
      </w:r>
      <w:r w:rsidRPr="00432A70">
        <w:t>kx</w:t>
      </w:r>
      <w:r w:rsidRPr="00432A70">
        <w:rPr>
          <w:rFonts w:hint="eastAsia"/>
        </w:rPr>
        <w:t>﹣</w:t>
      </w:r>
      <w:r w:rsidRPr="00432A70">
        <w:t>3</w:t>
      </w:r>
      <w:r w:rsidRPr="00432A70">
        <w:rPr>
          <w:rFonts w:hint="eastAsia"/>
        </w:rPr>
        <w:t>＞</w:t>
      </w:r>
      <w:r w:rsidRPr="00432A70">
        <w:t>2x+b</w:t>
      </w:r>
      <w:r w:rsidRPr="00432A70">
        <w:rPr>
          <w:rFonts w:hint="eastAsia"/>
        </w:rPr>
        <w:t>得﹣</w:t>
      </w:r>
      <w:r w:rsidRPr="008847A9">
        <w:rPr>
          <w:noProof/>
          <w:position w:val="-22"/>
        </w:rPr>
        <w:pict>
          <v:shape id="图片 63" o:spid="_x0000_i1087" type="#_x0000_t75" alt="菁优网-jyeoo" style="width:7.5pt;height:26.25pt;visibility:visible">
            <v:imagedata r:id="rId51" o:title=""/>
          </v:shape>
        </w:pict>
      </w:r>
      <w:r w:rsidRPr="00432A70">
        <w:t>x</w:t>
      </w:r>
      <w:r w:rsidRPr="00432A70">
        <w:rPr>
          <w:rFonts w:hint="eastAsia"/>
        </w:rPr>
        <w:t>﹣</w:t>
      </w:r>
      <w:r w:rsidRPr="00432A70">
        <w:t>3</w:t>
      </w:r>
      <w:r w:rsidRPr="00432A70">
        <w:rPr>
          <w:rFonts w:hint="eastAsia"/>
        </w:rPr>
        <w:t>＞</w:t>
      </w:r>
      <w:r w:rsidRPr="00432A70">
        <w:t>2x</w:t>
      </w:r>
      <w:r w:rsidRPr="00432A70">
        <w:rPr>
          <w:rFonts w:hint="eastAsia"/>
        </w:rPr>
        <w:t>﹣</w:t>
      </w:r>
      <w:r w:rsidRPr="00432A70">
        <w:t>14</w:t>
      </w:r>
      <w:r w:rsidRPr="00432A70">
        <w:rPr>
          <w:rFonts w:hint="eastAsia"/>
        </w:rPr>
        <w:t>解得</w:t>
      </w:r>
      <w:r w:rsidRPr="00432A70">
        <w:t>x</w:t>
      </w:r>
      <w:r w:rsidRPr="00432A70">
        <w:rPr>
          <w:rFonts w:hint="eastAsia"/>
        </w:rPr>
        <w:t>＜</w:t>
      </w:r>
      <w:r w:rsidRPr="00432A70">
        <w:t>4</w:t>
      </w:r>
      <w:r w:rsidRPr="00432A70">
        <w:rPr>
          <w:rFonts w:hint="eastAsia"/>
        </w:rPr>
        <w:t>．故答案为：</w:t>
      </w:r>
      <w:r w:rsidRPr="00432A70">
        <w:t>x</w:t>
      </w:r>
      <w:r w:rsidRPr="00432A70">
        <w:rPr>
          <w:rFonts w:hint="eastAsia"/>
        </w:rPr>
        <w:t>＜</w:t>
      </w:r>
      <w:r w:rsidRPr="00432A70">
        <w:t>4</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点评：本题主要考查一次函数和一元一次不等式，解题的关键是求出</w:t>
      </w:r>
      <w:r w:rsidRPr="00432A70">
        <w:t>k</w:t>
      </w:r>
      <w:r w:rsidRPr="00432A70">
        <w:rPr>
          <w:rFonts w:hint="eastAsia"/>
        </w:rPr>
        <w:t>，</w:t>
      </w:r>
      <w:r w:rsidRPr="00432A70">
        <w:t>b</w:t>
      </w:r>
      <w:r w:rsidRPr="00432A70">
        <w:rPr>
          <w:rFonts w:hint="eastAsia"/>
        </w:rPr>
        <w:t>的值求解集．</w:t>
      </w:r>
    </w:p>
    <w:p w:rsidR="00125E7C" w:rsidRPr="00432A70" w:rsidRDefault="00125E7C" w:rsidP="0053792E">
      <w:pPr>
        <w:pStyle w:val="DefaultParagraph"/>
      </w:pPr>
      <w:r w:rsidRPr="00432A70">
        <w:rPr>
          <w:rFonts w:hint="eastAsia"/>
        </w:rPr>
        <w:t xml:space="preserve">　</w:t>
      </w:r>
    </w:p>
    <w:p w:rsidR="00125E7C" w:rsidRPr="00432A70" w:rsidRDefault="00125E7C" w:rsidP="0053792E">
      <w:pPr>
        <w:pStyle w:val="DefaultParagraph"/>
      </w:pPr>
      <w:r w:rsidRPr="00432A70">
        <w:t>17</w:t>
      </w:r>
      <w:r>
        <w:rPr>
          <w:rFonts w:hint="eastAsia"/>
        </w:rPr>
        <w:t>．（</w:t>
      </w:r>
      <w:r>
        <w:t>2014</w:t>
      </w:r>
      <w:r>
        <w:rPr>
          <w:rFonts w:hint="eastAsia"/>
        </w:rPr>
        <w:t>年山东烟台）</w:t>
      </w:r>
      <w:r w:rsidRPr="00432A70">
        <w:rPr>
          <w:rFonts w:hint="eastAsia"/>
        </w:rPr>
        <w:t>如图，正六边形</w:t>
      </w:r>
      <w:r w:rsidRPr="00432A70">
        <w:t>ABCDEF</w:t>
      </w:r>
      <w:r w:rsidRPr="00432A70">
        <w:rPr>
          <w:rFonts w:hint="eastAsia"/>
        </w:rPr>
        <w:t>内接于</w:t>
      </w:r>
      <w:r w:rsidRPr="00432A70">
        <w:rPr>
          <w:rFonts w:ascii="宋体" w:hAnsi="宋体" w:cs="宋体" w:hint="eastAsia"/>
        </w:rPr>
        <w:t>⊙</w:t>
      </w:r>
      <w:r w:rsidRPr="00432A70">
        <w:t>O</w:t>
      </w:r>
      <w:r w:rsidRPr="00432A70">
        <w:rPr>
          <w:rFonts w:hint="eastAsia"/>
        </w:rPr>
        <w:t>，若</w:t>
      </w:r>
      <w:r w:rsidRPr="00432A70">
        <w:rPr>
          <w:rFonts w:ascii="宋体" w:hAnsi="宋体" w:cs="宋体" w:hint="eastAsia"/>
        </w:rPr>
        <w:t>⊙</w:t>
      </w:r>
      <w:r w:rsidRPr="00432A70">
        <w:t>O</w:t>
      </w:r>
      <w:r w:rsidRPr="00432A70">
        <w:rPr>
          <w:rFonts w:hint="eastAsia"/>
        </w:rPr>
        <w:t>的半径为</w:t>
      </w:r>
      <w:r w:rsidRPr="00432A70">
        <w:t>4</w:t>
      </w:r>
      <w:r w:rsidRPr="00432A70">
        <w:rPr>
          <w:rFonts w:hint="eastAsia"/>
        </w:rPr>
        <w:t>，则阴影部分的面积等于</w:t>
      </w:r>
      <w:r w:rsidRPr="00432A70">
        <w:rPr>
          <w:rFonts w:hint="eastAsia"/>
          <w:u w:val="single"/>
        </w:rPr>
        <w:t xml:space="preserve">　　</w:t>
      </w:r>
      <w:r w:rsidRPr="00432A70">
        <w:rPr>
          <w:rFonts w:hint="eastAsia"/>
        </w:rPr>
        <w:t>．</w:t>
      </w:r>
    </w:p>
    <w:p w:rsidR="00125E7C" w:rsidRPr="00432A70" w:rsidRDefault="00125E7C" w:rsidP="0053792E">
      <w:pPr>
        <w:pStyle w:val="DefaultParagraph"/>
      </w:pPr>
      <w:r>
        <w:rPr>
          <w:noProof/>
        </w:rPr>
        <w:pict>
          <v:shape id="_x0000_s1027" type="#_x0000_t75" alt="菁优网：http://www.jyeoo.com" style="position:absolute;margin-left:171pt;margin-top:-23.4pt;width:92.25pt;height:105.75pt;z-index:251659264;visibility:visible;mso-wrap-distance-left:0;mso-wrap-distance-right:0">
            <v:imagedata r:id="rId52" o:title=""/>
            <w10:wrap type="square"/>
          </v:shape>
        </w:pict>
      </w:r>
      <w:r w:rsidRPr="008407F1">
        <w:rPr>
          <w:noProof/>
        </w:rPr>
        <w:pict>
          <v:shape id="_x0000_i1088" type="#_x0000_t75" alt="菁优网：http://www.jyeoo.com" style="width:91.5pt;height:105.75pt;visibility:visible">
            <v:imagedata r:id="rId53" o:title=""/>
          </v:shape>
        </w:pict>
      </w:r>
    </w:p>
    <w:p w:rsidR="00125E7C" w:rsidRPr="00432A70" w:rsidRDefault="00125E7C" w:rsidP="0053792E">
      <w:pPr>
        <w:pStyle w:val="DefaultParagraph"/>
      </w:pPr>
    </w:p>
    <w:p w:rsidR="00125E7C" w:rsidRPr="00432A70" w:rsidRDefault="00125E7C" w:rsidP="0053792E">
      <w:pPr>
        <w:pStyle w:val="DefaultParagraph"/>
        <w:tabs>
          <w:tab w:val="left" w:pos="582"/>
        </w:tabs>
        <w:ind w:left="1"/>
      </w:pPr>
      <w:r w:rsidRPr="00432A70">
        <w:rPr>
          <w:rFonts w:hint="eastAsia"/>
        </w:rPr>
        <w:t>分析：先正确作辅助线，构造扇形和等边三角形、直角三角形，分别求出两个弓形的面积和两个三角形面积，即可求出阴影部分的面积．</w:t>
      </w:r>
    </w:p>
    <w:p w:rsidR="00125E7C" w:rsidRPr="00432A70" w:rsidRDefault="00125E7C" w:rsidP="0053792E">
      <w:pPr>
        <w:pStyle w:val="DefaultParagraph"/>
      </w:pPr>
      <w:r w:rsidRPr="00432A70">
        <w:rPr>
          <w:rFonts w:hint="eastAsia"/>
        </w:rPr>
        <w:t>解：连接</w:t>
      </w:r>
      <w:r w:rsidRPr="00432A70">
        <w:t>OC</w:t>
      </w:r>
      <w:r w:rsidRPr="00432A70">
        <w:rPr>
          <w:rFonts w:hint="eastAsia"/>
        </w:rPr>
        <w:t>、</w:t>
      </w:r>
      <w:r w:rsidRPr="00432A70">
        <w:t>OD</w:t>
      </w:r>
      <w:r w:rsidRPr="00432A70">
        <w:rPr>
          <w:rFonts w:hint="eastAsia"/>
        </w:rPr>
        <w:t>、</w:t>
      </w:r>
      <w:r w:rsidRPr="00432A70">
        <w:t>OE</w:t>
      </w:r>
      <w:r w:rsidRPr="00432A70">
        <w:rPr>
          <w:rFonts w:hint="eastAsia"/>
        </w:rPr>
        <w:t>，</w:t>
      </w:r>
      <w:r w:rsidRPr="00432A70">
        <w:t>OC</w:t>
      </w:r>
      <w:r w:rsidRPr="00432A70">
        <w:rPr>
          <w:rFonts w:hint="eastAsia"/>
        </w:rPr>
        <w:t>交</w:t>
      </w:r>
      <w:r w:rsidRPr="00432A70">
        <w:t>BD</w:t>
      </w:r>
      <w:r w:rsidRPr="00432A70">
        <w:rPr>
          <w:rFonts w:hint="eastAsia"/>
        </w:rPr>
        <w:t>于</w:t>
      </w:r>
      <w:r w:rsidRPr="00432A70">
        <w:t>M</w:t>
      </w:r>
      <w:r w:rsidRPr="00432A70">
        <w:rPr>
          <w:rFonts w:hint="eastAsia"/>
        </w:rPr>
        <w:t>，</w:t>
      </w:r>
      <w:r w:rsidRPr="00432A70">
        <w:t>OE</w:t>
      </w:r>
      <w:r w:rsidRPr="00432A70">
        <w:rPr>
          <w:rFonts w:hint="eastAsia"/>
        </w:rPr>
        <w:t>交</w:t>
      </w:r>
      <w:r w:rsidRPr="00432A70">
        <w:t>DF</w:t>
      </w:r>
      <w:r w:rsidRPr="00432A70">
        <w:rPr>
          <w:rFonts w:hint="eastAsia"/>
        </w:rPr>
        <w:t>于</w:t>
      </w:r>
      <w:r w:rsidRPr="00432A70">
        <w:t>N</w:t>
      </w:r>
      <w:r w:rsidRPr="00432A70">
        <w:rPr>
          <w:rFonts w:hint="eastAsia"/>
        </w:rPr>
        <w:t>，过</w:t>
      </w:r>
      <w:r w:rsidRPr="00432A70">
        <w:t>O</w:t>
      </w:r>
      <w:r w:rsidRPr="00432A70">
        <w:rPr>
          <w:rFonts w:hint="eastAsia"/>
        </w:rPr>
        <w:t>作</w:t>
      </w:r>
      <w:r w:rsidRPr="00432A70">
        <w:t>OZ</w:t>
      </w:r>
      <w:r w:rsidRPr="00432A70">
        <w:rPr>
          <w:rFonts w:ascii="宋体" w:hAnsi="宋体" w:cs="宋体" w:hint="eastAsia"/>
        </w:rPr>
        <w:t>⊥</w:t>
      </w:r>
      <w:r w:rsidRPr="00432A70">
        <w:t>CD</w:t>
      </w:r>
      <w:r w:rsidRPr="00432A70">
        <w:rPr>
          <w:rFonts w:hint="eastAsia"/>
        </w:rPr>
        <w:t>于</w:t>
      </w:r>
      <w:r w:rsidRPr="00432A70">
        <w:t>Z</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六边形</w:t>
      </w:r>
      <w:r w:rsidRPr="00432A70">
        <w:t>ABCDEF</w:t>
      </w:r>
      <w:r w:rsidRPr="00432A70">
        <w:rPr>
          <w:rFonts w:hint="eastAsia"/>
        </w:rPr>
        <w:t>是正六边形，</w:t>
      </w:r>
    </w:p>
    <w:p w:rsidR="00125E7C" w:rsidRPr="00432A70" w:rsidRDefault="00125E7C" w:rsidP="0053792E">
      <w:pPr>
        <w:pStyle w:val="DefaultParagraph"/>
      </w:pPr>
      <w:r w:rsidRPr="00432A70">
        <w:rPr>
          <w:rFonts w:ascii="宋体" w:hAnsi="宋体" w:cs="宋体" w:hint="eastAsia"/>
        </w:rPr>
        <w:t>∴</w:t>
      </w:r>
      <w:r w:rsidRPr="00432A70">
        <w:t>BC=CD=DE=EF</w:t>
      </w:r>
      <w:r w:rsidRPr="00432A70">
        <w:rPr>
          <w:rFonts w:hint="eastAsia"/>
        </w:rPr>
        <w:t>，</w:t>
      </w:r>
      <w:r w:rsidRPr="00432A70">
        <w:rPr>
          <w:rFonts w:ascii="宋体" w:hAnsi="宋体" w:cs="宋体" w:hint="eastAsia"/>
        </w:rPr>
        <w:t>∠</w:t>
      </w:r>
      <w:r w:rsidRPr="00432A70">
        <w:t>BOC=</w:t>
      </w:r>
      <w:r w:rsidRPr="00432A70">
        <w:rPr>
          <w:rFonts w:ascii="宋体" w:hAnsi="宋体" w:cs="宋体" w:hint="eastAsia"/>
        </w:rPr>
        <w:t>∠</w:t>
      </w:r>
      <w:r w:rsidRPr="00432A70">
        <w:t>COD=</w:t>
      </w:r>
      <w:r w:rsidRPr="00432A70">
        <w:rPr>
          <w:rFonts w:ascii="宋体" w:hAnsi="宋体" w:cs="宋体" w:hint="eastAsia"/>
        </w:rPr>
        <w:t>∠</w:t>
      </w:r>
      <w:r w:rsidRPr="00432A70">
        <w:t>DOE=</w:t>
      </w:r>
      <w:r w:rsidRPr="00432A70">
        <w:rPr>
          <w:rFonts w:ascii="宋体" w:hAnsi="宋体" w:cs="宋体" w:hint="eastAsia"/>
        </w:rPr>
        <w:t>∠</w:t>
      </w:r>
      <w:r w:rsidRPr="00432A70">
        <w:t>EOF=60</w:t>
      </w:r>
      <w:r w:rsidRPr="00432A70">
        <w:t>°</w:t>
      </w:r>
      <w:r w:rsidRPr="00432A70">
        <w:rPr>
          <w:rFonts w:hint="eastAsia"/>
        </w:rPr>
        <w:t>，</w:t>
      </w:r>
    </w:p>
    <w:p w:rsidR="00125E7C" w:rsidRPr="00432A70" w:rsidRDefault="00125E7C" w:rsidP="0053792E">
      <w:pPr>
        <w:pStyle w:val="DefaultParagraph"/>
      </w:pPr>
      <w:r w:rsidRPr="00432A70">
        <w:rPr>
          <w:rFonts w:hint="eastAsia"/>
        </w:rPr>
        <w:t>由垂径定理得：</w:t>
      </w:r>
      <w:r w:rsidRPr="00432A70">
        <w:t>OC</w:t>
      </w:r>
      <w:r w:rsidRPr="00432A70">
        <w:rPr>
          <w:rFonts w:ascii="宋体" w:hAnsi="宋体" w:cs="宋体" w:hint="eastAsia"/>
        </w:rPr>
        <w:t>⊥</w:t>
      </w:r>
      <w:r w:rsidRPr="00432A70">
        <w:t>BD</w:t>
      </w:r>
      <w:r w:rsidRPr="00432A70">
        <w:rPr>
          <w:rFonts w:hint="eastAsia"/>
        </w:rPr>
        <w:t>，</w:t>
      </w:r>
      <w:r w:rsidRPr="00432A70">
        <w:t>OE</w:t>
      </w:r>
      <w:r w:rsidRPr="00432A70">
        <w:rPr>
          <w:rFonts w:ascii="宋体" w:hAnsi="宋体" w:cs="宋体" w:hint="eastAsia"/>
        </w:rPr>
        <w:t>⊥</w:t>
      </w:r>
      <w:r w:rsidRPr="00432A70">
        <w:t>DF</w:t>
      </w:r>
      <w:r w:rsidRPr="00432A70">
        <w:rPr>
          <w:rFonts w:hint="eastAsia"/>
        </w:rPr>
        <w:t>，</w:t>
      </w:r>
      <w:r w:rsidRPr="00432A70">
        <w:t>BM=DM</w:t>
      </w:r>
      <w:r w:rsidRPr="00432A70">
        <w:rPr>
          <w:rFonts w:hint="eastAsia"/>
        </w:rPr>
        <w:t>，</w:t>
      </w:r>
      <w:r w:rsidRPr="00432A70">
        <w:t>FN=DN</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在</w:t>
      </w:r>
      <w:r w:rsidRPr="00432A70">
        <w:t>Rt</w:t>
      </w:r>
      <w:r w:rsidRPr="00432A70">
        <w:rPr>
          <w:rFonts w:ascii="宋体" w:hAnsi="宋体" w:cs="宋体" w:hint="eastAsia"/>
        </w:rPr>
        <w:t>△</w:t>
      </w:r>
      <w:r w:rsidRPr="00432A70">
        <w:t>BMO</w:t>
      </w:r>
      <w:r w:rsidRPr="00432A70">
        <w:rPr>
          <w:rFonts w:hint="eastAsia"/>
        </w:rPr>
        <w:t>中，</w:t>
      </w:r>
      <w:r w:rsidRPr="00432A70">
        <w:t>OB=4</w:t>
      </w:r>
      <w:r w:rsidRPr="00432A70">
        <w:rPr>
          <w:rFonts w:hint="eastAsia"/>
        </w:rPr>
        <w:t>，</w:t>
      </w:r>
      <w:r w:rsidRPr="00432A70">
        <w:rPr>
          <w:rFonts w:ascii="宋体" w:hAnsi="宋体" w:cs="宋体" w:hint="eastAsia"/>
        </w:rPr>
        <w:t>∠</w:t>
      </w:r>
      <w:r w:rsidRPr="00432A70">
        <w:t>BOM=60</w:t>
      </w:r>
      <w:r w:rsidRPr="00432A70">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BM=OB</w:t>
      </w:r>
      <w:r w:rsidRPr="00432A70">
        <w:t>×</w:t>
      </w:r>
      <w:r w:rsidRPr="00432A70">
        <w:t>sin60</w:t>
      </w:r>
      <w:r w:rsidRPr="00432A70">
        <w:t>°</w:t>
      </w:r>
      <w:r w:rsidRPr="00432A70">
        <w:t>=2</w:t>
      </w:r>
      <w:r w:rsidRPr="008847A9">
        <w:rPr>
          <w:noProof/>
          <w:position w:val="-5"/>
        </w:rPr>
        <w:pict>
          <v:shape id="图片 65" o:spid="_x0000_i1089" type="#_x0000_t75" alt="菁优网-jyeoo" style="width:15pt;height:13.5pt;visibility:visible">
            <v:imagedata r:id="rId54" o:title=""/>
          </v:shape>
        </w:pict>
      </w:r>
      <w:r w:rsidRPr="00432A70">
        <w:rPr>
          <w:rFonts w:hint="eastAsia"/>
        </w:rPr>
        <w:t>，</w:t>
      </w:r>
      <w:r w:rsidRPr="00432A70">
        <w:t>OM=OB</w:t>
      </w:r>
      <w:r w:rsidRPr="00432A70">
        <w:t>•</w:t>
      </w:r>
      <w:r w:rsidRPr="00432A70">
        <w:t>cos60</w:t>
      </w:r>
      <w:r w:rsidRPr="00432A70">
        <w:t>°</w:t>
      </w:r>
      <w:r w:rsidRPr="00432A70">
        <w:t>=2</w:t>
      </w:r>
      <w:r w:rsidRPr="00432A70">
        <w:rPr>
          <w:rFonts w:hint="eastAsia"/>
        </w:rPr>
        <w:t>，</w:t>
      </w:r>
      <w:r w:rsidRPr="00432A70">
        <w:rPr>
          <w:rFonts w:ascii="宋体" w:hAnsi="宋体" w:cs="宋体" w:hint="eastAsia"/>
        </w:rPr>
        <w:t>∴</w:t>
      </w:r>
      <w:r w:rsidRPr="00432A70">
        <w:t>BD=2BM=4</w:t>
      </w:r>
      <w:r w:rsidRPr="008847A9">
        <w:rPr>
          <w:noProof/>
          <w:position w:val="-5"/>
        </w:rPr>
        <w:pict>
          <v:shape id="图片 66" o:spid="_x0000_i1090" type="#_x0000_t75" alt="菁优网-jyeoo" style="width:15pt;height:13.5pt;visibility:visible">
            <v:imagedata r:id="rId54"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BDO</w:t>
      </w:r>
      <w:r w:rsidRPr="00432A70">
        <w:rPr>
          <w:rFonts w:hint="eastAsia"/>
        </w:rPr>
        <w:t>的面积是</w:t>
      </w:r>
      <w:r w:rsidRPr="008847A9">
        <w:rPr>
          <w:noProof/>
          <w:position w:val="-22"/>
        </w:rPr>
        <w:pict>
          <v:shape id="图片 67" o:spid="_x0000_i1091" type="#_x0000_t75" alt="菁优网-jyeoo" style="width:7.5pt;height:26.25pt;visibility:visible">
            <v:imagedata r:id="rId55" o:title=""/>
          </v:shape>
        </w:pict>
      </w:r>
      <w:r w:rsidRPr="00432A70">
        <w:t>×</w:t>
      </w:r>
      <w:r w:rsidRPr="00432A70">
        <w:t>BD</w:t>
      </w:r>
      <w:r w:rsidRPr="00432A70">
        <w:t>×</w:t>
      </w:r>
      <w:r w:rsidRPr="00432A70">
        <w:t>OM=</w:t>
      </w:r>
      <w:r w:rsidRPr="008847A9">
        <w:rPr>
          <w:noProof/>
          <w:position w:val="-22"/>
        </w:rPr>
        <w:pict>
          <v:shape id="图片 68" o:spid="_x0000_i1092" type="#_x0000_t75" alt="菁优网-jyeoo" style="width:7.5pt;height:26.25pt;visibility:visible">
            <v:imagedata r:id="rId55" o:title=""/>
          </v:shape>
        </w:pict>
      </w:r>
      <w:r w:rsidRPr="00432A70">
        <w:t>×</w:t>
      </w:r>
      <w:r w:rsidRPr="00432A70">
        <w:t>4</w:t>
      </w:r>
      <w:r w:rsidRPr="008847A9">
        <w:rPr>
          <w:noProof/>
          <w:position w:val="-5"/>
        </w:rPr>
        <w:pict>
          <v:shape id="图片 69" o:spid="_x0000_i1093" type="#_x0000_t75" alt="菁优网-jyeoo" style="width:15pt;height:13.5pt;visibility:visible">
            <v:imagedata r:id="rId54" o:title=""/>
          </v:shape>
        </w:pict>
      </w:r>
      <w:r w:rsidRPr="00432A70">
        <w:t>×</w:t>
      </w:r>
      <w:r w:rsidRPr="00432A70">
        <w:t>2=4</w:t>
      </w:r>
      <w:r w:rsidRPr="008847A9">
        <w:rPr>
          <w:noProof/>
          <w:position w:val="-5"/>
        </w:rPr>
        <w:pict>
          <v:shape id="图片 70" o:spid="_x0000_i1094" type="#_x0000_t75" alt="菁优网-jyeoo" style="width:15pt;height:13.5pt;visibility:visible">
            <v:imagedata r:id="rId54" o:title=""/>
          </v:shape>
        </w:pict>
      </w:r>
      <w:r w:rsidRPr="00432A70">
        <w:rPr>
          <w:rFonts w:hint="eastAsia"/>
        </w:rPr>
        <w:t>，同理</w:t>
      </w:r>
      <w:r w:rsidRPr="00432A70">
        <w:rPr>
          <w:rFonts w:ascii="宋体" w:hAnsi="宋体" w:cs="宋体" w:hint="eastAsia"/>
        </w:rPr>
        <w:t>△</w:t>
      </w:r>
      <w:r w:rsidRPr="00432A70">
        <w:t>FDO</w:t>
      </w:r>
      <w:r w:rsidRPr="00432A70">
        <w:rPr>
          <w:rFonts w:hint="eastAsia"/>
        </w:rPr>
        <w:t>的面积是</w:t>
      </w:r>
      <w:r w:rsidRPr="00432A70">
        <w:t>4</w:t>
      </w:r>
      <w:r w:rsidRPr="008847A9">
        <w:rPr>
          <w:noProof/>
          <w:position w:val="-5"/>
        </w:rPr>
        <w:pict>
          <v:shape id="图片 71" o:spid="_x0000_i1095" type="#_x0000_t75" alt="菁优网-jyeoo" style="width:15pt;height:13.5pt;visibility:visible">
            <v:imagedata r:id="rId54"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COD=60</w:t>
      </w:r>
      <w:r w:rsidRPr="00432A70">
        <w:t>°</w:t>
      </w:r>
      <w:r w:rsidRPr="00432A70">
        <w:rPr>
          <w:rFonts w:hint="eastAsia"/>
        </w:rPr>
        <w:t>，</w:t>
      </w:r>
      <w:r w:rsidRPr="00432A70">
        <w:t>OC=OD=4</w:t>
      </w:r>
      <w:r w:rsidRPr="00432A70">
        <w:rPr>
          <w:rFonts w:hint="eastAsia"/>
        </w:rPr>
        <w:t>，</w:t>
      </w:r>
      <w:r w:rsidRPr="00432A70">
        <w:rPr>
          <w:rFonts w:ascii="宋体" w:hAnsi="宋体" w:cs="宋体" w:hint="eastAsia"/>
        </w:rPr>
        <w:t>∴△</w:t>
      </w:r>
      <w:r w:rsidRPr="00432A70">
        <w:t>COD</w:t>
      </w:r>
      <w:r w:rsidRPr="00432A70">
        <w:rPr>
          <w:rFonts w:hint="eastAsia"/>
        </w:rPr>
        <w:t>是等边三角形，</w:t>
      </w:r>
      <w:r w:rsidRPr="00432A70">
        <w:rPr>
          <w:rFonts w:ascii="宋体" w:hAnsi="宋体" w:cs="宋体" w:hint="eastAsia"/>
        </w:rPr>
        <w:t>∴∠</w:t>
      </w:r>
      <w:r w:rsidRPr="00432A70">
        <w:t>OCD=</w:t>
      </w:r>
      <w:r w:rsidRPr="00432A70">
        <w:rPr>
          <w:rFonts w:ascii="宋体" w:hAnsi="宋体" w:cs="宋体" w:hint="eastAsia"/>
        </w:rPr>
        <w:t>∠</w:t>
      </w:r>
      <w:r w:rsidRPr="00432A70">
        <w:t>ODC=60</w:t>
      </w:r>
      <w:r w:rsidRPr="00432A70">
        <w:t>°</w:t>
      </w:r>
      <w:r w:rsidRPr="00432A70">
        <w:rPr>
          <w:rFonts w:hint="eastAsia"/>
        </w:rPr>
        <w:t>，</w:t>
      </w:r>
    </w:p>
    <w:p w:rsidR="00125E7C" w:rsidRPr="00432A70" w:rsidRDefault="00125E7C" w:rsidP="0053792E">
      <w:pPr>
        <w:pStyle w:val="DefaultParagraph"/>
      </w:pPr>
      <w:r w:rsidRPr="00432A70">
        <w:rPr>
          <w:rFonts w:hint="eastAsia"/>
        </w:rPr>
        <w:t>在</w:t>
      </w:r>
      <w:r w:rsidRPr="00432A70">
        <w:t>Rt</w:t>
      </w:r>
      <w:r w:rsidRPr="00432A70">
        <w:rPr>
          <w:rFonts w:ascii="宋体" w:hAnsi="宋体" w:cs="宋体" w:hint="eastAsia"/>
        </w:rPr>
        <w:t>△</w:t>
      </w:r>
      <w:r w:rsidRPr="00432A70">
        <w:t>CZO</w:t>
      </w:r>
      <w:r w:rsidRPr="00432A70">
        <w:rPr>
          <w:rFonts w:hint="eastAsia"/>
        </w:rPr>
        <w:t>中，</w:t>
      </w:r>
      <w:r w:rsidRPr="00432A70">
        <w:t>OC=4</w:t>
      </w:r>
      <w:r w:rsidRPr="00432A70">
        <w:rPr>
          <w:rFonts w:hint="eastAsia"/>
        </w:rPr>
        <w:t>，</w:t>
      </w:r>
      <w:r w:rsidRPr="00432A70">
        <w:t>OZ=OC</w:t>
      </w:r>
      <w:r w:rsidRPr="00432A70">
        <w:t>×</w:t>
      </w:r>
      <w:r w:rsidRPr="00432A70">
        <w:t>sin60</w:t>
      </w:r>
      <w:r w:rsidRPr="00432A70">
        <w:t>°</w:t>
      </w:r>
      <w:r w:rsidRPr="00432A70">
        <w:t>=2</w:t>
      </w:r>
      <w:r w:rsidRPr="008847A9">
        <w:rPr>
          <w:noProof/>
          <w:position w:val="-5"/>
        </w:rPr>
        <w:pict>
          <v:shape id="图片 72" o:spid="_x0000_i1096" type="#_x0000_t75" alt="菁优网-jyeoo" style="width:15pt;height:13.5pt;visibility:visible">
            <v:imagedata r:id="rId54"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S</w:t>
      </w:r>
      <w:r w:rsidRPr="00432A70">
        <w:rPr>
          <w:rFonts w:hint="eastAsia"/>
          <w:sz w:val="24"/>
          <w:szCs w:val="24"/>
          <w:vertAlign w:val="subscript"/>
        </w:rPr>
        <w:t>扇形</w:t>
      </w:r>
      <w:r w:rsidRPr="00432A70">
        <w:rPr>
          <w:sz w:val="24"/>
          <w:szCs w:val="24"/>
          <w:vertAlign w:val="subscript"/>
        </w:rPr>
        <w:t>OCD</w:t>
      </w:r>
      <w:r w:rsidRPr="00432A70">
        <w:rPr>
          <w:rFonts w:hint="eastAsia"/>
        </w:rPr>
        <w:t>﹣</w:t>
      </w:r>
      <w:r w:rsidRPr="00432A70">
        <w:t>S</w:t>
      </w:r>
      <w:r w:rsidRPr="00432A70">
        <w:rPr>
          <w:rFonts w:ascii="宋体" w:hAnsi="宋体" w:cs="宋体" w:hint="eastAsia"/>
          <w:sz w:val="24"/>
          <w:szCs w:val="24"/>
          <w:vertAlign w:val="subscript"/>
        </w:rPr>
        <w:t>△</w:t>
      </w:r>
      <w:r w:rsidRPr="00432A70">
        <w:rPr>
          <w:sz w:val="24"/>
          <w:szCs w:val="24"/>
          <w:vertAlign w:val="subscript"/>
        </w:rPr>
        <w:t>COD</w:t>
      </w:r>
      <w:r w:rsidRPr="00432A70">
        <w:t>=</w:t>
      </w:r>
      <w:r w:rsidRPr="008847A9">
        <w:rPr>
          <w:noProof/>
          <w:position w:val="-23"/>
        </w:rPr>
        <w:pict>
          <v:shape id="图片 73" o:spid="_x0000_i1097" type="#_x0000_t75" alt="菁优网-jyeoo" style="width:51.75pt;height:30.75pt;visibility:visible">
            <v:imagedata r:id="rId56" o:title=""/>
          </v:shape>
        </w:pict>
      </w:r>
      <w:r w:rsidRPr="00432A70">
        <w:rPr>
          <w:rFonts w:hint="eastAsia"/>
        </w:rPr>
        <w:t>﹣</w:t>
      </w:r>
      <w:r w:rsidRPr="008847A9">
        <w:rPr>
          <w:noProof/>
          <w:position w:val="-22"/>
        </w:rPr>
        <w:pict>
          <v:shape id="图片 74" o:spid="_x0000_i1098" type="#_x0000_t75" alt="菁优网-jyeoo" style="width:7.5pt;height:26.25pt;visibility:visible">
            <v:imagedata r:id="rId55" o:title=""/>
          </v:shape>
        </w:pict>
      </w:r>
      <w:r w:rsidRPr="00432A70">
        <w:t>×</w:t>
      </w:r>
      <w:r w:rsidRPr="00432A70">
        <w:t>4</w:t>
      </w:r>
      <w:r w:rsidRPr="00432A70">
        <w:t>×</w:t>
      </w:r>
      <w:r w:rsidRPr="00432A70">
        <w:t>2</w:t>
      </w:r>
      <w:r w:rsidRPr="008847A9">
        <w:rPr>
          <w:noProof/>
          <w:position w:val="-5"/>
        </w:rPr>
        <w:pict>
          <v:shape id="图片 75" o:spid="_x0000_i1099" type="#_x0000_t75" alt="菁优网-jyeoo" style="width:15pt;height:13.5pt;visibility:visible">
            <v:imagedata r:id="rId57" o:title=""/>
          </v:shape>
        </w:pict>
      </w:r>
      <w:r w:rsidRPr="00432A70">
        <w:t>=</w:t>
      </w:r>
      <w:r w:rsidRPr="008847A9">
        <w:rPr>
          <w:noProof/>
          <w:position w:val="-22"/>
        </w:rPr>
        <w:pict>
          <v:shape id="图片 76" o:spid="_x0000_i1100" type="#_x0000_t75" alt="菁优网-jyeoo" style="width:7.5pt;height:26.25pt;visibility:visible">
            <v:imagedata r:id="rId58" o:title=""/>
          </v:shape>
        </w:pict>
      </w:r>
      <w:r w:rsidRPr="00432A70">
        <w:t>π</w:t>
      </w:r>
      <w:r w:rsidRPr="00432A70">
        <w:rPr>
          <w:rFonts w:hint="eastAsia"/>
        </w:rPr>
        <w:t>﹣</w:t>
      </w:r>
      <w:r w:rsidRPr="00432A70">
        <w:t>4</w:t>
      </w:r>
      <w:r w:rsidRPr="008847A9">
        <w:rPr>
          <w:noProof/>
          <w:position w:val="-5"/>
        </w:rPr>
        <w:pict>
          <v:shape id="图片 77" o:spid="_x0000_i1101" type="#_x0000_t75" alt="菁优网-jyeoo" style="width:15pt;height:13.5pt;visibility:visible">
            <v:imagedata r:id="rId57"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阴影部分的面积是：</w:t>
      </w:r>
      <w:r w:rsidRPr="00432A70">
        <w:t>4</w:t>
      </w:r>
      <w:r w:rsidRPr="008847A9">
        <w:rPr>
          <w:noProof/>
          <w:position w:val="-5"/>
        </w:rPr>
        <w:pict>
          <v:shape id="图片 78" o:spid="_x0000_i1102" type="#_x0000_t75" alt="菁优网-jyeoo" style="width:15pt;height:13.5pt;visibility:visible">
            <v:imagedata r:id="rId57" o:title=""/>
          </v:shape>
        </w:pict>
      </w:r>
      <w:r w:rsidRPr="00432A70">
        <w:t>+4</w:t>
      </w:r>
      <w:r w:rsidRPr="008847A9">
        <w:rPr>
          <w:noProof/>
          <w:position w:val="-5"/>
        </w:rPr>
        <w:pict>
          <v:shape id="图片 79" o:spid="_x0000_i1103" type="#_x0000_t75" alt="菁优网-jyeoo" style="width:15pt;height:13.5pt;visibility:visible">
            <v:imagedata r:id="rId57" o:title=""/>
          </v:shape>
        </w:pict>
      </w:r>
      <w:r w:rsidRPr="00432A70">
        <w:t>+</w:t>
      </w:r>
      <w:r w:rsidRPr="008847A9">
        <w:rPr>
          <w:noProof/>
          <w:position w:val="-22"/>
        </w:rPr>
        <w:pict>
          <v:shape id="图片 80" o:spid="_x0000_i1104" type="#_x0000_t75" alt="菁优网-jyeoo" style="width:7.5pt;height:26.25pt;visibility:visible">
            <v:imagedata r:id="rId58" o:title=""/>
          </v:shape>
        </w:pict>
      </w:r>
      <w:r w:rsidRPr="00432A70">
        <w:t>π</w:t>
      </w:r>
      <w:r w:rsidRPr="00432A70">
        <w:rPr>
          <w:rFonts w:hint="eastAsia"/>
        </w:rPr>
        <w:t>﹣</w:t>
      </w:r>
      <w:r w:rsidRPr="00432A70">
        <w:t>4</w:t>
      </w:r>
      <w:r w:rsidRPr="008847A9">
        <w:rPr>
          <w:noProof/>
          <w:position w:val="-5"/>
        </w:rPr>
        <w:pict>
          <v:shape id="图片 81" o:spid="_x0000_i1105" type="#_x0000_t75" alt="菁优网-jyeoo" style="width:15pt;height:13.5pt;visibility:visible">
            <v:imagedata r:id="rId57" o:title=""/>
          </v:shape>
        </w:pict>
      </w:r>
      <w:r w:rsidRPr="00432A70">
        <w:t>+</w:t>
      </w:r>
      <w:r w:rsidRPr="008847A9">
        <w:rPr>
          <w:noProof/>
          <w:position w:val="-22"/>
        </w:rPr>
        <w:pict>
          <v:shape id="图片 82" o:spid="_x0000_i1106" type="#_x0000_t75" alt="菁优网-jyeoo" style="width:7.5pt;height:26.25pt;visibility:visible">
            <v:imagedata r:id="rId58" o:title=""/>
          </v:shape>
        </w:pict>
      </w:r>
      <w:r w:rsidRPr="00432A70">
        <w:t>π</w:t>
      </w:r>
      <w:r w:rsidRPr="00432A70">
        <w:rPr>
          <w:rFonts w:hint="eastAsia"/>
        </w:rPr>
        <w:t>﹣</w:t>
      </w:r>
      <w:r w:rsidRPr="00432A70">
        <w:t>4</w:t>
      </w:r>
      <w:r w:rsidRPr="008847A9">
        <w:rPr>
          <w:noProof/>
          <w:position w:val="-5"/>
        </w:rPr>
        <w:pict>
          <v:shape id="图片 83" o:spid="_x0000_i1107" type="#_x0000_t75" alt="菁优网-jyeoo" style="width:15pt;height:13.5pt;visibility:visible">
            <v:imagedata r:id="rId57" o:title=""/>
          </v:shape>
        </w:pict>
      </w:r>
      <w:r w:rsidRPr="00432A70">
        <w:t>=</w:t>
      </w:r>
      <w:r w:rsidRPr="008847A9">
        <w:rPr>
          <w:noProof/>
          <w:position w:val="-22"/>
        </w:rPr>
        <w:pict>
          <v:shape id="图片 84" o:spid="_x0000_i1108" type="#_x0000_t75" alt="菁优网-jyeoo" style="width:13.5pt;height:26.25pt;visibility:visible">
            <v:imagedata r:id="rId59" o:title=""/>
          </v:shape>
        </w:pict>
      </w:r>
      <w:r w:rsidRPr="00432A70">
        <w:t>π</w:t>
      </w:r>
      <w:r w:rsidRPr="00432A70">
        <w:rPr>
          <w:rFonts w:hint="eastAsia"/>
        </w:rPr>
        <w:t>，故答案为：</w:t>
      </w:r>
      <w:r w:rsidRPr="008847A9">
        <w:rPr>
          <w:noProof/>
          <w:position w:val="-22"/>
        </w:rPr>
        <w:pict>
          <v:shape id="图片 85" o:spid="_x0000_i1109" type="#_x0000_t75" alt="菁优网-jyeoo" style="width:13.5pt;height:26.25pt;visibility:visible">
            <v:imagedata r:id="rId59" o:title=""/>
          </v:shape>
        </w:pict>
      </w:r>
      <w:r w:rsidRPr="00432A70">
        <w:t>π</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点评：本题考查了正多边形与圆及扇形的面积的计算的应用，解题的关键是求出两个弓形和两个三角形面积，题目比较好，难度适中．</w:t>
      </w:r>
    </w:p>
    <w:p w:rsidR="00125E7C" w:rsidRPr="00432A70" w:rsidRDefault="00125E7C" w:rsidP="0053792E">
      <w:pPr>
        <w:pStyle w:val="DefaultParagraph"/>
      </w:pPr>
      <w:r>
        <w:rPr>
          <w:noProof/>
        </w:rPr>
        <w:pict>
          <v:shape id="_x0000_s1028" type="#_x0000_t75" alt="菁优网：http://www.jyeoo.com" style="position:absolute;margin-left:207pt;margin-top:46.8pt;width:168pt;height:120pt;z-index:251660288;visibility:visible;mso-wrap-distance-left:0;mso-wrap-distance-right:0">
            <v:imagedata r:id="rId60" o:title=""/>
            <w10:wrap type="square"/>
          </v:shape>
        </w:pict>
      </w:r>
      <w:r w:rsidRPr="00432A70">
        <w:t>18</w:t>
      </w:r>
      <w:r>
        <w:rPr>
          <w:rFonts w:hint="eastAsia"/>
        </w:rPr>
        <w:t>．（</w:t>
      </w:r>
      <w:r>
        <w:t>2014</w:t>
      </w:r>
      <w:r>
        <w:rPr>
          <w:rFonts w:hint="eastAsia"/>
        </w:rPr>
        <w:t>年山东烟台）</w:t>
      </w:r>
      <w:r w:rsidRPr="00432A70">
        <w:rPr>
          <w:rFonts w:hint="eastAsia"/>
        </w:rPr>
        <w:t>如图，</w:t>
      </w:r>
      <w:r w:rsidRPr="00432A70">
        <w:rPr>
          <w:rFonts w:ascii="宋体" w:hAnsi="宋体" w:cs="宋体" w:hint="eastAsia"/>
        </w:rPr>
        <w:t>∠</w:t>
      </w:r>
      <w:r w:rsidRPr="00432A70">
        <w:t>AOB=45</w:t>
      </w:r>
      <w:r w:rsidRPr="00432A70">
        <w:t>°</w:t>
      </w:r>
      <w:r w:rsidRPr="00432A70">
        <w:rPr>
          <w:rFonts w:hint="eastAsia"/>
        </w:rPr>
        <w:t>，点</w:t>
      </w:r>
      <w:r w:rsidRPr="00432A70">
        <w:t>O</w:t>
      </w:r>
      <w:r w:rsidRPr="00432A70">
        <w:rPr>
          <w:sz w:val="24"/>
          <w:szCs w:val="24"/>
          <w:vertAlign w:val="subscript"/>
        </w:rPr>
        <w:t>1</w:t>
      </w:r>
      <w:r w:rsidRPr="00432A70">
        <w:rPr>
          <w:rFonts w:hint="eastAsia"/>
        </w:rPr>
        <w:t>在</w:t>
      </w:r>
      <w:r w:rsidRPr="00432A70">
        <w:t>OA</w:t>
      </w:r>
      <w:r w:rsidRPr="00432A70">
        <w:rPr>
          <w:rFonts w:hint="eastAsia"/>
        </w:rPr>
        <w:t>上，</w:t>
      </w:r>
      <w:r w:rsidRPr="00432A70">
        <w:t>OO</w:t>
      </w:r>
      <w:r w:rsidRPr="00432A70">
        <w:rPr>
          <w:sz w:val="24"/>
          <w:szCs w:val="24"/>
          <w:vertAlign w:val="subscript"/>
        </w:rPr>
        <w:t>1</w:t>
      </w:r>
      <w:r w:rsidRPr="00432A70">
        <w:t>=7</w:t>
      </w:r>
      <w:r w:rsidRPr="00432A70">
        <w:rPr>
          <w:rFonts w:hint="eastAsia"/>
        </w:rPr>
        <w:t>，</w:t>
      </w:r>
      <w:r w:rsidRPr="00432A70">
        <w:rPr>
          <w:rFonts w:ascii="宋体" w:hAnsi="宋体" w:cs="宋体" w:hint="eastAsia"/>
        </w:rPr>
        <w:t>⊙</w:t>
      </w:r>
      <w:r w:rsidRPr="00432A70">
        <w:t>O</w:t>
      </w:r>
      <w:r w:rsidRPr="00432A70">
        <w:rPr>
          <w:sz w:val="24"/>
          <w:szCs w:val="24"/>
          <w:vertAlign w:val="subscript"/>
        </w:rPr>
        <w:t>1</w:t>
      </w:r>
      <w:r w:rsidRPr="00432A70">
        <w:rPr>
          <w:rFonts w:hint="eastAsia"/>
        </w:rPr>
        <w:t>的半径为</w:t>
      </w:r>
      <w:r w:rsidRPr="00432A70">
        <w:t>2</w:t>
      </w:r>
      <w:r w:rsidRPr="00432A70">
        <w:rPr>
          <w:rFonts w:hint="eastAsia"/>
        </w:rPr>
        <w:t>，点</w:t>
      </w:r>
      <w:r w:rsidRPr="00432A70">
        <w:t>O</w:t>
      </w:r>
      <w:r w:rsidRPr="00432A70">
        <w:rPr>
          <w:sz w:val="24"/>
          <w:szCs w:val="24"/>
          <w:vertAlign w:val="subscript"/>
        </w:rPr>
        <w:t>2</w:t>
      </w:r>
      <w:r w:rsidRPr="00432A70">
        <w:rPr>
          <w:rFonts w:hint="eastAsia"/>
        </w:rPr>
        <w:t>在射线</w:t>
      </w:r>
      <w:r w:rsidRPr="00432A70">
        <w:t>OB</w:t>
      </w:r>
      <w:r w:rsidRPr="00432A70">
        <w:rPr>
          <w:rFonts w:hint="eastAsia"/>
        </w:rPr>
        <w:t>上运动，且</w:t>
      </w:r>
      <w:r w:rsidRPr="00432A70">
        <w:rPr>
          <w:rFonts w:ascii="宋体" w:hAnsi="宋体" w:cs="宋体" w:hint="eastAsia"/>
        </w:rPr>
        <w:t>⊙</w:t>
      </w:r>
      <w:r w:rsidRPr="00432A70">
        <w:t>O</w:t>
      </w:r>
      <w:r w:rsidRPr="00432A70">
        <w:rPr>
          <w:sz w:val="24"/>
          <w:szCs w:val="24"/>
          <w:vertAlign w:val="subscript"/>
        </w:rPr>
        <w:t>2</w:t>
      </w:r>
      <w:r w:rsidRPr="00432A70">
        <w:rPr>
          <w:rFonts w:hint="eastAsia"/>
        </w:rPr>
        <w:t>始终与</w:t>
      </w:r>
      <w:r w:rsidRPr="00432A70">
        <w:t>OA</w:t>
      </w:r>
      <w:r w:rsidRPr="00432A70">
        <w:rPr>
          <w:rFonts w:hint="eastAsia"/>
        </w:rPr>
        <w:t>相切，当</w:t>
      </w:r>
      <w:r w:rsidRPr="00432A70">
        <w:rPr>
          <w:rFonts w:ascii="宋体" w:hAnsi="宋体" w:cs="宋体" w:hint="eastAsia"/>
        </w:rPr>
        <w:t>⊙</w:t>
      </w:r>
      <w:r w:rsidRPr="00432A70">
        <w:t>O</w:t>
      </w:r>
      <w:r w:rsidRPr="00432A70">
        <w:rPr>
          <w:sz w:val="24"/>
          <w:szCs w:val="24"/>
          <w:vertAlign w:val="subscript"/>
        </w:rPr>
        <w:t>2</w:t>
      </w:r>
      <w:r w:rsidRPr="00432A70">
        <w:rPr>
          <w:rFonts w:hint="eastAsia"/>
        </w:rPr>
        <w:t>和</w:t>
      </w:r>
      <w:r w:rsidRPr="00432A70">
        <w:rPr>
          <w:rFonts w:ascii="宋体" w:hAnsi="宋体" w:cs="宋体" w:hint="eastAsia"/>
        </w:rPr>
        <w:t>⊙</w:t>
      </w:r>
      <w:r w:rsidRPr="00432A70">
        <w:t>O</w:t>
      </w:r>
      <w:r w:rsidRPr="00432A70">
        <w:rPr>
          <w:sz w:val="24"/>
          <w:szCs w:val="24"/>
          <w:vertAlign w:val="subscript"/>
        </w:rPr>
        <w:t>1</w:t>
      </w:r>
      <w:r w:rsidRPr="00432A70">
        <w:rPr>
          <w:rFonts w:hint="eastAsia"/>
        </w:rPr>
        <w:t>相切时，</w:t>
      </w:r>
      <w:r w:rsidRPr="00432A70">
        <w:rPr>
          <w:rFonts w:ascii="宋体" w:hAnsi="宋体" w:cs="宋体" w:hint="eastAsia"/>
        </w:rPr>
        <w:t>⊙</w:t>
      </w:r>
      <w:r w:rsidRPr="00432A70">
        <w:t>O</w:t>
      </w:r>
      <w:r w:rsidRPr="00432A70">
        <w:rPr>
          <w:sz w:val="24"/>
          <w:szCs w:val="24"/>
          <w:vertAlign w:val="subscript"/>
        </w:rPr>
        <w:t>2</w:t>
      </w:r>
      <w:r w:rsidRPr="00432A70">
        <w:rPr>
          <w:rFonts w:hint="eastAsia"/>
        </w:rPr>
        <w:t>的半径等于</w:t>
      </w:r>
      <w:r w:rsidRPr="00432A70">
        <w:rPr>
          <w:rFonts w:hint="eastAsia"/>
          <w:u w:val="single"/>
        </w:rPr>
        <w:t xml:space="preserve">　　</w:t>
      </w:r>
      <w:r w:rsidRPr="00432A70">
        <w:rPr>
          <w:rFonts w:hint="eastAsia"/>
        </w:rPr>
        <w:t>．</w:t>
      </w:r>
    </w:p>
    <w:p w:rsidR="00125E7C" w:rsidRPr="00432A70" w:rsidRDefault="00125E7C" w:rsidP="0053792E">
      <w:pPr>
        <w:pStyle w:val="DefaultParagraph"/>
      </w:pPr>
      <w:r w:rsidRPr="008407F1">
        <w:rPr>
          <w:noProof/>
        </w:rPr>
        <w:pict>
          <v:shape id="_x0000_i1110" type="#_x0000_t75" alt="菁优网：http://www.jyeoo.com" style="width:133.5pt;height:114pt;visibility:visible">
            <v:imagedata r:id="rId61" o:title=""/>
          </v:shape>
        </w:pict>
      </w:r>
    </w:p>
    <w:p w:rsidR="00125E7C" w:rsidRPr="00432A70" w:rsidRDefault="00125E7C" w:rsidP="0053792E">
      <w:pPr>
        <w:pStyle w:val="DefaultParagraph"/>
        <w:tabs>
          <w:tab w:val="left" w:pos="582"/>
        </w:tabs>
        <w:ind w:left="1"/>
      </w:pPr>
      <w:r w:rsidRPr="00432A70">
        <w:rPr>
          <w:rFonts w:hint="eastAsia"/>
        </w:rPr>
        <w:t>分析：</w:t>
      </w:r>
      <w:r w:rsidRPr="00432A70">
        <w:tab/>
      </w:r>
      <w:r w:rsidRPr="00432A70">
        <w:rPr>
          <w:rFonts w:hint="eastAsia"/>
        </w:rPr>
        <w:t>作</w:t>
      </w:r>
      <w:r w:rsidRPr="00432A70">
        <w:t>O</w:t>
      </w:r>
      <w:r w:rsidRPr="00432A70">
        <w:rPr>
          <w:sz w:val="24"/>
          <w:szCs w:val="24"/>
          <w:vertAlign w:val="subscript"/>
        </w:rPr>
        <w:t>2</w:t>
      </w:r>
      <w:r w:rsidRPr="00432A70">
        <w:t>C</w:t>
      </w:r>
      <w:r w:rsidRPr="00432A70">
        <w:rPr>
          <w:rFonts w:ascii="宋体" w:hAnsi="宋体" w:cs="宋体" w:hint="eastAsia"/>
        </w:rPr>
        <w:t>⊥</w:t>
      </w:r>
      <w:r w:rsidRPr="00432A70">
        <w:t>OA</w:t>
      </w:r>
      <w:r w:rsidRPr="00432A70">
        <w:rPr>
          <w:rFonts w:hint="eastAsia"/>
        </w:rPr>
        <w:t>于点</w:t>
      </w:r>
      <w:r w:rsidRPr="00432A70">
        <w:t>C</w:t>
      </w:r>
      <w:r w:rsidRPr="00432A70">
        <w:rPr>
          <w:rFonts w:hint="eastAsia"/>
        </w:rPr>
        <w:t>，连接</w:t>
      </w:r>
      <w:r w:rsidRPr="00432A70">
        <w:t>O</w:t>
      </w:r>
      <w:r w:rsidRPr="00432A70">
        <w:rPr>
          <w:sz w:val="24"/>
          <w:szCs w:val="24"/>
          <w:vertAlign w:val="subscript"/>
        </w:rPr>
        <w:t>1</w:t>
      </w:r>
      <w:r w:rsidRPr="00432A70">
        <w:t>O</w:t>
      </w:r>
      <w:r w:rsidRPr="00432A70">
        <w:rPr>
          <w:sz w:val="24"/>
          <w:szCs w:val="24"/>
          <w:vertAlign w:val="subscript"/>
        </w:rPr>
        <w:t>2</w:t>
      </w:r>
      <w:r w:rsidRPr="00432A70">
        <w:rPr>
          <w:rFonts w:hint="eastAsia"/>
        </w:rPr>
        <w:t>，设</w:t>
      </w:r>
      <w:r w:rsidRPr="00432A70">
        <w:t>O</w:t>
      </w:r>
      <w:r w:rsidRPr="00432A70">
        <w:rPr>
          <w:sz w:val="24"/>
          <w:szCs w:val="24"/>
          <w:vertAlign w:val="subscript"/>
        </w:rPr>
        <w:t>2</w:t>
      </w:r>
      <w:r w:rsidRPr="00432A70">
        <w:t>C=r</w:t>
      </w:r>
      <w:r w:rsidRPr="00432A70">
        <w:rPr>
          <w:rFonts w:hint="eastAsia"/>
        </w:rPr>
        <w:t>，根据</w:t>
      </w:r>
      <w:r w:rsidRPr="00432A70">
        <w:rPr>
          <w:rFonts w:ascii="宋体" w:hAnsi="宋体" w:cs="宋体" w:hint="eastAsia"/>
        </w:rPr>
        <w:t>⊙</w:t>
      </w:r>
      <w:r w:rsidRPr="00432A70">
        <w:t>O</w:t>
      </w:r>
      <w:r w:rsidRPr="00432A70">
        <w:rPr>
          <w:sz w:val="24"/>
          <w:szCs w:val="24"/>
          <w:vertAlign w:val="subscript"/>
        </w:rPr>
        <w:t>1</w:t>
      </w:r>
      <w:r w:rsidRPr="00432A70">
        <w:rPr>
          <w:rFonts w:hint="eastAsia"/>
        </w:rPr>
        <w:t>的半径为</w:t>
      </w:r>
      <w:r w:rsidRPr="00432A70">
        <w:t>2</w:t>
      </w:r>
      <w:r w:rsidRPr="00432A70">
        <w:rPr>
          <w:rFonts w:hint="eastAsia"/>
        </w:rPr>
        <w:t>，</w:t>
      </w:r>
      <w:r w:rsidRPr="00432A70">
        <w:t>OO</w:t>
      </w:r>
      <w:r w:rsidRPr="00432A70">
        <w:rPr>
          <w:sz w:val="24"/>
          <w:szCs w:val="24"/>
          <w:vertAlign w:val="subscript"/>
        </w:rPr>
        <w:t>1</w:t>
      </w:r>
      <w:r w:rsidRPr="00432A70">
        <w:t>=7</w:t>
      </w:r>
      <w:r w:rsidRPr="00432A70">
        <w:rPr>
          <w:rFonts w:hint="eastAsia"/>
        </w:rPr>
        <w:t>，表示出</w:t>
      </w:r>
      <w:r w:rsidRPr="00432A70">
        <w:t>O</w:t>
      </w:r>
      <w:r w:rsidRPr="00432A70">
        <w:rPr>
          <w:sz w:val="24"/>
          <w:szCs w:val="24"/>
          <w:vertAlign w:val="subscript"/>
        </w:rPr>
        <w:t>1</w:t>
      </w:r>
      <w:r w:rsidRPr="00432A70">
        <w:t>O</w:t>
      </w:r>
      <w:r w:rsidRPr="00432A70">
        <w:rPr>
          <w:sz w:val="24"/>
          <w:szCs w:val="24"/>
          <w:vertAlign w:val="subscript"/>
        </w:rPr>
        <w:t>2</w:t>
      </w:r>
      <w:r w:rsidRPr="00432A70">
        <w:t>=r+2</w:t>
      </w:r>
      <w:r w:rsidRPr="00432A70">
        <w:rPr>
          <w:rFonts w:hint="eastAsia"/>
        </w:rPr>
        <w:t>，</w:t>
      </w:r>
      <w:r w:rsidRPr="00432A70">
        <w:t>O</w:t>
      </w:r>
      <w:r w:rsidRPr="00432A70">
        <w:rPr>
          <w:sz w:val="24"/>
          <w:szCs w:val="24"/>
          <w:vertAlign w:val="subscript"/>
        </w:rPr>
        <w:t>1</w:t>
      </w:r>
      <w:r w:rsidRPr="00432A70">
        <w:t>C=7</w:t>
      </w:r>
      <w:r w:rsidRPr="00432A70">
        <w:rPr>
          <w:rFonts w:hint="eastAsia"/>
        </w:rPr>
        <w:t>﹣</w:t>
      </w:r>
      <w:r w:rsidRPr="00432A70">
        <w:t>r</w:t>
      </w:r>
      <w:r w:rsidRPr="00432A70">
        <w:rPr>
          <w:rFonts w:hint="eastAsia"/>
        </w:rPr>
        <w:t>，利用勾股定理列出有关</w:t>
      </w:r>
      <w:r w:rsidRPr="00432A70">
        <w:t>r</w:t>
      </w:r>
      <w:r w:rsidRPr="00432A70">
        <w:rPr>
          <w:rFonts w:hint="eastAsia"/>
        </w:rPr>
        <w:t>的方程求解即可．</w:t>
      </w:r>
    </w:p>
    <w:p w:rsidR="00125E7C" w:rsidRPr="00432A70" w:rsidRDefault="00125E7C" w:rsidP="0053792E">
      <w:pPr>
        <w:pStyle w:val="DefaultParagraph"/>
      </w:pPr>
      <w:r w:rsidRPr="00432A70">
        <w:rPr>
          <w:rFonts w:hint="eastAsia"/>
        </w:rPr>
        <w:t>解：如图，作</w:t>
      </w:r>
      <w:r w:rsidRPr="00432A70">
        <w:t>O</w:t>
      </w:r>
      <w:r w:rsidRPr="00432A70">
        <w:rPr>
          <w:sz w:val="24"/>
          <w:szCs w:val="24"/>
          <w:vertAlign w:val="subscript"/>
        </w:rPr>
        <w:t>2</w:t>
      </w:r>
      <w:r w:rsidRPr="00432A70">
        <w:t>C</w:t>
      </w:r>
      <w:r w:rsidRPr="00432A70">
        <w:rPr>
          <w:rFonts w:ascii="宋体" w:hAnsi="宋体" w:cs="宋体" w:hint="eastAsia"/>
        </w:rPr>
        <w:t>⊥</w:t>
      </w:r>
      <w:r w:rsidRPr="00432A70">
        <w:t>OA</w:t>
      </w:r>
      <w:r w:rsidRPr="00432A70">
        <w:rPr>
          <w:rFonts w:hint="eastAsia"/>
        </w:rPr>
        <w:t>于点</w:t>
      </w:r>
      <w:r w:rsidRPr="00432A70">
        <w:t>C</w:t>
      </w:r>
      <w:r w:rsidRPr="00432A70">
        <w:rPr>
          <w:rFonts w:hint="eastAsia"/>
        </w:rPr>
        <w:t>，连接</w:t>
      </w:r>
      <w:r w:rsidRPr="00432A70">
        <w:t>O</w:t>
      </w:r>
      <w:r w:rsidRPr="00432A70">
        <w:rPr>
          <w:sz w:val="24"/>
          <w:szCs w:val="24"/>
          <w:vertAlign w:val="subscript"/>
        </w:rPr>
        <w:t>1</w:t>
      </w:r>
      <w:r w:rsidRPr="00432A70">
        <w:t>O</w:t>
      </w:r>
      <w:r w:rsidRPr="00432A70">
        <w:rPr>
          <w:sz w:val="24"/>
          <w:szCs w:val="24"/>
          <w:vertAlign w:val="subscript"/>
        </w:rPr>
        <w:t>2</w:t>
      </w:r>
      <w:r w:rsidRPr="00432A70">
        <w:rPr>
          <w:rFonts w:hint="eastAsia"/>
        </w:rPr>
        <w:t>，</w:t>
      </w:r>
    </w:p>
    <w:p w:rsidR="00125E7C" w:rsidRPr="00432A70" w:rsidRDefault="00125E7C" w:rsidP="0053792E">
      <w:pPr>
        <w:pStyle w:val="DefaultParagraph"/>
      </w:pPr>
      <w:r w:rsidRPr="00432A70">
        <w:rPr>
          <w:rFonts w:hint="eastAsia"/>
        </w:rPr>
        <w:t>设</w:t>
      </w:r>
      <w:r w:rsidRPr="00432A70">
        <w:t>O</w:t>
      </w:r>
      <w:r w:rsidRPr="00432A70">
        <w:rPr>
          <w:sz w:val="24"/>
          <w:szCs w:val="24"/>
          <w:vertAlign w:val="subscript"/>
        </w:rPr>
        <w:t>2</w:t>
      </w:r>
      <w:r w:rsidRPr="00432A70">
        <w:t>C=r</w:t>
      </w:r>
      <w:r w:rsidRPr="00432A70">
        <w:rPr>
          <w:rFonts w:hint="eastAsia"/>
        </w:rPr>
        <w:t>，</w:t>
      </w:r>
      <w:r w:rsidRPr="00432A70">
        <w:rPr>
          <w:rFonts w:ascii="宋体" w:hAnsi="宋体" w:cs="宋体" w:hint="eastAsia"/>
        </w:rPr>
        <w:t>∵∠</w:t>
      </w:r>
      <w:r w:rsidRPr="00432A70">
        <w:t>AOB=45</w:t>
      </w:r>
      <w:r w:rsidRPr="00432A70">
        <w:t>°</w:t>
      </w:r>
      <w:r w:rsidRPr="00432A70">
        <w:rPr>
          <w:rFonts w:hint="eastAsia"/>
        </w:rPr>
        <w:t>，</w:t>
      </w:r>
      <w:r w:rsidRPr="00432A70">
        <w:rPr>
          <w:rFonts w:ascii="宋体" w:hAnsi="宋体" w:cs="宋体" w:hint="eastAsia"/>
        </w:rPr>
        <w:t>∴</w:t>
      </w:r>
      <w:r w:rsidRPr="00432A70">
        <w:t>OC=O</w:t>
      </w:r>
      <w:r w:rsidRPr="00432A70">
        <w:rPr>
          <w:sz w:val="24"/>
          <w:szCs w:val="24"/>
          <w:vertAlign w:val="subscript"/>
        </w:rPr>
        <w:t>2</w:t>
      </w:r>
      <w:r w:rsidRPr="00432A70">
        <w:t>C=r</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O</w:t>
      </w:r>
      <w:r w:rsidRPr="00432A70">
        <w:rPr>
          <w:sz w:val="24"/>
          <w:szCs w:val="24"/>
          <w:vertAlign w:val="subscript"/>
        </w:rPr>
        <w:t>1</w:t>
      </w:r>
      <w:r w:rsidRPr="00432A70">
        <w:rPr>
          <w:rFonts w:hint="eastAsia"/>
        </w:rPr>
        <w:t>的半径为</w:t>
      </w:r>
      <w:r w:rsidRPr="00432A70">
        <w:t>2</w:t>
      </w:r>
      <w:r w:rsidRPr="00432A70">
        <w:rPr>
          <w:rFonts w:hint="eastAsia"/>
        </w:rPr>
        <w:t>，</w:t>
      </w:r>
      <w:r w:rsidRPr="00432A70">
        <w:t>OO</w:t>
      </w:r>
      <w:r w:rsidRPr="00432A70">
        <w:rPr>
          <w:sz w:val="24"/>
          <w:szCs w:val="24"/>
          <w:vertAlign w:val="subscript"/>
        </w:rPr>
        <w:t>1</w:t>
      </w:r>
      <w:r w:rsidRPr="00432A70">
        <w:t>=7</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O</w:t>
      </w:r>
      <w:r w:rsidRPr="00432A70">
        <w:rPr>
          <w:sz w:val="24"/>
          <w:szCs w:val="24"/>
          <w:vertAlign w:val="subscript"/>
        </w:rPr>
        <w:t>1</w:t>
      </w:r>
      <w:r w:rsidRPr="00432A70">
        <w:t>O</w:t>
      </w:r>
      <w:r w:rsidRPr="00432A70">
        <w:rPr>
          <w:sz w:val="24"/>
          <w:szCs w:val="24"/>
          <w:vertAlign w:val="subscript"/>
        </w:rPr>
        <w:t>2</w:t>
      </w:r>
      <w:r w:rsidRPr="00432A70">
        <w:t>=r+2</w:t>
      </w:r>
      <w:r w:rsidRPr="00432A70">
        <w:rPr>
          <w:rFonts w:hint="eastAsia"/>
        </w:rPr>
        <w:t>，</w:t>
      </w:r>
      <w:r w:rsidRPr="00432A70">
        <w:t>O</w:t>
      </w:r>
      <w:r w:rsidRPr="00432A70">
        <w:rPr>
          <w:sz w:val="24"/>
          <w:szCs w:val="24"/>
          <w:vertAlign w:val="subscript"/>
        </w:rPr>
        <w:t>1</w:t>
      </w:r>
      <w:r w:rsidRPr="00432A70">
        <w:t>C=7</w:t>
      </w:r>
      <w:r w:rsidRPr="00432A70">
        <w:rPr>
          <w:rFonts w:hint="eastAsia"/>
        </w:rPr>
        <w:t>﹣</w:t>
      </w:r>
      <w:r w:rsidRPr="00432A70">
        <w:t>r</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w:t>
      </w:r>
      <w:r w:rsidRPr="00432A70">
        <w:t>7</w:t>
      </w:r>
      <w:r w:rsidRPr="00432A70">
        <w:rPr>
          <w:rFonts w:hint="eastAsia"/>
        </w:rPr>
        <w:t>﹣</w:t>
      </w:r>
      <w:r w:rsidRPr="00432A70">
        <w:t>r</w:t>
      </w:r>
      <w:r w:rsidRPr="00432A70">
        <w:rPr>
          <w:rFonts w:hint="eastAsia"/>
        </w:rPr>
        <w:t>）</w:t>
      </w:r>
      <w:r w:rsidRPr="00432A70">
        <w:rPr>
          <w:sz w:val="24"/>
          <w:szCs w:val="24"/>
          <w:vertAlign w:val="superscript"/>
        </w:rPr>
        <w:t>2</w:t>
      </w:r>
      <w:r w:rsidRPr="00432A70">
        <w:t>+r</w:t>
      </w:r>
      <w:r w:rsidRPr="00432A70">
        <w:rPr>
          <w:sz w:val="24"/>
          <w:szCs w:val="24"/>
          <w:vertAlign w:val="superscript"/>
        </w:rPr>
        <w:t>2</w:t>
      </w:r>
      <w:r w:rsidRPr="00432A70">
        <w:t>=</w:t>
      </w:r>
      <w:r w:rsidRPr="00432A70">
        <w:rPr>
          <w:rFonts w:hint="eastAsia"/>
        </w:rPr>
        <w:t>（</w:t>
      </w:r>
      <w:r w:rsidRPr="00432A70">
        <w:t>r+2</w:t>
      </w:r>
      <w:r w:rsidRPr="00432A70">
        <w:rPr>
          <w:rFonts w:hint="eastAsia"/>
        </w:rPr>
        <w:t>）</w:t>
      </w:r>
      <w:r w:rsidRPr="00432A70">
        <w:rPr>
          <w:sz w:val="24"/>
          <w:szCs w:val="24"/>
          <w:vertAlign w:val="superscript"/>
        </w:rPr>
        <w:t>2</w:t>
      </w:r>
      <w:r w:rsidRPr="00432A70">
        <w:rPr>
          <w:rFonts w:hint="eastAsia"/>
        </w:rPr>
        <w:t>，解得：</w:t>
      </w:r>
      <w:r w:rsidRPr="00432A70">
        <w:t>r=3</w:t>
      </w:r>
      <w:r w:rsidRPr="00432A70">
        <w:rPr>
          <w:rFonts w:hint="eastAsia"/>
        </w:rPr>
        <w:t>或</w:t>
      </w:r>
      <w:r w:rsidRPr="00432A70">
        <w:t>15</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故答案为：</w:t>
      </w:r>
      <w:r w:rsidRPr="00432A70">
        <w:t>3</w:t>
      </w:r>
      <w:r w:rsidRPr="00432A70">
        <w:rPr>
          <w:rFonts w:hint="eastAsia"/>
        </w:rPr>
        <w:t>或</w:t>
      </w:r>
      <w:r w:rsidRPr="00432A70">
        <w:t>15</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点评：本题考查了圆与圆的位置关系，解题的关键是正确的作出图形，难度中等．</w:t>
      </w:r>
    </w:p>
    <w:p w:rsidR="00125E7C" w:rsidRPr="00432A70" w:rsidRDefault="00125E7C" w:rsidP="0053792E">
      <w:pPr>
        <w:pStyle w:val="DefaultParagraph"/>
      </w:pPr>
      <w:r w:rsidRPr="00432A70">
        <w:rPr>
          <w:rFonts w:hint="eastAsia"/>
          <w:b/>
        </w:rPr>
        <w:t>三、解答题（本大题共</w:t>
      </w:r>
      <w:r w:rsidRPr="00432A70">
        <w:rPr>
          <w:b/>
        </w:rPr>
        <w:t>8</w:t>
      </w:r>
      <w:r w:rsidRPr="00432A70">
        <w:rPr>
          <w:rFonts w:hint="eastAsia"/>
          <w:b/>
        </w:rPr>
        <w:t>个小题，满分</w:t>
      </w:r>
      <w:r w:rsidRPr="00432A70">
        <w:rPr>
          <w:b/>
        </w:rPr>
        <w:t>66</w:t>
      </w:r>
      <w:r w:rsidRPr="00432A70">
        <w:rPr>
          <w:rFonts w:hint="eastAsia"/>
          <w:b/>
        </w:rPr>
        <w:t>分）</w:t>
      </w:r>
    </w:p>
    <w:p w:rsidR="00125E7C" w:rsidRPr="00432A70" w:rsidRDefault="00125E7C" w:rsidP="0053792E">
      <w:pPr>
        <w:pStyle w:val="DefaultParagraph"/>
      </w:pPr>
      <w:r w:rsidRPr="00432A70">
        <w:t>19</w:t>
      </w:r>
      <w:r>
        <w:rPr>
          <w:rFonts w:hint="eastAsia"/>
        </w:rPr>
        <w:t>．（</w:t>
      </w:r>
      <w:r>
        <w:t>2014</w:t>
      </w:r>
      <w:r>
        <w:rPr>
          <w:rFonts w:hint="eastAsia"/>
        </w:rPr>
        <w:t>年山东烟台）</w:t>
      </w:r>
      <w:r w:rsidRPr="00432A70">
        <w:rPr>
          <w:rFonts w:hint="eastAsia"/>
        </w:rPr>
        <w:t>先化简，再求值：</w:t>
      </w:r>
      <w:r w:rsidRPr="008847A9">
        <w:rPr>
          <w:noProof/>
          <w:position w:val="-26"/>
        </w:rPr>
        <w:pict>
          <v:shape id="图片 87" o:spid="_x0000_i1111" type="#_x0000_t75" alt="菁优网-jyeoo" style="width:45.75pt;height:32.25pt;visibility:visible">
            <v:imagedata r:id="rId62" o:title=""/>
          </v:shape>
        </w:pict>
      </w:r>
      <w:r w:rsidRPr="00432A70">
        <w:t>÷</w:t>
      </w:r>
      <w:r w:rsidRPr="00432A70">
        <w:rPr>
          <w:rFonts w:hint="eastAsia"/>
        </w:rPr>
        <w:t>（</w:t>
      </w:r>
      <w:r w:rsidRPr="00432A70">
        <w:t>x</w:t>
      </w:r>
      <w:r w:rsidRPr="00432A70">
        <w:rPr>
          <w:rFonts w:hint="eastAsia"/>
        </w:rPr>
        <w:t>﹣</w:t>
      </w:r>
      <w:r w:rsidRPr="008847A9">
        <w:rPr>
          <w:noProof/>
          <w:position w:val="-26"/>
        </w:rPr>
        <w:pict>
          <v:shape id="图片 88" o:spid="_x0000_i1112" type="#_x0000_t75" alt="菁优网-jyeoo" style="width:31.5pt;height:30pt;visibility:visible">
            <v:imagedata r:id="rId63" o:title=""/>
          </v:shape>
        </w:pict>
      </w:r>
      <w:r w:rsidRPr="00432A70">
        <w:rPr>
          <w:rFonts w:hint="eastAsia"/>
        </w:rPr>
        <w:t>），其中</w:t>
      </w:r>
      <w:r w:rsidRPr="00432A70">
        <w:t>x</w:t>
      </w:r>
      <w:r w:rsidRPr="00432A70">
        <w:rPr>
          <w:rFonts w:hint="eastAsia"/>
        </w:rPr>
        <w:t>为数据</w:t>
      </w:r>
      <w:r w:rsidRPr="00432A70">
        <w:t>0</w:t>
      </w:r>
      <w:r w:rsidRPr="00432A70">
        <w:rPr>
          <w:rFonts w:hint="eastAsia"/>
        </w:rPr>
        <w:t>，﹣</w:t>
      </w:r>
      <w:r w:rsidRPr="00432A70">
        <w:t>1</w:t>
      </w:r>
      <w:r w:rsidRPr="00432A70">
        <w:rPr>
          <w:rFonts w:hint="eastAsia"/>
        </w:rPr>
        <w:t>，﹣</w:t>
      </w:r>
      <w:r w:rsidRPr="00432A70">
        <w:t>3</w:t>
      </w:r>
      <w:r w:rsidRPr="00432A70">
        <w:rPr>
          <w:rFonts w:hint="eastAsia"/>
        </w:rPr>
        <w:t>，</w:t>
      </w:r>
      <w:r w:rsidRPr="00432A70">
        <w:t>1</w:t>
      </w:r>
      <w:r w:rsidRPr="00432A70">
        <w:rPr>
          <w:rFonts w:hint="eastAsia"/>
        </w:rPr>
        <w:t>，</w:t>
      </w:r>
      <w:r w:rsidRPr="00432A70">
        <w:t>2</w:t>
      </w:r>
      <w:r w:rsidRPr="00432A70">
        <w:rPr>
          <w:rFonts w:hint="eastAsia"/>
        </w:rPr>
        <w:t>的极差．</w:t>
      </w:r>
    </w:p>
    <w:p w:rsidR="00125E7C" w:rsidRPr="00432A70" w:rsidRDefault="00125E7C" w:rsidP="0053792E">
      <w:pPr>
        <w:pStyle w:val="DefaultParagraph"/>
        <w:tabs>
          <w:tab w:val="left" w:pos="582"/>
        </w:tabs>
        <w:ind w:left="1"/>
      </w:pPr>
      <w:r w:rsidRPr="00432A70">
        <w:rPr>
          <w:rFonts w:hint="eastAsia"/>
        </w:rPr>
        <w:t>分析：原式括号中两项通分并利用同分母分式的减法法则计算，同时利用除法法则变形，约分得到最简结果，求出数据的极差确定出</w:t>
      </w:r>
      <w:r w:rsidRPr="00432A70">
        <w:t>x</w:t>
      </w:r>
      <w:r w:rsidRPr="00432A70">
        <w:rPr>
          <w:rFonts w:hint="eastAsia"/>
        </w:rPr>
        <w:t>，代入计算即可求出值．</w:t>
      </w:r>
    </w:p>
    <w:p w:rsidR="00125E7C" w:rsidRPr="00432A70" w:rsidRDefault="00125E7C" w:rsidP="0053792E">
      <w:pPr>
        <w:pStyle w:val="DefaultParagraph"/>
      </w:pPr>
      <w:r w:rsidRPr="00432A70">
        <w:rPr>
          <w:rFonts w:hint="eastAsia"/>
        </w:rPr>
        <w:t>解：原式</w:t>
      </w:r>
      <w:r w:rsidRPr="00432A70">
        <w:t>=</w:t>
      </w:r>
      <w:r w:rsidRPr="008847A9">
        <w:rPr>
          <w:noProof/>
          <w:position w:val="-25"/>
        </w:rPr>
        <w:pict>
          <v:shape id="图片 89" o:spid="_x0000_i1113" type="#_x0000_t75" alt="菁优网-jyeoo" style="width:55.5pt;height:33.75pt;visibility:visible">
            <v:imagedata r:id="rId64" o:title=""/>
          </v:shape>
        </w:pict>
      </w:r>
      <w:r w:rsidRPr="00432A70">
        <w:t>÷</w:t>
      </w:r>
      <w:r w:rsidRPr="008847A9">
        <w:rPr>
          <w:noProof/>
          <w:position w:val="-26"/>
        </w:rPr>
        <w:pict>
          <v:shape id="图片 90" o:spid="_x0000_i1114" type="#_x0000_t75" alt="菁优网-jyeoo" style="width:91.5pt;height:30pt;visibility:visible">
            <v:imagedata r:id="rId65" o:title=""/>
          </v:shape>
        </w:pict>
      </w:r>
      <w:r w:rsidRPr="00432A70">
        <w:t>=</w:t>
      </w:r>
      <w:r w:rsidRPr="008847A9">
        <w:rPr>
          <w:noProof/>
          <w:position w:val="-25"/>
        </w:rPr>
        <w:pict>
          <v:shape id="图片 91" o:spid="_x0000_i1115" type="#_x0000_t75" alt="菁优网-jyeoo" style="width:55.5pt;height:33.75pt;visibility:visible">
            <v:imagedata r:id="rId66" o:title=""/>
          </v:shape>
        </w:pict>
      </w:r>
      <w:r w:rsidRPr="00432A70">
        <w:t>•</w:t>
      </w:r>
      <w:r w:rsidRPr="008847A9">
        <w:rPr>
          <w:noProof/>
          <w:position w:val="-26"/>
        </w:rPr>
        <w:pict>
          <v:shape id="图片 92" o:spid="_x0000_i1116" type="#_x0000_t75" alt="菁优网-jyeoo" style="width:91.5pt;height:30pt;visibility:visible">
            <v:imagedata r:id="rId67" o:title=""/>
          </v:shape>
        </w:pict>
      </w:r>
      <w:r w:rsidRPr="00432A70">
        <w:t>=</w:t>
      </w:r>
      <w:r w:rsidRPr="008847A9">
        <w:rPr>
          <w:noProof/>
          <w:position w:val="-26"/>
        </w:rPr>
        <w:pict>
          <v:shape id="图片 93" o:spid="_x0000_i1117" type="#_x0000_t75" alt="菁优网-jyeoo" style="width:31.5pt;height:28.5pt;visibility:visible">
            <v:imagedata r:id="rId68" o:title=""/>
          </v:shape>
        </w:pict>
      </w:r>
      <w:r w:rsidRPr="00432A70">
        <w:rPr>
          <w:rFonts w:hint="eastAsia"/>
        </w:rPr>
        <w:t>，</w:t>
      </w:r>
    </w:p>
    <w:p w:rsidR="00125E7C" w:rsidRPr="00432A70" w:rsidRDefault="00125E7C" w:rsidP="0053792E">
      <w:pPr>
        <w:pStyle w:val="DefaultParagraph"/>
        <w:tabs>
          <w:tab w:val="left" w:pos="582"/>
        </w:tabs>
        <w:ind w:left="1"/>
      </w:pPr>
      <w:r w:rsidRPr="00432A70">
        <w:rPr>
          <w:rFonts w:hint="eastAsia"/>
        </w:rPr>
        <w:t>当</w:t>
      </w:r>
      <w:r w:rsidRPr="00432A70">
        <w:t>x=2</w:t>
      </w:r>
      <w:r w:rsidRPr="00432A70">
        <w:rPr>
          <w:rFonts w:hint="eastAsia"/>
        </w:rPr>
        <w:t>﹣（﹣</w:t>
      </w:r>
      <w:r w:rsidRPr="00432A70">
        <w:t>3</w:t>
      </w:r>
      <w:r w:rsidRPr="00432A70">
        <w:rPr>
          <w:rFonts w:hint="eastAsia"/>
        </w:rPr>
        <w:t>）</w:t>
      </w:r>
      <w:r w:rsidRPr="00432A70">
        <w:t>=5</w:t>
      </w:r>
      <w:r w:rsidRPr="00432A70">
        <w:rPr>
          <w:rFonts w:hint="eastAsia"/>
        </w:rPr>
        <w:t>时，原式</w:t>
      </w:r>
      <w:r w:rsidRPr="00432A70">
        <w:t>=</w:t>
      </w:r>
      <w:r w:rsidRPr="008847A9">
        <w:rPr>
          <w:noProof/>
          <w:position w:val="-26"/>
        </w:rPr>
        <w:pict>
          <v:shape id="图片 94" o:spid="_x0000_i1118" type="#_x0000_t75" alt="菁优网-jyeoo" style="width:31.5pt;height:28.5pt;visibility:visible">
            <v:imagedata r:id="rId69" o:title=""/>
          </v:shape>
        </w:pict>
      </w:r>
      <w:r w:rsidRPr="00432A70">
        <w:t>=</w:t>
      </w:r>
      <w:r w:rsidRPr="008847A9">
        <w:rPr>
          <w:noProof/>
          <w:position w:val="-22"/>
        </w:rPr>
        <w:pict>
          <v:shape id="图片 95" o:spid="_x0000_i1119" type="#_x0000_t75" alt="菁优网-jyeoo" style="width:7.5pt;height:26.25pt;visibility:visible">
            <v:imagedata r:id="rId70" o:title=""/>
          </v:shape>
        </w:pic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点评：此题考查了分式的化简求值，熟练掌握运算法则是解本题的关键．</w:t>
      </w:r>
    </w:p>
    <w:p w:rsidR="00125E7C" w:rsidRPr="00432A70" w:rsidRDefault="00125E7C" w:rsidP="0053792E">
      <w:pPr>
        <w:pStyle w:val="DefaultParagraph"/>
      </w:pPr>
      <w:r w:rsidRPr="00432A70">
        <w:t>20</w:t>
      </w:r>
      <w:r>
        <w:rPr>
          <w:rFonts w:hint="eastAsia"/>
        </w:rPr>
        <w:t>．（</w:t>
      </w:r>
      <w:r>
        <w:t>2014</w:t>
      </w:r>
      <w:r>
        <w:rPr>
          <w:rFonts w:hint="eastAsia"/>
        </w:rPr>
        <w:t>年山东烟台）</w:t>
      </w:r>
      <w:r w:rsidRPr="00432A70">
        <w:t>2014</w:t>
      </w:r>
      <w:r w:rsidRPr="00432A70">
        <w:rPr>
          <w:rFonts w:hint="eastAsia"/>
        </w:rPr>
        <w:t>年世界杯足球赛</w:t>
      </w:r>
      <w:smartTag w:uri="urn:schemas-microsoft-com:office:smarttags" w:element="chsdate">
        <w:smartTagPr>
          <w:attr w:name="IsROCDate" w:val="False"/>
          <w:attr w:name="IsLunarDate" w:val="False"/>
          <w:attr w:name="Day" w:val="12"/>
          <w:attr w:name="Month" w:val="6"/>
          <w:attr w:name="Year" w:val="2015"/>
        </w:smartTagPr>
        <w:r w:rsidRPr="00432A70">
          <w:t>6</w:t>
        </w:r>
        <w:r w:rsidRPr="00432A70">
          <w:rPr>
            <w:rFonts w:hint="eastAsia"/>
          </w:rPr>
          <w:t>月</w:t>
        </w:r>
        <w:r w:rsidRPr="00432A70">
          <w:t>12</w:t>
        </w:r>
        <w:r w:rsidRPr="00432A70">
          <w:rPr>
            <w:rFonts w:hint="eastAsia"/>
          </w:rPr>
          <w:t>日</w:t>
        </w:r>
      </w:smartTag>
      <w:r w:rsidRPr="00432A70">
        <w:rPr>
          <w:rFonts w:hint="eastAsia"/>
        </w:rPr>
        <w:t>﹣</w:t>
      </w:r>
      <w:smartTag w:uri="urn:schemas-microsoft-com:office:smarttags" w:element="chsdate">
        <w:smartTagPr>
          <w:attr w:name="IsROCDate" w:val="False"/>
          <w:attr w:name="IsLunarDate" w:val="False"/>
          <w:attr w:name="Day" w:val="13"/>
          <w:attr w:name="Month" w:val="7"/>
          <w:attr w:name="Year" w:val="2015"/>
        </w:smartTagPr>
        <w:r w:rsidRPr="00432A70">
          <w:t>7</w:t>
        </w:r>
        <w:r w:rsidRPr="00432A70">
          <w:rPr>
            <w:rFonts w:hint="eastAsia"/>
          </w:rPr>
          <w:t>月</w:t>
        </w:r>
        <w:r w:rsidRPr="00432A70">
          <w:t>13</w:t>
        </w:r>
        <w:r w:rsidRPr="00432A70">
          <w:rPr>
            <w:rFonts w:hint="eastAsia"/>
          </w:rPr>
          <w:t>日</w:t>
        </w:r>
      </w:smartTag>
      <w:r w:rsidRPr="00432A70">
        <w:rPr>
          <w:rFonts w:hint="eastAsia"/>
        </w:rPr>
        <w:t>在巴西举行，某初中学校为了了解本校</w:t>
      </w:r>
      <w:r w:rsidRPr="00432A70">
        <w:t>2400</w:t>
      </w:r>
      <w:r w:rsidRPr="00432A70">
        <w:rPr>
          <w:rFonts w:hint="eastAsia"/>
        </w:rPr>
        <w:t>名学生对本次世界杯的关注程度，以便做好引导和教育工作，随机抽取了</w:t>
      </w:r>
      <w:r w:rsidRPr="00432A70">
        <w:t>200</w:t>
      </w:r>
      <w:r w:rsidRPr="00432A70">
        <w:rPr>
          <w:rFonts w:hint="eastAsia"/>
        </w:rPr>
        <w:t>名学生进行调查，按年级人数和关注程度，分别绘制了条形统计图（图</w:t>
      </w:r>
      <w:r w:rsidRPr="00432A70">
        <w:t>1</w:t>
      </w:r>
      <w:r w:rsidRPr="00432A70">
        <w:rPr>
          <w:rFonts w:hint="eastAsia"/>
        </w:rPr>
        <w:t>）和扇形统计图（图</w:t>
      </w:r>
      <w:r w:rsidRPr="00432A70">
        <w:t>2</w:t>
      </w:r>
      <w:r w:rsidRPr="00432A70">
        <w:rPr>
          <w:rFonts w:hint="eastAsia"/>
        </w:rPr>
        <w:t>）．</w:t>
      </w:r>
    </w:p>
    <w:p w:rsidR="00125E7C" w:rsidRPr="00432A70" w:rsidRDefault="00125E7C" w:rsidP="0053792E">
      <w:pPr>
        <w:pStyle w:val="DefaultParagraph"/>
      </w:pPr>
      <w:r w:rsidRPr="008407F1">
        <w:rPr>
          <w:noProof/>
        </w:rPr>
        <w:pict>
          <v:shape id="_x0000_i1120" type="#_x0000_t75" alt="菁优网：http://www.jyeoo.com" style="width:234pt;height:119.25pt;visibility:visible">
            <v:imagedata r:id="rId71" o:title=""/>
          </v:shape>
        </w:pict>
      </w:r>
    </w:p>
    <w:p w:rsidR="00125E7C" w:rsidRPr="00432A70" w:rsidRDefault="00125E7C" w:rsidP="0053792E">
      <w:pPr>
        <w:pStyle w:val="DefaultParagraph"/>
      </w:pPr>
      <w:r w:rsidRPr="00432A70">
        <w:rPr>
          <w:rFonts w:hint="eastAsia"/>
        </w:rPr>
        <w:t>（</w:t>
      </w:r>
      <w:r w:rsidRPr="00432A70">
        <w:t>1</w:t>
      </w:r>
      <w:r w:rsidRPr="00432A70">
        <w:rPr>
          <w:rFonts w:hint="eastAsia"/>
        </w:rPr>
        <w:t>）四个年级被调查人数的中位数是多少？</w:t>
      </w:r>
    </w:p>
    <w:p w:rsidR="00125E7C" w:rsidRPr="00432A70" w:rsidRDefault="00125E7C" w:rsidP="0053792E">
      <w:pPr>
        <w:pStyle w:val="DefaultParagraph"/>
      </w:pPr>
      <w:r w:rsidRPr="00432A70">
        <w:rPr>
          <w:rFonts w:hint="eastAsia"/>
        </w:rPr>
        <w:t>（</w:t>
      </w:r>
      <w:r w:rsidRPr="00432A70">
        <w:t>2</w:t>
      </w:r>
      <w:r w:rsidRPr="00432A70">
        <w:rPr>
          <w:rFonts w:hint="eastAsia"/>
        </w:rPr>
        <w:t>）如果把</w:t>
      </w:r>
      <w:r w:rsidRPr="00432A70">
        <w:t>“</w:t>
      </w:r>
      <w:r w:rsidRPr="00432A70">
        <w:rPr>
          <w:rFonts w:hint="eastAsia"/>
        </w:rPr>
        <w:t>特别关注</w:t>
      </w:r>
      <w:r w:rsidRPr="00432A70">
        <w:t>”</w:t>
      </w:r>
      <w:r w:rsidRPr="00432A70">
        <w:rPr>
          <w:rFonts w:hint="eastAsia"/>
        </w:rPr>
        <w:t>、</w:t>
      </w:r>
      <w:r w:rsidRPr="00432A70">
        <w:t>“</w:t>
      </w:r>
      <w:r w:rsidRPr="00432A70">
        <w:rPr>
          <w:rFonts w:hint="eastAsia"/>
        </w:rPr>
        <w:t>一般关注</w:t>
      </w:r>
      <w:r w:rsidRPr="00432A70">
        <w:t>”</w:t>
      </w:r>
      <w:r w:rsidRPr="00432A70">
        <w:rPr>
          <w:rFonts w:hint="eastAsia"/>
        </w:rPr>
        <w:t>、</w:t>
      </w:r>
      <w:r w:rsidRPr="00432A70">
        <w:t>“</w:t>
      </w:r>
      <w:r w:rsidRPr="00432A70">
        <w:rPr>
          <w:rFonts w:hint="eastAsia"/>
        </w:rPr>
        <w:t>偶尔关注</w:t>
      </w:r>
      <w:r w:rsidRPr="00432A70">
        <w:t>”</w:t>
      </w:r>
      <w:r w:rsidRPr="00432A70">
        <w:rPr>
          <w:rFonts w:hint="eastAsia"/>
        </w:rPr>
        <w:t>都统计成关注，那么全校关注本届世界杯的学生大约有多少名？</w:t>
      </w:r>
    </w:p>
    <w:p w:rsidR="00125E7C" w:rsidRPr="00432A70" w:rsidRDefault="00125E7C" w:rsidP="0053792E">
      <w:pPr>
        <w:pStyle w:val="DefaultParagraph"/>
      </w:pPr>
      <w:r w:rsidRPr="00432A70">
        <w:rPr>
          <w:rFonts w:hint="eastAsia"/>
        </w:rPr>
        <w:t>（</w:t>
      </w:r>
      <w:r w:rsidRPr="00432A70">
        <w:t>3</w:t>
      </w:r>
      <w:r w:rsidRPr="00432A70">
        <w:rPr>
          <w:rFonts w:hint="eastAsia"/>
        </w:rPr>
        <w:t>）在这次调查中，初四年级共有甲、乙、丙、丁四人</w:t>
      </w:r>
      <w:r w:rsidRPr="00432A70">
        <w:t>“</w:t>
      </w:r>
      <w:r w:rsidRPr="00432A70">
        <w:rPr>
          <w:rFonts w:hint="eastAsia"/>
        </w:rPr>
        <w:t>特别关注</w:t>
      </w:r>
      <w:r w:rsidRPr="00432A70">
        <w:t>”</w:t>
      </w:r>
      <w:r w:rsidRPr="00432A70">
        <w:rPr>
          <w:rFonts w:hint="eastAsia"/>
        </w:rPr>
        <w:t>本届世界杯，现准备从四人中随机抽取两人进行座谈，请用列表法或画树状图的方法求出抽取的两人恰好是甲和乙的概率．</w:t>
      </w:r>
    </w:p>
    <w:p w:rsidR="00125E7C" w:rsidRPr="00432A70" w:rsidRDefault="00125E7C" w:rsidP="0053792E">
      <w:pPr>
        <w:pStyle w:val="DefaultParagraph"/>
      </w:pPr>
      <w:r w:rsidRPr="00432A70">
        <w:rPr>
          <w:rFonts w:hint="eastAsia"/>
        </w:rPr>
        <w:t>分析：（</w:t>
      </w:r>
      <w:r w:rsidRPr="00432A70">
        <w:t>1</w:t>
      </w:r>
      <w:r w:rsidRPr="00432A70">
        <w:rPr>
          <w:rFonts w:hint="eastAsia"/>
        </w:rPr>
        <w:t>）根据条形统计图中的数据，找出中位数即可；</w:t>
      </w:r>
    </w:p>
    <w:p w:rsidR="00125E7C" w:rsidRPr="00432A70" w:rsidRDefault="00125E7C" w:rsidP="0053792E">
      <w:pPr>
        <w:pStyle w:val="DefaultParagraph"/>
      </w:pPr>
      <w:r w:rsidRPr="00432A70">
        <w:rPr>
          <w:rFonts w:hint="eastAsia"/>
        </w:rPr>
        <w:t>（</w:t>
      </w:r>
      <w:r w:rsidRPr="00432A70">
        <w:t>2</w:t>
      </w:r>
      <w:r w:rsidRPr="00432A70">
        <w:rPr>
          <w:rFonts w:hint="eastAsia"/>
        </w:rPr>
        <w:t>）根据扇形统计图找出关注本届世界杯的百分比，乘以</w:t>
      </w:r>
      <w:r w:rsidRPr="00432A70">
        <w:t>2400</w:t>
      </w:r>
      <w:r w:rsidRPr="00432A70">
        <w:rPr>
          <w:rFonts w:hint="eastAsia"/>
        </w:rPr>
        <w:t>即可得到结果；</w:t>
      </w:r>
    </w:p>
    <w:p w:rsidR="00125E7C" w:rsidRPr="00432A70" w:rsidRDefault="00125E7C" w:rsidP="0053792E">
      <w:pPr>
        <w:pStyle w:val="DefaultParagraph"/>
        <w:tabs>
          <w:tab w:val="left" w:pos="582"/>
        </w:tabs>
        <w:ind w:left="1"/>
      </w:pPr>
      <w:r w:rsidRPr="00432A70">
        <w:rPr>
          <w:rFonts w:hint="eastAsia"/>
        </w:rPr>
        <w:t>（</w:t>
      </w:r>
      <w:r w:rsidRPr="00432A70">
        <w:t>3</w:t>
      </w:r>
      <w:r w:rsidRPr="00432A70">
        <w:rPr>
          <w:rFonts w:hint="eastAsia"/>
        </w:rPr>
        <w:t>）画树状图得出所有等可能的情况数，找出恰好是甲与乙的情况，即可确定出所求概率．</w:t>
      </w:r>
    </w:p>
    <w:p w:rsidR="00125E7C" w:rsidRPr="00432A70" w:rsidRDefault="00125E7C" w:rsidP="0053792E">
      <w:pPr>
        <w:pStyle w:val="DefaultParagraph"/>
      </w:pPr>
      <w:r w:rsidRPr="00432A70">
        <w:rPr>
          <w:rFonts w:hint="eastAsia"/>
        </w:rPr>
        <w:t>解：（</w:t>
      </w:r>
      <w:r w:rsidRPr="00432A70">
        <w:t>1</w:t>
      </w:r>
      <w:r w:rsidRPr="00432A70">
        <w:rPr>
          <w:rFonts w:hint="eastAsia"/>
        </w:rPr>
        <w:t>）四个年级被抽出的人数由小到大排列为</w:t>
      </w:r>
      <w:r w:rsidRPr="00432A70">
        <w:t>30</w:t>
      </w:r>
      <w:r w:rsidRPr="00432A70">
        <w:rPr>
          <w:rFonts w:hint="eastAsia"/>
        </w:rPr>
        <w:t>，</w:t>
      </w:r>
      <w:r w:rsidRPr="00432A70">
        <w:t>40</w:t>
      </w:r>
      <w:r w:rsidRPr="00432A70">
        <w:rPr>
          <w:rFonts w:hint="eastAsia"/>
        </w:rPr>
        <w:t>，</w:t>
      </w:r>
      <w:r w:rsidRPr="00432A70">
        <w:t>50</w:t>
      </w:r>
      <w:r w:rsidRPr="00432A70">
        <w:rPr>
          <w:rFonts w:hint="eastAsia"/>
        </w:rPr>
        <w:t>，</w:t>
      </w:r>
      <w:r w:rsidRPr="00432A70">
        <w:t>80</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中位数为</w:t>
      </w:r>
      <w:r w:rsidRPr="008847A9">
        <w:rPr>
          <w:noProof/>
          <w:position w:val="-22"/>
        </w:rPr>
        <w:pict>
          <v:shape id="图片 97" o:spid="_x0000_i1121" type="#_x0000_t75" alt="菁优网-jyeoo" style="width:31.5pt;height:26.25pt;visibility:visible">
            <v:imagedata r:id="rId72" o:title=""/>
          </v:shape>
        </w:pict>
      </w:r>
      <w:r w:rsidRPr="00432A70">
        <w:t>=45</w:t>
      </w:r>
      <w:r w:rsidRPr="00432A70">
        <w:rPr>
          <w:rFonts w:hint="eastAsia"/>
        </w:rPr>
        <w:t>（人）；</w:t>
      </w:r>
    </w:p>
    <w:p w:rsidR="00125E7C" w:rsidRPr="00432A70" w:rsidRDefault="00125E7C" w:rsidP="0053792E">
      <w:pPr>
        <w:pStyle w:val="DefaultParagraph"/>
      </w:pPr>
      <w:r w:rsidRPr="00432A70">
        <w:rPr>
          <w:rFonts w:hint="eastAsia"/>
        </w:rPr>
        <w:t>（</w:t>
      </w:r>
      <w:r w:rsidRPr="00432A70">
        <w:t>2</w:t>
      </w:r>
      <w:r w:rsidRPr="00432A70">
        <w:rPr>
          <w:rFonts w:hint="eastAsia"/>
        </w:rPr>
        <w:t>）根据题意得：</w:t>
      </w:r>
      <w:r w:rsidRPr="00432A70">
        <w:t>2400</w:t>
      </w:r>
      <w:r w:rsidRPr="00432A70">
        <w:t>×</w:t>
      </w:r>
      <w:r w:rsidRPr="00432A70">
        <w:rPr>
          <w:rFonts w:hint="eastAsia"/>
        </w:rPr>
        <w:t>（</w:t>
      </w:r>
      <w:r w:rsidRPr="00432A70">
        <w:t>1</w:t>
      </w:r>
      <w:r w:rsidRPr="00432A70">
        <w:rPr>
          <w:rFonts w:hint="eastAsia"/>
        </w:rPr>
        <w:t>﹣</w:t>
      </w:r>
      <w:r w:rsidRPr="00432A70">
        <w:t>45%</w:t>
      </w:r>
      <w:r w:rsidRPr="00432A70">
        <w:rPr>
          <w:rFonts w:hint="eastAsia"/>
        </w:rPr>
        <w:t>）</w:t>
      </w:r>
      <w:r w:rsidRPr="00432A70">
        <w:t>=1320</w:t>
      </w:r>
      <w:r w:rsidRPr="00432A70">
        <w:rPr>
          <w:rFonts w:hint="eastAsia"/>
        </w:rPr>
        <w:t>（人），</w:t>
      </w:r>
    </w:p>
    <w:p w:rsidR="00125E7C" w:rsidRPr="00432A70" w:rsidRDefault="00125E7C" w:rsidP="0053792E">
      <w:pPr>
        <w:pStyle w:val="DefaultParagraph"/>
      </w:pPr>
      <w:r w:rsidRPr="00432A70">
        <w:rPr>
          <w:rFonts w:hint="eastAsia"/>
        </w:rPr>
        <w:t>则该校关注本届世界杯的学生大约有</w:t>
      </w:r>
      <w:r w:rsidRPr="00432A70">
        <w:t>1320</w:t>
      </w:r>
      <w:r w:rsidRPr="00432A70">
        <w:rPr>
          <w:rFonts w:hint="eastAsia"/>
        </w:rPr>
        <w:t>人；</w:t>
      </w:r>
    </w:p>
    <w:p w:rsidR="00125E7C" w:rsidRPr="00432A70" w:rsidRDefault="00125E7C" w:rsidP="0053792E">
      <w:pPr>
        <w:pStyle w:val="DefaultParagraph"/>
      </w:pPr>
    </w:p>
    <w:p w:rsidR="00125E7C" w:rsidRPr="00432A70" w:rsidRDefault="00125E7C" w:rsidP="0053792E">
      <w:pPr>
        <w:pStyle w:val="DefaultParagraph"/>
      </w:pPr>
      <w:r w:rsidRPr="00432A70">
        <w:rPr>
          <w:rFonts w:hint="eastAsia"/>
        </w:rPr>
        <w:t>（</w:t>
      </w:r>
      <w:r w:rsidRPr="00432A70">
        <w:t>3</w:t>
      </w:r>
      <w:r w:rsidRPr="00432A70">
        <w:rPr>
          <w:rFonts w:hint="eastAsia"/>
        </w:rPr>
        <w:t>）画树状图，如图所示：</w:t>
      </w:r>
    </w:p>
    <w:p w:rsidR="00125E7C" w:rsidRPr="00432A70" w:rsidRDefault="00125E7C" w:rsidP="0053792E">
      <w:pPr>
        <w:pStyle w:val="DefaultParagraph"/>
      </w:pPr>
      <w:r w:rsidRPr="008407F1">
        <w:rPr>
          <w:noProof/>
        </w:rPr>
        <w:pict>
          <v:shape id="_x0000_i1122" type="#_x0000_t75" alt="菁优网：http://www.jyeoo.com" style="width:238.5pt;height:59.25pt;visibility:visible">
            <v:imagedata r:id="rId73" o:title=""/>
          </v:shape>
        </w:pict>
      </w:r>
    </w:p>
    <w:p w:rsidR="00125E7C" w:rsidRPr="00432A70" w:rsidRDefault="00125E7C" w:rsidP="0053792E">
      <w:pPr>
        <w:pStyle w:val="DefaultParagraph"/>
      </w:pPr>
      <w:r w:rsidRPr="00432A70">
        <w:rPr>
          <w:rFonts w:hint="eastAsia"/>
        </w:rPr>
        <w:t>所有等可能的情况有</w:t>
      </w:r>
      <w:r w:rsidRPr="00432A70">
        <w:t>12</w:t>
      </w:r>
      <w:r w:rsidRPr="00432A70">
        <w:rPr>
          <w:rFonts w:hint="eastAsia"/>
        </w:rPr>
        <w:t>种，其中恰好是甲与乙的情况有</w:t>
      </w:r>
      <w:r w:rsidRPr="00432A70">
        <w:t>2</w:t>
      </w:r>
      <w:r w:rsidRPr="00432A70">
        <w:rPr>
          <w:rFonts w:hint="eastAsia"/>
        </w:rPr>
        <w:t>种，</w:t>
      </w:r>
    </w:p>
    <w:p w:rsidR="00125E7C" w:rsidRPr="00432A70" w:rsidRDefault="00125E7C" w:rsidP="0053792E">
      <w:pPr>
        <w:pStyle w:val="DefaultParagraph"/>
        <w:tabs>
          <w:tab w:val="left" w:pos="582"/>
        </w:tabs>
        <w:ind w:left="1"/>
      </w:pPr>
      <w:r w:rsidRPr="00432A70">
        <w:rPr>
          <w:rFonts w:hint="eastAsia"/>
        </w:rPr>
        <w:t>则</w:t>
      </w:r>
      <w:r w:rsidRPr="00432A70">
        <w:t>P=</w:t>
      </w:r>
      <w:r w:rsidRPr="008847A9">
        <w:rPr>
          <w:noProof/>
          <w:position w:val="-22"/>
        </w:rPr>
        <w:pict>
          <v:shape id="图片 99" o:spid="_x0000_i1123" type="#_x0000_t75" alt="菁优网-jyeoo" style="width:13.5pt;height:26.25pt;visibility:visible">
            <v:imagedata r:id="rId74" o:title=""/>
          </v:shape>
        </w:pict>
      </w:r>
      <w:r w:rsidRPr="00432A70">
        <w:t>=</w:t>
      </w:r>
      <w:r w:rsidRPr="008847A9">
        <w:rPr>
          <w:noProof/>
          <w:position w:val="-22"/>
        </w:rPr>
        <w:pict>
          <v:shape id="图片 100" o:spid="_x0000_i1124" type="#_x0000_t75" alt="菁优网-jyeoo" style="width:7.5pt;height:26.25pt;visibility:visible">
            <v:imagedata r:id="rId75" o:title=""/>
          </v:shape>
        </w:pic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此题考查了列表法与树状图法，用到的知识点为：概率</w:t>
      </w:r>
      <w:r w:rsidRPr="00432A70">
        <w:t>=</w:t>
      </w:r>
      <w:r w:rsidRPr="00432A70">
        <w:rPr>
          <w:rFonts w:hint="eastAsia"/>
        </w:rPr>
        <w:t>所求情况数与总情况数之比．</w:t>
      </w:r>
    </w:p>
    <w:p w:rsidR="00125E7C" w:rsidRPr="00432A70" w:rsidRDefault="00125E7C" w:rsidP="0053792E">
      <w:pPr>
        <w:pStyle w:val="DefaultParagraph"/>
      </w:pPr>
      <w:r w:rsidRPr="00432A70">
        <w:t>21</w:t>
      </w:r>
      <w:r>
        <w:rPr>
          <w:rFonts w:hint="eastAsia"/>
        </w:rPr>
        <w:t>．（</w:t>
      </w:r>
      <w:r>
        <w:t>2014</w:t>
      </w:r>
      <w:r>
        <w:rPr>
          <w:rFonts w:hint="eastAsia"/>
        </w:rPr>
        <w:t>年山东烟台）</w:t>
      </w:r>
      <w:r w:rsidRPr="00432A70">
        <w:rPr>
          <w:rFonts w:hint="eastAsia"/>
        </w:rPr>
        <w:t>小明坐于堤边垂钓，如图，河堤</w:t>
      </w:r>
      <w:r w:rsidRPr="00432A70">
        <w:t>AC</w:t>
      </w:r>
      <w:r w:rsidRPr="00432A70">
        <w:rPr>
          <w:rFonts w:hint="eastAsia"/>
        </w:rPr>
        <w:t>的坡角为</w:t>
      </w:r>
      <w:r w:rsidRPr="00432A70">
        <w:t>30</w:t>
      </w:r>
      <w:r w:rsidRPr="00432A70">
        <w:t>°</w:t>
      </w:r>
      <w:r w:rsidRPr="00432A70">
        <w:rPr>
          <w:rFonts w:hint="eastAsia"/>
        </w:rPr>
        <w:t>，</w:t>
      </w:r>
      <w:r w:rsidRPr="00432A70">
        <w:t>AC</w:t>
      </w:r>
      <w:r w:rsidRPr="00432A70">
        <w:rPr>
          <w:rFonts w:hint="eastAsia"/>
        </w:rPr>
        <w:t>长</w:t>
      </w:r>
      <w:r w:rsidRPr="008847A9">
        <w:rPr>
          <w:noProof/>
          <w:position w:val="-22"/>
        </w:rPr>
        <w:pict>
          <v:shape id="图片 101" o:spid="_x0000_i1125" type="#_x0000_t75" alt="菁优网-jyeoo" style="width:22.5pt;height:27.75pt;visibility:visible">
            <v:imagedata r:id="rId76" o:title=""/>
          </v:shape>
        </w:pict>
      </w:r>
      <w:r w:rsidRPr="00432A70">
        <w:rPr>
          <w:rFonts w:hint="eastAsia"/>
        </w:rPr>
        <w:t>米，钓竿</w:t>
      </w:r>
      <w:r w:rsidRPr="00432A70">
        <w:t>AO</w:t>
      </w:r>
      <w:r w:rsidRPr="00432A70">
        <w:rPr>
          <w:rFonts w:hint="eastAsia"/>
        </w:rPr>
        <w:t>的倾斜角是</w:t>
      </w:r>
      <w:r w:rsidRPr="00432A70">
        <w:t>60</w:t>
      </w:r>
      <w:r w:rsidRPr="00432A70">
        <w:t>°</w:t>
      </w:r>
      <w:r w:rsidRPr="00432A70">
        <w:rPr>
          <w:rFonts w:hint="eastAsia"/>
        </w:rPr>
        <w:t>，其长为</w:t>
      </w:r>
      <w:r w:rsidRPr="00432A70">
        <w:t>3</w:t>
      </w:r>
      <w:r w:rsidRPr="00432A70">
        <w:rPr>
          <w:rFonts w:hint="eastAsia"/>
        </w:rPr>
        <w:t>米，若</w:t>
      </w:r>
      <w:r w:rsidRPr="00432A70">
        <w:t>AO</w:t>
      </w:r>
      <w:r w:rsidRPr="00432A70">
        <w:rPr>
          <w:rFonts w:hint="eastAsia"/>
        </w:rPr>
        <w:t>与钓鱼线</w:t>
      </w:r>
      <w:r w:rsidRPr="00432A70">
        <w:t>OB</w:t>
      </w:r>
      <w:r w:rsidRPr="00432A70">
        <w:rPr>
          <w:rFonts w:hint="eastAsia"/>
        </w:rPr>
        <w:t>的夹角为</w:t>
      </w:r>
      <w:r w:rsidRPr="00432A70">
        <w:t>60</w:t>
      </w:r>
      <w:r w:rsidRPr="00432A70">
        <w:t>°</w:t>
      </w:r>
      <w:r w:rsidRPr="00432A70">
        <w:rPr>
          <w:rFonts w:hint="eastAsia"/>
        </w:rPr>
        <w:t>，求浮漂</w:t>
      </w:r>
      <w:r w:rsidRPr="00432A70">
        <w:t>B</w:t>
      </w:r>
      <w:r w:rsidRPr="00432A70">
        <w:rPr>
          <w:rFonts w:hint="eastAsia"/>
        </w:rPr>
        <w:t>与河堤下端</w:t>
      </w:r>
      <w:r w:rsidRPr="00432A70">
        <w:t>C</w:t>
      </w:r>
      <w:r w:rsidRPr="00432A70">
        <w:rPr>
          <w:rFonts w:hint="eastAsia"/>
        </w:rPr>
        <w:t>之间的距离．</w:t>
      </w:r>
    </w:p>
    <w:p w:rsidR="00125E7C" w:rsidRPr="00432A70" w:rsidRDefault="00125E7C" w:rsidP="0053792E">
      <w:pPr>
        <w:pStyle w:val="DefaultParagraph"/>
      </w:pPr>
      <w:r>
        <w:rPr>
          <w:noProof/>
        </w:rPr>
        <w:pict>
          <v:shape id="_x0000_s1029" type="#_x0000_t75" alt="菁优网：http://www.jyeoo.com" style="position:absolute;margin-left:324pt;margin-top:0;width:153pt;height:100.5pt;z-index:251661312;visibility:visible;mso-wrap-distance-left:0;mso-wrap-distance-right:0">
            <v:imagedata r:id="rId77" o:title=""/>
            <w10:wrap type="square"/>
          </v:shape>
        </w:pict>
      </w:r>
      <w:r w:rsidRPr="008407F1">
        <w:rPr>
          <w:noProof/>
        </w:rPr>
        <w:pict>
          <v:shape id="_x0000_i1126" type="#_x0000_t75" alt="菁优网：http://www.jyeoo.com" style="width:308.25pt;height:100.5pt;visibility:visible">
            <v:imagedata r:id="rId78" o:title=""/>
          </v:shape>
        </w:pict>
      </w:r>
    </w:p>
    <w:p w:rsidR="00125E7C" w:rsidRPr="00432A70" w:rsidRDefault="00125E7C" w:rsidP="0053792E">
      <w:pPr>
        <w:pStyle w:val="DefaultParagraph"/>
      </w:pPr>
    </w:p>
    <w:p w:rsidR="00125E7C" w:rsidRPr="00432A70" w:rsidRDefault="00125E7C" w:rsidP="0053792E">
      <w:pPr>
        <w:pStyle w:val="DefaultParagraph"/>
      </w:pPr>
      <w:r w:rsidRPr="00432A70">
        <w:rPr>
          <w:rFonts w:hint="eastAsia"/>
        </w:rPr>
        <w:t>分析：</w:t>
      </w:r>
      <w:r w:rsidRPr="00432A70">
        <w:tab/>
      </w:r>
      <w:r w:rsidRPr="00432A70">
        <w:rPr>
          <w:rFonts w:hint="eastAsia"/>
        </w:rPr>
        <w:t>延长</w:t>
      </w:r>
      <w:r w:rsidRPr="00432A70">
        <w:t>OA</w:t>
      </w:r>
      <w:r w:rsidRPr="00432A70">
        <w:rPr>
          <w:rFonts w:hint="eastAsia"/>
        </w:rPr>
        <w:t>交</w:t>
      </w:r>
      <w:r w:rsidRPr="00432A70">
        <w:t>BC</w:t>
      </w:r>
      <w:r w:rsidRPr="00432A70">
        <w:rPr>
          <w:rFonts w:hint="eastAsia"/>
        </w:rPr>
        <w:t>于点</w:t>
      </w:r>
      <w:r w:rsidRPr="00432A70">
        <w:t>D</w:t>
      </w:r>
      <w:r w:rsidRPr="00432A70">
        <w:rPr>
          <w:rFonts w:hint="eastAsia"/>
        </w:rPr>
        <w:t>．先由倾斜角定义及三角形内角和定理求出</w:t>
      </w:r>
      <w:r w:rsidRPr="00432A70">
        <w:rPr>
          <w:rFonts w:ascii="宋体" w:hAnsi="宋体" w:cs="宋体" w:hint="eastAsia"/>
        </w:rPr>
        <w:t>∠</w:t>
      </w:r>
      <w:r w:rsidRPr="00432A70">
        <w:t>CAD=180</w:t>
      </w:r>
      <w:r w:rsidRPr="00432A70">
        <w:t>°</w:t>
      </w:r>
      <w:r w:rsidRPr="00432A70">
        <w:rPr>
          <w:rFonts w:hint="eastAsia"/>
        </w:rPr>
        <w:t>﹣</w:t>
      </w:r>
      <w:r w:rsidRPr="00432A70">
        <w:rPr>
          <w:rFonts w:ascii="宋体" w:hAnsi="宋体" w:cs="宋体" w:hint="eastAsia"/>
        </w:rPr>
        <w:t>∠</w:t>
      </w:r>
      <w:r w:rsidRPr="00432A70">
        <w:t>ODB</w:t>
      </w:r>
      <w:r w:rsidRPr="00432A70">
        <w:rPr>
          <w:rFonts w:hint="eastAsia"/>
        </w:rPr>
        <w:t>﹣</w:t>
      </w:r>
      <w:r w:rsidRPr="00432A70">
        <w:rPr>
          <w:rFonts w:ascii="宋体" w:hAnsi="宋体" w:cs="宋体" w:hint="eastAsia"/>
        </w:rPr>
        <w:t>∠</w:t>
      </w:r>
      <w:r w:rsidRPr="00432A70">
        <w:t>ACD=90</w:t>
      </w:r>
      <w:r w:rsidRPr="00432A70">
        <w:t>°</w:t>
      </w:r>
      <w:r w:rsidRPr="00432A70">
        <w:rPr>
          <w:rFonts w:hint="eastAsia"/>
        </w:rPr>
        <w:t>，解</w:t>
      </w:r>
      <w:r w:rsidRPr="00432A70">
        <w:t>Rt</w:t>
      </w:r>
      <w:r w:rsidRPr="00432A70">
        <w:rPr>
          <w:rFonts w:ascii="宋体" w:hAnsi="宋体" w:cs="宋体" w:hint="eastAsia"/>
        </w:rPr>
        <w:t>△</w:t>
      </w:r>
      <w:r w:rsidRPr="00432A70">
        <w:t>ACD</w:t>
      </w:r>
      <w:r w:rsidRPr="00432A70">
        <w:rPr>
          <w:rFonts w:hint="eastAsia"/>
        </w:rPr>
        <w:t>，得出</w:t>
      </w:r>
      <w:r w:rsidRPr="00432A70">
        <w:t>AD=AC</w:t>
      </w:r>
      <w:r w:rsidRPr="00432A70">
        <w:t>•</w:t>
      </w:r>
      <w:r w:rsidRPr="00432A70">
        <w:t>tan</w:t>
      </w:r>
      <w:r w:rsidRPr="00432A70">
        <w:rPr>
          <w:rFonts w:ascii="宋体" w:hAnsi="宋体" w:cs="宋体" w:hint="eastAsia"/>
        </w:rPr>
        <w:t>∠</w:t>
      </w:r>
      <w:r w:rsidRPr="00432A70">
        <w:t>ACD=</w:t>
      </w:r>
      <w:r w:rsidRPr="008847A9">
        <w:rPr>
          <w:noProof/>
          <w:position w:val="-22"/>
        </w:rPr>
        <w:pict>
          <v:shape id="图片 103" o:spid="_x0000_i1127" type="#_x0000_t75" alt="菁优网-jyeoo" style="width:7.5pt;height:26.25pt;visibility:visible">
            <v:imagedata r:id="rId79" o:title=""/>
          </v:shape>
        </w:pict>
      </w:r>
      <w:r w:rsidRPr="00432A70">
        <w:rPr>
          <w:rFonts w:hint="eastAsia"/>
        </w:rPr>
        <w:t>米，</w:t>
      </w:r>
      <w:r w:rsidRPr="00432A70">
        <w:t>CD=2AD=3</w:t>
      </w:r>
      <w:r w:rsidRPr="00432A70">
        <w:rPr>
          <w:rFonts w:hint="eastAsia"/>
        </w:rPr>
        <w:t>米，</w:t>
      </w:r>
    </w:p>
    <w:p w:rsidR="00125E7C" w:rsidRPr="00432A70" w:rsidRDefault="00125E7C" w:rsidP="0053792E">
      <w:pPr>
        <w:pStyle w:val="DefaultParagraph"/>
        <w:tabs>
          <w:tab w:val="left" w:pos="582"/>
        </w:tabs>
        <w:ind w:left="1"/>
      </w:pPr>
      <w:r w:rsidRPr="00432A70">
        <w:rPr>
          <w:rFonts w:hint="eastAsia"/>
        </w:rPr>
        <w:t>再证明</w:t>
      </w:r>
      <w:r w:rsidRPr="00432A70">
        <w:rPr>
          <w:rFonts w:ascii="宋体" w:hAnsi="宋体" w:cs="宋体" w:hint="eastAsia"/>
        </w:rPr>
        <w:t>△</w:t>
      </w:r>
      <w:r w:rsidRPr="00432A70">
        <w:t>BOD</w:t>
      </w:r>
      <w:r w:rsidRPr="00432A70">
        <w:rPr>
          <w:rFonts w:hint="eastAsia"/>
        </w:rPr>
        <w:t>是等边三角形，得到</w:t>
      </w:r>
      <w:r w:rsidRPr="00432A70">
        <w:t>BD=OD=OA+AD=4.5</w:t>
      </w:r>
      <w:r w:rsidRPr="00432A70">
        <w:rPr>
          <w:rFonts w:hint="eastAsia"/>
        </w:rPr>
        <w:t>米，然后根据</w:t>
      </w:r>
      <w:r w:rsidRPr="00432A70">
        <w:t>BC=BD</w:t>
      </w:r>
      <w:r w:rsidRPr="00432A70">
        <w:rPr>
          <w:rFonts w:hint="eastAsia"/>
        </w:rPr>
        <w:t>﹣</w:t>
      </w:r>
      <w:r w:rsidRPr="00432A70">
        <w:t>CD</w:t>
      </w:r>
      <w:r w:rsidRPr="00432A70">
        <w:rPr>
          <w:rFonts w:hint="eastAsia"/>
        </w:rPr>
        <w:t>即可求出浮漂</w:t>
      </w:r>
      <w:r w:rsidRPr="00432A70">
        <w:t>B</w:t>
      </w:r>
      <w:r w:rsidRPr="00432A70">
        <w:rPr>
          <w:rFonts w:hint="eastAsia"/>
        </w:rPr>
        <w:t>与河堤下端</w:t>
      </w:r>
      <w:r w:rsidRPr="00432A70">
        <w:t>C</w:t>
      </w:r>
      <w:r w:rsidRPr="00432A70">
        <w:rPr>
          <w:rFonts w:hint="eastAsia"/>
        </w:rPr>
        <w:t>之间的距离．</w:t>
      </w:r>
    </w:p>
    <w:p w:rsidR="00125E7C" w:rsidRPr="00432A70" w:rsidRDefault="00125E7C" w:rsidP="0053792E">
      <w:pPr>
        <w:pStyle w:val="DefaultParagraph"/>
      </w:pPr>
      <w:r w:rsidRPr="00432A70">
        <w:rPr>
          <w:rFonts w:hint="eastAsia"/>
        </w:rPr>
        <w:t>解：延长</w:t>
      </w:r>
      <w:r w:rsidRPr="00432A70">
        <w:t>OA</w:t>
      </w:r>
      <w:r w:rsidRPr="00432A70">
        <w:rPr>
          <w:rFonts w:hint="eastAsia"/>
        </w:rPr>
        <w:t>交</w:t>
      </w:r>
      <w:r w:rsidRPr="00432A70">
        <w:t>BC</w:t>
      </w:r>
      <w:r w:rsidRPr="00432A70">
        <w:rPr>
          <w:rFonts w:hint="eastAsia"/>
        </w:rPr>
        <w:t>于点</w:t>
      </w:r>
      <w:r w:rsidRPr="00432A70">
        <w:t>D</w:t>
      </w:r>
      <w:r w:rsidRPr="00432A70">
        <w:rPr>
          <w:rFonts w:hint="eastAsia"/>
        </w:rPr>
        <w:t>．</w:t>
      </w:r>
      <w:r w:rsidRPr="00432A70">
        <w:rPr>
          <w:rFonts w:ascii="宋体" w:hAnsi="宋体" w:cs="宋体" w:hint="eastAsia"/>
        </w:rPr>
        <w:t>∵</w:t>
      </w:r>
      <w:r w:rsidRPr="00432A70">
        <w:t>AO</w:t>
      </w:r>
      <w:r w:rsidRPr="00432A70">
        <w:rPr>
          <w:rFonts w:hint="eastAsia"/>
        </w:rPr>
        <w:t>的倾斜角是</w:t>
      </w:r>
      <w:r w:rsidRPr="00432A70">
        <w:t>60</w:t>
      </w:r>
      <w:r w:rsidRPr="00432A70">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ODB=60</w:t>
      </w:r>
      <w:r w:rsidRPr="00432A70">
        <w:t>°</w:t>
      </w:r>
      <w:r w:rsidRPr="00432A70">
        <w:rPr>
          <w:rFonts w:hint="eastAsia"/>
        </w:rPr>
        <w:t>．</w:t>
      </w:r>
      <w:r w:rsidRPr="00432A70">
        <w:rPr>
          <w:rFonts w:ascii="宋体" w:hAnsi="宋体" w:cs="宋体" w:hint="eastAsia"/>
        </w:rPr>
        <w:t>∵∠</w:t>
      </w:r>
      <w:r w:rsidRPr="00432A70">
        <w:t>ACD=30</w:t>
      </w:r>
      <w:r w:rsidRPr="00432A70">
        <w:t>°</w:t>
      </w:r>
      <w:r w:rsidRPr="00432A70">
        <w:rPr>
          <w:rFonts w:hint="eastAsia"/>
        </w:rPr>
        <w:t>，</w:t>
      </w:r>
      <w:r w:rsidRPr="00432A70">
        <w:rPr>
          <w:rFonts w:ascii="宋体" w:hAnsi="宋体" w:cs="宋体" w:hint="eastAsia"/>
        </w:rPr>
        <w:t>∴∠</w:t>
      </w:r>
      <w:r w:rsidRPr="00432A70">
        <w:t>CAD=180</w:t>
      </w:r>
      <w:r w:rsidRPr="00432A70">
        <w:t>°</w:t>
      </w:r>
      <w:r w:rsidRPr="00432A70">
        <w:rPr>
          <w:rFonts w:hint="eastAsia"/>
        </w:rPr>
        <w:t>﹣</w:t>
      </w:r>
      <w:r w:rsidRPr="00432A70">
        <w:rPr>
          <w:rFonts w:ascii="宋体" w:hAnsi="宋体" w:cs="宋体" w:hint="eastAsia"/>
        </w:rPr>
        <w:t>∠</w:t>
      </w:r>
      <w:r w:rsidRPr="00432A70">
        <w:t>ODB</w:t>
      </w:r>
      <w:r w:rsidRPr="00432A70">
        <w:rPr>
          <w:rFonts w:hint="eastAsia"/>
        </w:rPr>
        <w:t>﹣</w:t>
      </w:r>
      <w:r w:rsidRPr="00432A70">
        <w:rPr>
          <w:rFonts w:ascii="宋体" w:hAnsi="宋体" w:cs="宋体" w:hint="eastAsia"/>
        </w:rPr>
        <w:t>∠</w:t>
      </w:r>
      <w:r w:rsidRPr="00432A70">
        <w:t>ACD=90</w:t>
      </w:r>
      <w:r w:rsidRPr="00432A70">
        <w:t>°</w:t>
      </w:r>
      <w:r w:rsidRPr="00432A70">
        <w:rPr>
          <w:rFonts w:hint="eastAsia"/>
        </w:rPr>
        <w:t>．</w:t>
      </w:r>
    </w:p>
    <w:p w:rsidR="00125E7C" w:rsidRPr="00432A70" w:rsidRDefault="00125E7C" w:rsidP="0053792E">
      <w:pPr>
        <w:pStyle w:val="DefaultParagraph"/>
      </w:pPr>
      <w:r w:rsidRPr="00432A70">
        <w:rPr>
          <w:rFonts w:hint="eastAsia"/>
        </w:rPr>
        <w:t>在</w:t>
      </w:r>
      <w:r w:rsidRPr="00432A70">
        <w:t>Rt</w:t>
      </w:r>
      <w:r w:rsidRPr="00432A70">
        <w:rPr>
          <w:rFonts w:ascii="宋体" w:hAnsi="宋体" w:cs="宋体" w:hint="eastAsia"/>
        </w:rPr>
        <w:t>△</w:t>
      </w:r>
      <w:r w:rsidRPr="00432A70">
        <w:t>ACD</w:t>
      </w:r>
      <w:r w:rsidRPr="00432A70">
        <w:rPr>
          <w:rFonts w:hint="eastAsia"/>
        </w:rPr>
        <w:t>中，</w:t>
      </w:r>
      <w:r w:rsidRPr="00432A70">
        <w:t>AD=AC</w:t>
      </w:r>
      <w:r w:rsidRPr="00432A70">
        <w:t>•</w:t>
      </w:r>
      <w:r w:rsidRPr="00432A70">
        <w:t>tan</w:t>
      </w:r>
      <w:r w:rsidRPr="00432A70">
        <w:rPr>
          <w:rFonts w:ascii="宋体" w:hAnsi="宋体" w:cs="宋体" w:hint="eastAsia"/>
        </w:rPr>
        <w:t>∠</w:t>
      </w:r>
      <w:r w:rsidRPr="00432A70">
        <w:t>ACD=</w:t>
      </w:r>
      <w:r w:rsidRPr="008847A9">
        <w:rPr>
          <w:noProof/>
          <w:position w:val="-22"/>
        </w:rPr>
        <w:pict>
          <v:shape id="图片 104" o:spid="_x0000_i1128" type="#_x0000_t75" alt="菁优网-jyeoo" style="width:22.5pt;height:27.75pt;visibility:visible">
            <v:imagedata r:id="rId80" o:title=""/>
          </v:shape>
        </w:pict>
      </w:r>
      <w:r w:rsidRPr="00432A70">
        <w:t>•</w:t>
      </w:r>
      <w:r w:rsidRPr="008847A9">
        <w:rPr>
          <w:noProof/>
          <w:position w:val="-22"/>
        </w:rPr>
        <w:pict>
          <v:shape id="图片 105" o:spid="_x0000_i1129" type="#_x0000_t75" alt="菁优网-jyeoo" style="width:15pt;height:27.75pt;visibility:visible">
            <v:imagedata r:id="rId81" o:title=""/>
          </v:shape>
        </w:pict>
      </w:r>
      <w:r w:rsidRPr="00432A70">
        <w:t>=</w:t>
      </w:r>
      <w:r w:rsidRPr="008847A9">
        <w:rPr>
          <w:noProof/>
          <w:position w:val="-22"/>
        </w:rPr>
        <w:pict>
          <v:shape id="图片 106" o:spid="_x0000_i1130" type="#_x0000_t75" alt="菁优网-jyeoo" style="width:7.5pt;height:26.25pt;visibility:visible">
            <v:imagedata r:id="rId82" o:title=""/>
          </v:shape>
        </w:pict>
      </w:r>
      <w:r w:rsidRPr="00432A70">
        <w:rPr>
          <w:rFonts w:hint="eastAsia"/>
        </w:rPr>
        <w:t>（米），</w:t>
      </w:r>
    </w:p>
    <w:p w:rsidR="00125E7C" w:rsidRPr="00432A70" w:rsidRDefault="00125E7C" w:rsidP="0053792E">
      <w:pPr>
        <w:pStyle w:val="DefaultParagraph"/>
      </w:pPr>
      <w:r w:rsidRPr="00432A70">
        <w:rPr>
          <w:rFonts w:ascii="宋体" w:hAnsi="宋体" w:cs="宋体" w:hint="eastAsia"/>
        </w:rPr>
        <w:t>∴</w:t>
      </w:r>
      <w:r w:rsidRPr="00432A70">
        <w:t>CD=2AD=3</w:t>
      </w:r>
      <w:r w:rsidRPr="00432A70">
        <w:rPr>
          <w:rFonts w:hint="eastAsia"/>
        </w:rPr>
        <w:t>米，又</w:t>
      </w:r>
      <w:r w:rsidRPr="00432A70">
        <w:rPr>
          <w:rFonts w:ascii="宋体" w:hAnsi="宋体" w:cs="宋体" w:hint="eastAsia"/>
        </w:rPr>
        <w:t>∵∠</w:t>
      </w:r>
      <w:r w:rsidRPr="00432A70">
        <w:t>O=60</w:t>
      </w:r>
      <w:r w:rsidRPr="00432A70">
        <w:t>°</w:t>
      </w:r>
      <w:r w:rsidRPr="00432A70">
        <w:rPr>
          <w:rFonts w:hint="eastAsia"/>
        </w:rPr>
        <w:t>，</w:t>
      </w:r>
      <w:r w:rsidRPr="00432A70">
        <w:rPr>
          <w:rFonts w:ascii="宋体" w:hAnsi="宋体" w:cs="宋体" w:hint="eastAsia"/>
        </w:rPr>
        <w:t>∴△</w:t>
      </w:r>
      <w:r w:rsidRPr="00432A70">
        <w:t>BOD</w:t>
      </w:r>
      <w:r w:rsidRPr="00432A70">
        <w:rPr>
          <w:rFonts w:hint="eastAsia"/>
        </w:rPr>
        <w:t>是等边三角形，</w:t>
      </w:r>
    </w:p>
    <w:p w:rsidR="00125E7C" w:rsidRPr="00432A70" w:rsidRDefault="00125E7C" w:rsidP="0053792E">
      <w:pPr>
        <w:pStyle w:val="DefaultParagraph"/>
      </w:pPr>
      <w:r w:rsidRPr="00432A70">
        <w:rPr>
          <w:rFonts w:ascii="宋体" w:hAnsi="宋体" w:cs="宋体" w:hint="eastAsia"/>
        </w:rPr>
        <w:t>∴</w:t>
      </w:r>
      <w:r w:rsidRPr="00432A70">
        <w:t>BD=OD=OA+AD=3+</w:t>
      </w:r>
      <w:r w:rsidRPr="008847A9">
        <w:rPr>
          <w:noProof/>
          <w:position w:val="-22"/>
        </w:rPr>
        <w:pict>
          <v:shape id="图片 107" o:spid="_x0000_i1131" type="#_x0000_t75" alt="菁优网-jyeoo" style="width:7.5pt;height:26.25pt;visibility:visible">
            <v:imagedata r:id="rId82" o:title=""/>
          </v:shape>
        </w:pict>
      </w:r>
      <w:r w:rsidRPr="00432A70">
        <w:t>=4.5</w:t>
      </w:r>
      <w:r w:rsidRPr="00432A70">
        <w:rPr>
          <w:rFonts w:hint="eastAsia"/>
        </w:rPr>
        <w:t>（米），</w:t>
      </w:r>
      <w:r w:rsidRPr="00432A70">
        <w:rPr>
          <w:rFonts w:ascii="宋体" w:hAnsi="宋体" w:cs="宋体" w:hint="eastAsia"/>
        </w:rPr>
        <w:t>∴</w:t>
      </w:r>
      <w:r w:rsidRPr="00432A70">
        <w:t>BC=BD</w:t>
      </w:r>
      <w:r w:rsidRPr="00432A70">
        <w:rPr>
          <w:rFonts w:hint="eastAsia"/>
        </w:rPr>
        <w:t>﹣</w:t>
      </w:r>
      <w:r w:rsidRPr="00432A70">
        <w:t>CD=4.5</w:t>
      </w:r>
      <w:r w:rsidRPr="00432A70">
        <w:rPr>
          <w:rFonts w:hint="eastAsia"/>
        </w:rPr>
        <w:t>﹣</w:t>
      </w:r>
      <w:r w:rsidRPr="00432A70">
        <w:t>3=1.5</w:t>
      </w:r>
      <w:r w:rsidRPr="00432A70">
        <w:rPr>
          <w:rFonts w:hint="eastAsia"/>
        </w:rPr>
        <w:t>（米）．</w:t>
      </w:r>
    </w:p>
    <w:p w:rsidR="00125E7C" w:rsidRPr="00432A70" w:rsidRDefault="00125E7C" w:rsidP="0053792E">
      <w:pPr>
        <w:pStyle w:val="DefaultParagraph"/>
      </w:pPr>
      <w:r w:rsidRPr="00432A70">
        <w:rPr>
          <w:rFonts w:hint="eastAsia"/>
        </w:rPr>
        <w:t>答：浮漂</w:t>
      </w:r>
      <w:r w:rsidRPr="00432A70">
        <w:t>B</w:t>
      </w:r>
      <w:r w:rsidRPr="00432A70">
        <w:rPr>
          <w:rFonts w:hint="eastAsia"/>
        </w:rPr>
        <w:t>与河堤下端</w:t>
      </w:r>
      <w:r w:rsidRPr="00432A70">
        <w:t>C</w:t>
      </w:r>
      <w:r w:rsidRPr="00432A70">
        <w:rPr>
          <w:rFonts w:hint="eastAsia"/>
        </w:rPr>
        <w:t>之间的距离为</w:t>
      </w:r>
      <w:r w:rsidRPr="00432A70">
        <w:t>1.5</w:t>
      </w:r>
      <w:r w:rsidRPr="00432A70">
        <w:rPr>
          <w:rFonts w:hint="eastAsia"/>
        </w:rPr>
        <w:t>米．</w:t>
      </w:r>
    </w:p>
    <w:p w:rsidR="00125E7C" w:rsidRPr="00432A70" w:rsidRDefault="00125E7C" w:rsidP="0053792E">
      <w:pPr>
        <w:pStyle w:val="DefaultParagraph"/>
        <w:tabs>
          <w:tab w:val="left" w:pos="582"/>
        </w:tabs>
        <w:ind w:left="1"/>
      </w:pPr>
      <w:r w:rsidRPr="00432A70">
        <w:rPr>
          <w:rFonts w:hint="eastAsia"/>
        </w:rPr>
        <w:t>点评：本题考查了解直角三角形的应用﹣坡度坡角问题，作出辅助线得到</w:t>
      </w:r>
      <w:r w:rsidRPr="00432A70">
        <w:t>Rt</w:t>
      </w:r>
      <w:r w:rsidRPr="00432A70">
        <w:rPr>
          <w:rFonts w:ascii="宋体" w:hAnsi="宋体" w:cs="宋体" w:hint="eastAsia"/>
        </w:rPr>
        <w:t>△</w:t>
      </w:r>
      <w:r w:rsidRPr="00432A70">
        <w:t>ACD</w:t>
      </w:r>
      <w:r w:rsidRPr="00432A70">
        <w:rPr>
          <w:rFonts w:hint="eastAsia"/>
        </w:rPr>
        <w:t>是解题的关键．</w:t>
      </w:r>
    </w:p>
    <w:p w:rsidR="00125E7C" w:rsidRPr="00432A70" w:rsidRDefault="00125E7C" w:rsidP="0053792E">
      <w:pPr>
        <w:pStyle w:val="DefaultParagraph"/>
      </w:pPr>
      <w:r w:rsidRPr="00432A70">
        <w:t>22</w:t>
      </w:r>
      <w:r>
        <w:rPr>
          <w:rFonts w:hint="eastAsia"/>
        </w:rPr>
        <w:t>．（</w:t>
      </w:r>
      <w:r>
        <w:t>2014</w:t>
      </w:r>
      <w:r>
        <w:rPr>
          <w:rFonts w:hint="eastAsia"/>
        </w:rPr>
        <w:t>年山东烟台）</w:t>
      </w:r>
      <w:r w:rsidRPr="00432A70">
        <w:rPr>
          <w:rFonts w:hint="eastAsia"/>
        </w:rPr>
        <w:t>如图，点</w:t>
      </w:r>
      <w:r w:rsidRPr="00432A70">
        <w:t>A</w:t>
      </w:r>
      <w:r w:rsidRPr="00432A70">
        <w:rPr>
          <w:rFonts w:hint="eastAsia"/>
        </w:rPr>
        <w:t>（</w:t>
      </w:r>
      <w:r w:rsidRPr="00432A70">
        <w:t>m</w:t>
      </w:r>
      <w:r w:rsidRPr="00432A70">
        <w:rPr>
          <w:rFonts w:hint="eastAsia"/>
        </w:rPr>
        <w:t>，</w:t>
      </w:r>
      <w:r w:rsidRPr="00432A70">
        <w:t>6</w:t>
      </w:r>
      <w:r w:rsidRPr="00432A70">
        <w:rPr>
          <w:rFonts w:hint="eastAsia"/>
        </w:rPr>
        <w:t>），</w:t>
      </w:r>
      <w:r w:rsidRPr="00432A70">
        <w:t>B</w:t>
      </w:r>
      <w:r w:rsidRPr="00432A70">
        <w:rPr>
          <w:rFonts w:hint="eastAsia"/>
        </w:rPr>
        <w:t>（</w:t>
      </w:r>
      <w:r w:rsidRPr="00432A70">
        <w:t>n</w:t>
      </w:r>
      <w:r w:rsidRPr="00432A70">
        <w:rPr>
          <w:rFonts w:hint="eastAsia"/>
        </w:rPr>
        <w:t>，</w:t>
      </w:r>
      <w:r w:rsidRPr="00432A70">
        <w:t>1</w:t>
      </w:r>
      <w:r w:rsidRPr="00432A70">
        <w:rPr>
          <w:rFonts w:hint="eastAsia"/>
        </w:rPr>
        <w:t>）在反比例函数图象上，</w:t>
      </w:r>
      <w:r w:rsidRPr="00432A70">
        <w:t>AD</w:t>
      </w:r>
      <w:r w:rsidRPr="00432A70">
        <w:rPr>
          <w:rFonts w:ascii="宋体" w:hAnsi="宋体" w:cs="宋体" w:hint="eastAsia"/>
        </w:rPr>
        <w:t>⊥</w:t>
      </w:r>
      <w:r w:rsidRPr="00432A70">
        <w:t>x</w:t>
      </w:r>
      <w:r w:rsidRPr="00432A70">
        <w:rPr>
          <w:rFonts w:hint="eastAsia"/>
        </w:rPr>
        <w:t>轴于点</w:t>
      </w:r>
      <w:r w:rsidRPr="00432A70">
        <w:t>D</w:t>
      </w:r>
      <w:r w:rsidRPr="00432A70">
        <w:rPr>
          <w:rFonts w:hint="eastAsia"/>
        </w:rPr>
        <w:t>，</w:t>
      </w:r>
      <w:r w:rsidRPr="00432A70">
        <w:t>BC</w:t>
      </w:r>
      <w:r w:rsidRPr="00432A70">
        <w:rPr>
          <w:rFonts w:ascii="宋体" w:hAnsi="宋体" w:cs="宋体" w:hint="eastAsia"/>
        </w:rPr>
        <w:t>⊥</w:t>
      </w:r>
      <w:r w:rsidRPr="00432A70">
        <w:t>x</w:t>
      </w:r>
      <w:r w:rsidRPr="00432A70">
        <w:rPr>
          <w:rFonts w:hint="eastAsia"/>
        </w:rPr>
        <w:t>轴于点</w:t>
      </w:r>
      <w:r w:rsidRPr="00432A70">
        <w:t>C</w:t>
      </w:r>
      <w:r w:rsidRPr="00432A70">
        <w:rPr>
          <w:rFonts w:hint="eastAsia"/>
        </w:rPr>
        <w:t>，</w:t>
      </w:r>
      <w:r w:rsidRPr="00432A70">
        <w:t>DC=5</w:t>
      </w:r>
      <w:r w:rsidRPr="00432A70">
        <w:rPr>
          <w:rFonts w:hint="eastAsia"/>
        </w:rPr>
        <w:t>．</w:t>
      </w:r>
    </w:p>
    <w:p w:rsidR="00125E7C" w:rsidRPr="00432A70" w:rsidRDefault="00125E7C" w:rsidP="0053792E">
      <w:pPr>
        <w:pStyle w:val="DefaultParagraph"/>
      </w:pPr>
      <w:r w:rsidRPr="00432A70">
        <w:rPr>
          <w:rFonts w:hint="eastAsia"/>
        </w:rPr>
        <w:t>（</w:t>
      </w:r>
      <w:r w:rsidRPr="00432A70">
        <w:t>1</w:t>
      </w:r>
      <w:r w:rsidRPr="00432A70">
        <w:rPr>
          <w:rFonts w:hint="eastAsia"/>
        </w:rPr>
        <w:t>）求</w:t>
      </w:r>
      <w:r w:rsidRPr="00432A70">
        <w:t>m</w:t>
      </w:r>
      <w:r w:rsidRPr="00432A70">
        <w:rPr>
          <w:rFonts w:hint="eastAsia"/>
        </w:rPr>
        <w:t>，</w:t>
      </w:r>
      <w:r w:rsidRPr="00432A70">
        <w:t>n</w:t>
      </w:r>
      <w:r w:rsidRPr="00432A70">
        <w:rPr>
          <w:rFonts w:hint="eastAsia"/>
        </w:rPr>
        <w:t>的值并写出反比例函数的表达式；</w:t>
      </w:r>
    </w:p>
    <w:p w:rsidR="00125E7C" w:rsidRPr="00432A70" w:rsidRDefault="00125E7C" w:rsidP="0053792E">
      <w:pPr>
        <w:pStyle w:val="DefaultParagraph"/>
      </w:pPr>
      <w:r w:rsidRPr="00432A70">
        <w:rPr>
          <w:rFonts w:hint="eastAsia"/>
        </w:rPr>
        <w:t>（</w:t>
      </w:r>
      <w:r w:rsidRPr="00432A70">
        <w:t>2</w:t>
      </w:r>
      <w:r w:rsidRPr="00432A70">
        <w:rPr>
          <w:rFonts w:hint="eastAsia"/>
        </w:rPr>
        <w:t>）连接</w:t>
      </w:r>
      <w:r w:rsidRPr="00432A70">
        <w:t>AB</w:t>
      </w:r>
      <w:r w:rsidRPr="00432A70">
        <w:rPr>
          <w:rFonts w:hint="eastAsia"/>
        </w:rPr>
        <w:t>，在线段</w:t>
      </w:r>
      <w:r w:rsidRPr="00432A70">
        <w:t>DC</w:t>
      </w:r>
      <w:r w:rsidRPr="00432A70">
        <w:rPr>
          <w:rFonts w:hint="eastAsia"/>
        </w:rPr>
        <w:t>上是否存在一点</w:t>
      </w:r>
      <w:r w:rsidRPr="00432A70">
        <w:t>E</w:t>
      </w:r>
      <w:r w:rsidRPr="00432A70">
        <w:rPr>
          <w:rFonts w:hint="eastAsia"/>
        </w:rPr>
        <w:t>，使</w:t>
      </w:r>
      <w:r w:rsidRPr="00432A70">
        <w:rPr>
          <w:rFonts w:ascii="宋体" w:hAnsi="宋体" w:cs="宋体" w:hint="eastAsia"/>
        </w:rPr>
        <w:t>△</w:t>
      </w:r>
      <w:r w:rsidRPr="00432A70">
        <w:t>ABE</w:t>
      </w:r>
      <w:r w:rsidRPr="00432A70">
        <w:rPr>
          <w:rFonts w:hint="eastAsia"/>
        </w:rPr>
        <w:t>的面积等于</w:t>
      </w:r>
      <w:r w:rsidRPr="00432A70">
        <w:t>5</w:t>
      </w:r>
      <w:r w:rsidRPr="00432A70">
        <w:rPr>
          <w:rFonts w:hint="eastAsia"/>
        </w:rPr>
        <w:t>？若存在，求出点</w:t>
      </w:r>
      <w:r w:rsidRPr="00432A70">
        <w:t>E</w:t>
      </w:r>
      <w:r w:rsidRPr="00432A70">
        <w:rPr>
          <w:rFonts w:hint="eastAsia"/>
        </w:rPr>
        <w:t>的坐标；若不存在，请说明理由．</w:t>
      </w:r>
    </w:p>
    <w:p w:rsidR="00125E7C" w:rsidRPr="00432A70" w:rsidRDefault="00125E7C" w:rsidP="0053792E">
      <w:pPr>
        <w:pStyle w:val="DefaultParagraph"/>
      </w:pPr>
      <w:r>
        <w:rPr>
          <w:noProof/>
        </w:rPr>
        <w:pict>
          <v:shape id="_x0000_s1030" type="#_x0000_t75" alt="菁优网：http://www.jyeoo.com" style="position:absolute;margin-left:135pt;margin-top:0;width:96pt;height:115.5pt;z-index:251662336;visibility:visible;mso-wrap-distance-left:0;mso-wrap-distance-right:0">
            <v:imagedata r:id="rId83" o:title=""/>
            <w10:wrap type="square"/>
          </v:shape>
        </w:pict>
      </w:r>
      <w:r w:rsidRPr="008407F1">
        <w:rPr>
          <w:noProof/>
        </w:rPr>
        <w:pict>
          <v:shape id="_x0000_i1132" type="#_x0000_t75" alt="菁优网：http://www.jyeoo.com" style="width:95.25pt;height:115.5pt;visibility:visible">
            <v:imagedata r:id="rId84" o:title=""/>
          </v:shape>
        </w:pict>
      </w:r>
    </w:p>
    <w:p w:rsidR="00125E7C" w:rsidRPr="00432A70" w:rsidRDefault="00125E7C" w:rsidP="0053792E">
      <w:pPr>
        <w:pStyle w:val="DefaultParagraph"/>
      </w:pPr>
      <w:r w:rsidRPr="00432A70">
        <w:rPr>
          <w:rFonts w:hint="eastAsia"/>
        </w:rPr>
        <w:t>分析：</w:t>
      </w:r>
      <w:r w:rsidRPr="00432A70">
        <w:tab/>
      </w:r>
      <w:r w:rsidRPr="00432A70">
        <w:rPr>
          <w:rFonts w:hint="eastAsia"/>
        </w:rPr>
        <w:t>（</w:t>
      </w:r>
      <w:r w:rsidRPr="00432A70">
        <w:t>1</w:t>
      </w:r>
      <w:r w:rsidRPr="00432A70">
        <w:rPr>
          <w:rFonts w:hint="eastAsia"/>
        </w:rPr>
        <w:t>）根据题意列出关于</w:t>
      </w:r>
      <w:r w:rsidRPr="00432A70">
        <w:t>m</w:t>
      </w:r>
      <w:r w:rsidRPr="00432A70">
        <w:rPr>
          <w:rFonts w:hint="eastAsia"/>
        </w:rPr>
        <w:t>与</w:t>
      </w:r>
      <w:r w:rsidRPr="00432A70">
        <w:t>n</w:t>
      </w:r>
      <w:r w:rsidRPr="00432A70">
        <w:rPr>
          <w:rFonts w:hint="eastAsia"/>
        </w:rPr>
        <w:t>的方程组，求出方程组的解得到</w:t>
      </w:r>
      <w:r w:rsidRPr="00432A70">
        <w:t>m</w:t>
      </w:r>
      <w:r w:rsidRPr="00432A70">
        <w:rPr>
          <w:rFonts w:hint="eastAsia"/>
        </w:rPr>
        <w:t>与</w:t>
      </w:r>
      <w:r w:rsidRPr="00432A70">
        <w:t>n</w:t>
      </w:r>
      <w:r w:rsidRPr="00432A70">
        <w:rPr>
          <w:rFonts w:hint="eastAsia"/>
        </w:rPr>
        <w:t>的值，确定出</w:t>
      </w:r>
      <w:r w:rsidRPr="00432A70">
        <w:t>A</w:t>
      </w:r>
      <w:r w:rsidRPr="00432A70">
        <w:rPr>
          <w:rFonts w:hint="eastAsia"/>
        </w:rPr>
        <w:t>与</w:t>
      </w:r>
      <w:r w:rsidRPr="00432A70">
        <w:t>B</w:t>
      </w:r>
      <w:r w:rsidRPr="00432A70">
        <w:rPr>
          <w:rFonts w:hint="eastAsia"/>
        </w:rPr>
        <w:t>坐标，设出反比例函数解析式，将</w:t>
      </w:r>
      <w:r w:rsidRPr="00432A70">
        <w:t>A</w:t>
      </w:r>
      <w:r w:rsidRPr="00432A70">
        <w:rPr>
          <w:rFonts w:hint="eastAsia"/>
        </w:rPr>
        <w:t>坐标代入即可确定出解析式；</w:t>
      </w:r>
    </w:p>
    <w:p w:rsidR="00125E7C" w:rsidRPr="00432A70" w:rsidRDefault="00125E7C" w:rsidP="0053792E">
      <w:pPr>
        <w:pStyle w:val="DefaultParagraph"/>
        <w:tabs>
          <w:tab w:val="left" w:pos="582"/>
        </w:tabs>
        <w:ind w:left="1"/>
      </w:pPr>
      <w:r w:rsidRPr="00432A70">
        <w:rPr>
          <w:rFonts w:hint="eastAsia"/>
        </w:rPr>
        <w:t>（</w:t>
      </w:r>
      <w:r w:rsidRPr="00432A70">
        <w:t>2</w:t>
      </w:r>
      <w:r w:rsidRPr="00432A70">
        <w:rPr>
          <w:rFonts w:hint="eastAsia"/>
        </w:rPr>
        <w:t>）存在，设</w:t>
      </w:r>
      <w:r w:rsidRPr="00432A70">
        <w:t>E</w:t>
      </w:r>
      <w:r w:rsidRPr="00432A70">
        <w:rPr>
          <w:rFonts w:hint="eastAsia"/>
        </w:rPr>
        <w:t>（</w:t>
      </w:r>
      <w:r w:rsidRPr="00432A70">
        <w:t>x</w:t>
      </w:r>
      <w:r w:rsidRPr="00432A70">
        <w:rPr>
          <w:rFonts w:hint="eastAsia"/>
        </w:rPr>
        <w:t>，</w:t>
      </w:r>
      <w:r w:rsidRPr="00432A70">
        <w:t>0</w:t>
      </w:r>
      <w:r w:rsidRPr="00432A70">
        <w:rPr>
          <w:rFonts w:hint="eastAsia"/>
        </w:rPr>
        <w:t>），表示出</w:t>
      </w:r>
      <w:r w:rsidRPr="00432A70">
        <w:t>DE</w:t>
      </w:r>
      <w:r w:rsidRPr="00432A70">
        <w:rPr>
          <w:rFonts w:hint="eastAsia"/>
        </w:rPr>
        <w:t>与</w:t>
      </w:r>
      <w:r w:rsidRPr="00432A70">
        <w:t>CE</w:t>
      </w:r>
      <w:r w:rsidRPr="00432A70">
        <w:rPr>
          <w:rFonts w:hint="eastAsia"/>
        </w:rPr>
        <w:t>，连接</w:t>
      </w:r>
      <w:r w:rsidRPr="00432A70">
        <w:t>AE</w:t>
      </w:r>
      <w:r w:rsidRPr="00432A70">
        <w:rPr>
          <w:rFonts w:hint="eastAsia"/>
        </w:rPr>
        <w:t>，</w:t>
      </w:r>
      <w:r w:rsidRPr="00432A70">
        <w:t>BE</w:t>
      </w:r>
      <w:r w:rsidRPr="00432A70">
        <w:rPr>
          <w:rFonts w:hint="eastAsia"/>
        </w:rPr>
        <w:t>，三角形</w:t>
      </w:r>
      <w:r w:rsidRPr="00432A70">
        <w:t>ABE</w:t>
      </w:r>
      <w:r w:rsidRPr="00432A70">
        <w:rPr>
          <w:rFonts w:hint="eastAsia"/>
        </w:rPr>
        <w:t>面积</w:t>
      </w:r>
      <w:r w:rsidRPr="00432A70">
        <w:t>=</w:t>
      </w:r>
      <w:r w:rsidRPr="00432A70">
        <w:rPr>
          <w:rFonts w:hint="eastAsia"/>
        </w:rPr>
        <w:t>四边形</w:t>
      </w:r>
      <w:r w:rsidRPr="00432A70">
        <w:t>ABCD</w:t>
      </w:r>
      <w:r w:rsidRPr="00432A70">
        <w:rPr>
          <w:rFonts w:hint="eastAsia"/>
        </w:rPr>
        <w:t>面积﹣三角形</w:t>
      </w:r>
      <w:r w:rsidRPr="00432A70">
        <w:t>ADE</w:t>
      </w:r>
      <w:r w:rsidRPr="00432A70">
        <w:rPr>
          <w:rFonts w:hint="eastAsia"/>
        </w:rPr>
        <w:t>面积﹣三角形</w:t>
      </w:r>
      <w:r w:rsidRPr="00432A70">
        <w:t>BCE</w:t>
      </w:r>
      <w:r w:rsidRPr="00432A70">
        <w:rPr>
          <w:rFonts w:hint="eastAsia"/>
        </w:rPr>
        <w:t>面积，求出即可．</w:t>
      </w:r>
    </w:p>
    <w:p w:rsidR="00125E7C" w:rsidRPr="00432A70" w:rsidRDefault="00125E7C" w:rsidP="0053792E">
      <w:pPr>
        <w:pStyle w:val="DefaultParagraph"/>
      </w:pPr>
      <w:r w:rsidRPr="00432A70">
        <w:rPr>
          <w:rFonts w:hint="eastAsia"/>
        </w:rPr>
        <w:t>解：（</w:t>
      </w:r>
      <w:r w:rsidRPr="00432A70">
        <w:t>1</w:t>
      </w:r>
      <w:r w:rsidRPr="00432A70">
        <w:rPr>
          <w:rFonts w:hint="eastAsia"/>
        </w:rPr>
        <w:t>）由题意得：</w:t>
      </w:r>
      <w:r w:rsidRPr="008847A9">
        <w:rPr>
          <w:noProof/>
          <w:position w:val="-24"/>
        </w:rPr>
        <w:pict>
          <v:shape id="图片 109" o:spid="_x0000_i1133" type="#_x0000_t75" alt="菁优网-jyeoo" style="width:39pt;height:28.5pt;visibility:visible">
            <v:imagedata r:id="rId85" o:title=""/>
          </v:shape>
        </w:pict>
      </w:r>
      <w:r w:rsidRPr="00432A70">
        <w:rPr>
          <w:rFonts w:hint="eastAsia"/>
        </w:rPr>
        <w:t>，解得：</w:t>
      </w:r>
      <w:r w:rsidRPr="008847A9">
        <w:rPr>
          <w:noProof/>
          <w:position w:val="-24"/>
        </w:rPr>
        <w:pict>
          <v:shape id="图片 110" o:spid="_x0000_i1134" type="#_x0000_t75" alt="菁优网-jyeoo" style="width:27pt;height:28.5pt;visibility:visible">
            <v:imagedata r:id="rId86" o:title=""/>
          </v:shape>
        </w:pict>
      </w:r>
      <w:r w:rsidRPr="00432A70">
        <w:rPr>
          <w:rFonts w:hint="eastAsia"/>
        </w:rPr>
        <w:t>，</w:t>
      </w:r>
      <w:r w:rsidRPr="00432A70">
        <w:rPr>
          <w:rFonts w:ascii="宋体" w:hAnsi="宋体" w:cs="宋体" w:hint="eastAsia"/>
        </w:rPr>
        <w:t>∴</w:t>
      </w:r>
      <w:r w:rsidRPr="00432A70">
        <w:t>A</w:t>
      </w:r>
      <w:r w:rsidRPr="00432A70">
        <w:rPr>
          <w:rFonts w:hint="eastAsia"/>
        </w:rPr>
        <w:t>（</w:t>
      </w:r>
      <w:r w:rsidRPr="00432A70">
        <w:t>1</w:t>
      </w:r>
      <w:r w:rsidRPr="00432A70">
        <w:rPr>
          <w:rFonts w:hint="eastAsia"/>
        </w:rPr>
        <w:t>，</w:t>
      </w:r>
      <w:r w:rsidRPr="00432A70">
        <w:t>6</w:t>
      </w:r>
      <w:r w:rsidRPr="00432A70">
        <w:rPr>
          <w:rFonts w:hint="eastAsia"/>
        </w:rPr>
        <w:t>），</w:t>
      </w:r>
      <w:r w:rsidRPr="00432A70">
        <w:t>B</w:t>
      </w:r>
      <w:r w:rsidRPr="00432A70">
        <w:rPr>
          <w:rFonts w:hint="eastAsia"/>
        </w:rPr>
        <w:t>（</w:t>
      </w:r>
      <w:r w:rsidRPr="00432A70">
        <w:t>6</w:t>
      </w:r>
      <w:r w:rsidRPr="00432A70">
        <w:rPr>
          <w:rFonts w:hint="eastAsia"/>
        </w:rPr>
        <w:t>，</w:t>
      </w:r>
      <w:r w:rsidRPr="00432A70">
        <w:t>1</w:t>
      </w:r>
      <w:r w:rsidRPr="00432A70">
        <w:rPr>
          <w:rFonts w:hint="eastAsia"/>
        </w:rPr>
        <w:t>），</w:t>
      </w:r>
    </w:p>
    <w:p w:rsidR="00125E7C" w:rsidRPr="00432A70" w:rsidRDefault="00125E7C" w:rsidP="0053792E">
      <w:pPr>
        <w:pStyle w:val="DefaultParagraph"/>
      </w:pPr>
      <w:r w:rsidRPr="00432A70">
        <w:rPr>
          <w:rFonts w:hint="eastAsia"/>
        </w:rPr>
        <w:t>设反比例函数解析式为</w:t>
      </w:r>
      <w:r w:rsidRPr="00432A70">
        <w:t>y=</w:t>
      </w:r>
      <w:r w:rsidRPr="008847A9">
        <w:rPr>
          <w:noProof/>
          <w:position w:val="-22"/>
        </w:rPr>
        <w:pict>
          <v:shape id="图片 111" o:spid="_x0000_i1135" type="#_x0000_t75" alt="菁优网-jyeoo" style="width:7.5pt;height:26.25pt;visibility:visible">
            <v:imagedata r:id="rId87" o:title=""/>
          </v:shape>
        </w:pict>
      </w:r>
      <w:r w:rsidRPr="00432A70">
        <w:rPr>
          <w:rFonts w:hint="eastAsia"/>
        </w:rPr>
        <w:t>，将</w:t>
      </w:r>
      <w:r w:rsidRPr="00432A70">
        <w:t>A</w:t>
      </w:r>
      <w:r w:rsidRPr="00432A70">
        <w:rPr>
          <w:rFonts w:hint="eastAsia"/>
        </w:rPr>
        <w:t>（</w:t>
      </w:r>
      <w:r w:rsidRPr="00432A70">
        <w:t>1</w:t>
      </w:r>
      <w:r w:rsidRPr="00432A70">
        <w:rPr>
          <w:rFonts w:hint="eastAsia"/>
        </w:rPr>
        <w:t>，</w:t>
      </w:r>
      <w:r w:rsidRPr="00432A70">
        <w:t>6</w:t>
      </w:r>
      <w:r w:rsidRPr="00432A70">
        <w:rPr>
          <w:rFonts w:hint="eastAsia"/>
        </w:rPr>
        <w:t>）代入得：</w:t>
      </w:r>
      <w:r w:rsidRPr="00432A70">
        <w:t>k=6</w:t>
      </w:r>
      <w:r w:rsidRPr="00432A70">
        <w:rPr>
          <w:rFonts w:hint="eastAsia"/>
        </w:rPr>
        <w:t>，则反比例解析式为</w:t>
      </w:r>
      <w:r w:rsidRPr="00432A70">
        <w:t>y=</w:t>
      </w:r>
      <w:r w:rsidRPr="008847A9">
        <w:rPr>
          <w:noProof/>
          <w:position w:val="-22"/>
        </w:rPr>
        <w:pict>
          <v:shape id="图片 112" o:spid="_x0000_i1136" type="#_x0000_t75" alt="菁优网-jyeoo" style="width:7.5pt;height:26.25pt;visibility:visible">
            <v:imagedata r:id="rId88" o:title=""/>
          </v:shape>
        </w:pict>
      </w:r>
      <w:r w:rsidRPr="00432A70">
        <w:rPr>
          <w:rFonts w:hint="eastAsia"/>
        </w:rPr>
        <w:t>；</w:t>
      </w:r>
    </w:p>
    <w:p w:rsidR="00125E7C" w:rsidRPr="00432A70" w:rsidRDefault="00125E7C" w:rsidP="0053792E">
      <w:pPr>
        <w:pStyle w:val="DefaultParagraph"/>
      </w:pPr>
      <w:r w:rsidRPr="00432A70">
        <w:rPr>
          <w:rFonts w:hint="eastAsia"/>
        </w:rPr>
        <w:t>（</w:t>
      </w:r>
      <w:r w:rsidRPr="00432A70">
        <w:t>2</w:t>
      </w:r>
      <w:r w:rsidRPr="00432A70">
        <w:rPr>
          <w:rFonts w:hint="eastAsia"/>
        </w:rPr>
        <w:t>）存在，设</w:t>
      </w:r>
      <w:r w:rsidRPr="00432A70">
        <w:t>E</w:t>
      </w:r>
      <w:r w:rsidRPr="00432A70">
        <w:rPr>
          <w:rFonts w:hint="eastAsia"/>
        </w:rPr>
        <w:t>（</w:t>
      </w:r>
      <w:r w:rsidRPr="00432A70">
        <w:t>x</w:t>
      </w:r>
      <w:r w:rsidRPr="00432A70">
        <w:rPr>
          <w:rFonts w:hint="eastAsia"/>
        </w:rPr>
        <w:t>，</w:t>
      </w:r>
      <w:r w:rsidRPr="00432A70">
        <w:t>0</w:t>
      </w:r>
      <w:r w:rsidRPr="00432A70">
        <w:rPr>
          <w:rFonts w:hint="eastAsia"/>
        </w:rPr>
        <w:t>），则</w:t>
      </w:r>
      <w:r w:rsidRPr="00432A70">
        <w:t>DE=x</w:t>
      </w:r>
      <w:r w:rsidRPr="00432A70">
        <w:rPr>
          <w:rFonts w:hint="eastAsia"/>
        </w:rPr>
        <w:t>﹣</w:t>
      </w:r>
      <w:r w:rsidRPr="00432A70">
        <w:t>1</w:t>
      </w:r>
      <w:r w:rsidRPr="00432A70">
        <w:rPr>
          <w:rFonts w:hint="eastAsia"/>
        </w:rPr>
        <w:t>，</w:t>
      </w:r>
      <w:r w:rsidRPr="00432A70">
        <w:t>CE=6</w:t>
      </w:r>
      <w:r w:rsidRPr="00432A70">
        <w:rPr>
          <w:rFonts w:hint="eastAsia"/>
        </w:rPr>
        <w:t>﹣</w:t>
      </w:r>
      <w:r w:rsidRPr="00432A70">
        <w:t>x</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AD</w:t>
      </w:r>
      <w:r w:rsidRPr="00432A70">
        <w:rPr>
          <w:rFonts w:ascii="宋体" w:hAnsi="宋体" w:cs="宋体" w:hint="eastAsia"/>
        </w:rPr>
        <w:t>⊥</w:t>
      </w:r>
      <w:r w:rsidRPr="00432A70">
        <w:t>x</w:t>
      </w:r>
      <w:r w:rsidRPr="00432A70">
        <w:rPr>
          <w:rFonts w:hint="eastAsia"/>
        </w:rPr>
        <w:t>轴，</w:t>
      </w:r>
      <w:r w:rsidRPr="00432A70">
        <w:t>BC</w:t>
      </w:r>
      <w:r w:rsidRPr="00432A70">
        <w:rPr>
          <w:rFonts w:ascii="宋体" w:hAnsi="宋体" w:cs="宋体" w:hint="eastAsia"/>
        </w:rPr>
        <w:t>⊥</w:t>
      </w:r>
      <w:r w:rsidRPr="00432A70">
        <w:t>x</w:t>
      </w:r>
      <w:r w:rsidRPr="00432A70">
        <w:rPr>
          <w:rFonts w:hint="eastAsia"/>
        </w:rPr>
        <w:t>轴，</w:t>
      </w:r>
      <w:r w:rsidRPr="00432A70">
        <w:rPr>
          <w:rFonts w:ascii="宋体" w:hAnsi="宋体" w:cs="宋体" w:hint="eastAsia"/>
        </w:rPr>
        <w:t>∴∠</w:t>
      </w:r>
      <w:r w:rsidRPr="00432A70">
        <w:t>ADE=</w:t>
      </w:r>
      <w:r w:rsidRPr="00432A70">
        <w:rPr>
          <w:rFonts w:ascii="宋体" w:hAnsi="宋体" w:cs="宋体" w:hint="eastAsia"/>
        </w:rPr>
        <w:t>∠</w:t>
      </w:r>
      <w:r w:rsidRPr="00432A70">
        <w:t>BCE=90</w:t>
      </w:r>
      <w:r w:rsidRPr="00432A70">
        <w:t>°</w:t>
      </w:r>
      <w:r w:rsidRPr="00432A70">
        <w:rPr>
          <w:rFonts w:hint="eastAsia"/>
        </w:rPr>
        <w:t>，</w:t>
      </w:r>
    </w:p>
    <w:p w:rsidR="00125E7C" w:rsidRPr="00432A70" w:rsidRDefault="00125E7C" w:rsidP="0053792E">
      <w:pPr>
        <w:pStyle w:val="DefaultParagraph"/>
      </w:pPr>
      <w:r w:rsidRPr="00432A70">
        <w:rPr>
          <w:rFonts w:hint="eastAsia"/>
        </w:rPr>
        <w:t>连接</w:t>
      </w:r>
      <w:r w:rsidRPr="00432A70">
        <w:t>AE</w:t>
      </w:r>
      <w:r w:rsidRPr="00432A70">
        <w:rPr>
          <w:rFonts w:hint="eastAsia"/>
        </w:rPr>
        <w:t>，</w:t>
      </w:r>
      <w:r w:rsidRPr="00432A70">
        <w:t>BE</w:t>
      </w:r>
      <w:r w:rsidRPr="00432A70">
        <w:rPr>
          <w:rFonts w:hint="eastAsia"/>
        </w:rPr>
        <w:t>，</w:t>
      </w:r>
    </w:p>
    <w:p w:rsidR="00125E7C" w:rsidRPr="00432A70" w:rsidRDefault="00125E7C" w:rsidP="0053792E">
      <w:pPr>
        <w:pStyle w:val="DefaultParagraph"/>
      </w:pPr>
      <w:r w:rsidRPr="00432A70">
        <w:rPr>
          <w:rFonts w:hint="eastAsia"/>
        </w:rPr>
        <w:t>则</w:t>
      </w:r>
      <w:r w:rsidRPr="00432A70">
        <w:t>S</w:t>
      </w:r>
      <w:r w:rsidRPr="00432A70">
        <w:rPr>
          <w:rFonts w:ascii="宋体" w:hAnsi="宋体" w:cs="宋体" w:hint="eastAsia"/>
          <w:sz w:val="24"/>
          <w:szCs w:val="24"/>
          <w:vertAlign w:val="subscript"/>
        </w:rPr>
        <w:t>△</w:t>
      </w:r>
      <w:r w:rsidRPr="00432A70">
        <w:rPr>
          <w:sz w:val="24"/>
          <w:szCs w:val="24"/>
          <w:vertAlign w:val="subscript"/>
        </w:rPr>
        <w:t>ABE</w:t>
      </w:r>
      <w:r w:rsidRPr="00432A70">
        <w:t>=S</w:t>
      </w:r>
      <w:r w:rsidRPr="00432A70">
        <w:rPr>
          <w:rFonts w:hint="eastAsia"/>
          <w:sz w:val="24"/>
          <w:szCs w:val="24"/>
          <w:vertAlign w:val="subscript"/>
        </w:rPr>
        <w:t>四边形</w:t>
      </w:r>
      <w:r w:rsidRPr="00432A70">
        <w:rPr>
          <w:sz w:val="24"/>
          <w:szCs w:val="24"/>
          <w:vertAlign w:val="subscript"/>
        </w:rPr>
        <w:t>ABCD</w:t>
      </w:r>
      <w:r w:rsidRPr="00432A70">
        <w:rPr>
          <w:rFonts w:hint="eastAsia"/>
        </w:rPr>
        <w:t>﹣</w:t>
      </w:r>
      <w:r w:rsidRPr="00432A70">
        <w:t>S</w:t>
      </w:r>
      <w:r w:rsidRPr="00432A70">
        <w:rPr>
          <w:rFonts w:ascii="宋体" w:hAnsi="宋体" w:cs="宋体" w:hint="eastAsia"/>
          <w:sz w:val="24"/>
          <w:szCs w:val="24"/>
          <w:vertAlign w:val="subscript"/>
        </w:rPr>
        <w:t>△</w:t>
      </w:r>
      <w:r w:rsidRPr="00432A70">
        <w:rPr>
          <w:sz w:val="24"/>
          <w:szCs w:val="24"/>
          <w:vertAlign w:val="subscript"/>
        </w:rPr>
        <w:t>ADE</w:t>
      </w:r>
      <w:r w:rsidRPr="00432A70">
        <w:rPr>
          <w:rFonts w:hint="eastAsia"/>
        </w:rPr>
        <w:t>﹣</w:t>
      </w:r>
      <w:r w:rsidRPr="00432A70">
        <w:t>S</w:t>
      </w:r>
      <w:r w:rsidRPr="00432A70">
        <w:rPr>
          <w:rFonts w:ascii="宋体" w:hAnsi="宋体" w:cs="宋体" w:hint="eastAsia"/>
          <w:sz w:val="24"/>
          <w:szCs w:val="24"/>
          <w:vertAlign w:val="subscript"/>
        </w:rPr>
        <w:t>△</w:t>
      </w:r>
      <w:r w:rsidRPr="00432A70">
        <w:rPr>
          <w:sz w:val="24"/>
          <w:szCs w:val="24"/>
          <w:vertAlign w:val="subscript"/>
        </w:rPr>
        <w:t>BCE</w:t>
      </w:r>
      <w:r w:rsidRPr="00432A70">
        <w:t>=</w:t>
      </w:r>
      <w:r w:rsidRPr="008847A9">
        <w:rPr>
          <w:noProof/>
          <w:position w:val="-22"/>
        </w:rPr>
        <w:pict>
          <v:shape id="图片 113" o:spid="_x0000_i1137" type="#_x0000_t75" alt="菁优网-jyeoo" style="width:7.5pt;height:26.25pt;visibility:visible">
            <v:imagedata r:id="rId89" o:title=""/>
          </v:shape>
        </w:pict>
      </w:r>
      <w:r w:rsidRPr="00432A70">
        <w:rPr>
          <w:rFonts w:hint="eastAsia"/>
        </w:rPr>
        <w:t>（</w:t>
      </w:r>
      <w:r w:rsidRPr="00432A70">
        <w:t>BC+AD</w:t>
      </w:r>
      <w:r w:rsidRPr="00432A70">
        <w:rPr>
          <w:rFonts w:hint="eastAsia"/>
        </w:rPr>
        <w:t>）</w:t>
      </w:r>
      <w:r w:rsidRPr="00432A70">
        <w:t>•</w:t>
      </w:r>
      <w:r w:rsidRPr="00432A70">
        <w:t>DC</w:t>
      </w:r>
      <w:r w:rsidRPr="00432A70">
        <w:rPr>
          <w:rFonts w:hint="eastAsia"/>
        </w:rPr>
        <w:t>﹣</w:t>
      </w:r>
      <w:r w:rsidRPr="008847A9">
        <w:rPr>
          <w:noProof/>
          <w:position w:val="-22"/>
        </w:rPr>
        <w:pict>
          <v:shape id="图片 114" o:spid="_x0000_i1138" type="#_x0000_t75" alt="菁优网-jyeoo" style="width:7.5pt;height:26.25pt;visibility:visible">
            <v:imagedata r:id="rId90" o:title=""/>
          </v:shape>
        </w:pict>
      </w:r>
      <w:r w:rsidRPr="00432A70">
        <w:t>DE</w:t>
      </w:r>
      <w:r w:rsidRPr="00432A70">
        <w:t>•</w:t>
      </w:r>
      <w:r w:rsidRPr="00432A70">
        <w:t>AD</w:t>
      </w:r>
      <w:r w:rsidRPr="00432A70">
        <w:rPr>
          <w:rFonts w:hint="eastAsia"/>
        </w:rPr>
        <w:t>﹣</w:t>
      </w:r>
      <w:r w:rsidRPr="008847A9">
        <w:rPr>
          <w:noProof/>
          <w:position w:val="-22"/>
        </w:rPr>
        <w:pict>
          <v:shape id="图片 115" o:spid="_x0000_i1139" type="#_x0000_t75" alt="菁优网-jyeoo" style="width:7.5pt;height:26.25pt;visibility:visible">
            <v:imagedata r:id="rId90" o:title=""/>
          </v:shape>
        </w:pict>
      </w:r>
      <w:r w:rsidRPr="00432A70">
        <w:t>CE</w:t>
      </w:r>
      <w:r w:rsidRPr="00432A70">
        <w:t>•</w:t>
      </w:r>
      <w:r w:rsidRPr="00432A70">
        <w:t>BC=</w:t>
      </w:r>
      <w:r w:rsidRPr="008847A9">
        <w:rPr>
          <w:noProof/>
          <w:position w:val="-22"/>
        </w:rPr>
        <w:pict>
          <v:shape id="图片 116" o:spid="_x0000_i1140" type="#_x0000_t75" alt="菁优网-jyeoo" style="width:7.5pt;height:26.25pt;visibility:visible">
            <v:imagedata r:id="rId90" o:title=""/>
          </v:shape>
        </w:pict>
      </w:r>
      <w:r w:rsidRPr="00432A70">
        <w:t>×</w:t>
      </w:r>
      <w:r w:rsidRPr="00432A70">
        <w:rPr>
          <w:rFonts w:hint="eastAsia"/>
        </w:rPr>
        <w:t>（</w:t>
      </w:r>
      <w:r w:rsidRPr="00432A70">
        <w:t>1+6</w:t>
      </w:r>
      <w:r w:rsidRPr="00432A70">
        <w:rPr>
          <w:rFonts w:hint="eastAsia"/>
        </w:rPr>
        <w:t>）</w:t>
      </w:r>
      <w:r w:rsidRPr="00432A70">
        <w:t>×</w:t>
      </w:r>
      <w:r w:rsidRPr="00432A70">
        <w:t>5</w:t>
      </w:r>
      <w:r w:rsidRPr="00432A70">
        <w:rPr>
          <w:rFonts w:hint="eastAsia"/>
        </w:rPr>
        <w:t>﹣</w:t>
      </w:r>
      <w:r w:rsidRPr="008847A9">
        <w:rPr>
          <w:noProof/>
          <w:position w:val="-22"/>
        </w:rPr>
        <w:pict>
          <v:shape id="图片 117" o:spid="_x0000_i1141" type="#_x0000_t75" alt="菁优网-jyeoo" style="width:7.5pt;height:26.25pt;visibility:visible">
            <v:imagedata r:id="rId90" o:title=""/>
          </v:shape>
        </w:pict>
      </w:r>
      <w:r w:rsidRPr="00432A70">
        <w:rPr>
          <w:rFonts w:hint="eastAsia"/>
        </w:rPr>
        <w:t>（</w:t>
      </w:r>
      <w:r w:rsidRPr="00432A70">
        <w:t>x</w:t>
      </w:r>
      <w:r w:rsidRPr="00432A70">
        <w:rPr>
          <w:rFonts w:hint="eastAsia"/>
        </w:rPr>
        <w:t>﹣</w:t>
      </w:r>
      <w:r w:rsidRPr="00432A70">
        <w:t>1</w:t>
      </w:r>
      <w:r w:rsidRPr="00432A70">
        <w:rPr>
          <w:rFonts w:hint="eastAsia"/>
        </w:rPr>
        <w:t>）</w:t>
      </w:r>
      <w:r w:rsidRPr="00432A70">
        <w:t>×</w:t>
      </w:r>
      <w:r w:rsidRPr="00432A70">
        <w:t>6</w:t>
      </w:r>
      <w:r w:rsidRPr="00432A70">
        <w:rPr>
          <w:rFonts w:hint="eastAsia"/>
        </w:rPr>
        <w:t>﹣</w:t>
      </w:r>
      <w:r w:rsidRPr="008847A9">
        <w:rPr>
          <w:noProof/>
          <w:position w:val="-22"/>
        </w:rPr>
        <w:pict>
          <v:shape id="图片 118" o:spid="_x0000_i1142" type="#_x0000_t75" alt="菁优网-jyeoo" style="width:7.5pt;height:26.25pt;visibility:visible">
            <v:imagedata r:id="rId90" o:title=""/>
          </v:shape>
        </w:pict>
      </w:r>
      <w:r w:rsidRPr="00432A70">
        <w:rPr>
          <w:rFonts w:hint="eastAsia"/>
        </w:rPr>
        <w:t>（</w:t>
      </w:r>
      <w:r w:rsidRPr="00432A70">
        <w:t>6</w:t>
      </w:r>
      <w:r w:rsidRPr="00432A70">
        <w:rPr>
          <w:rFonts w:hint="eastAsia"/>
        </w:rPr>
        <w:t>﹣</w:t>
      </w:r>
      <w:r w:rsidRPr="00432A70">
        <w:t>x</w:t>
      </w:r>
      <w:r w:rsidRPr="00432A70">
        <w:rPr>
          <w:rFonts w:hint="eastAsia"/>
        </w:rPr>
        <w:t>）</w:t>
      </w:r>
      <w:r w:rsidRPr="00432A70">
        <w:t>×</w:t>
      </w:r>
      <w:r w:rsidRPr="00432A70">
        <w:t>1=</w:t>
      </w:r>
      <w:r w:rsidRPr="008847A9">
        <w:rPr>
          <w:noProof/>
          <w:position w:val="-22"/>
        </w:rPr>
        <w:pict>
          <v:shape id="图片 119" o:spid="_x0000_i1143" type="#_x0000_t75" alt="菁优网-jyeoo" style="width:13.5pt;height:26.25pt;visibility:visible">
            <v:imagedata r:id="rId91" o:title=""/>
          </v:shape>
        </w:pict>
      </w:r>
      <w:r w:rsidRPr="00432A70">
        <w:rPr>
          <w:rFonts w:hint="eastAsia"/>
        </w:rPr>
        <w:t>﹣</w:t>
      </w:r>
      <w:r w:rsidRPr="008847A9">
        <w:rPr>
          <w:noProof/>
          <w:position w:val="-22"/>
        </w:rPr>
        <w:pict>
          <v:shape id="图片 120" o:spid="_x0000_i1144" type="#_x0000_t75" alt="菁优网-jyeoo" style="width:7.5pt;height:26.25pt;visibility:visible">
            <v:imagedata r:id="rId92" o:title=""/>
          </v:shape>
        </w:pict>
      </w:r>
      <w:r w:rsidRPr="00432A70">
        <w:t>x=5</w:t>
      </w:r>
      <w:r w:rsidRPr="00432A70">
        <w:rPr>
          <w:rFonts w:hint="eastAsia"/>
        </w:rPr>
        <w:t>，解得：</w:t>
      </w:r>
      <w:r w:rsidRPr="00432A70">
        <w:t>x=5</w:t>
      </w:r>
      <w:r w:rsidRPr="00432A70">
        <w:rPr>
          <w:rFonts w:hint="eastAsia"/>
        </w:rPr>
        <w:t>，则</w:t>
      </w:r>
      <w:r w:rsidRPr="00432A70">
        <w:t>E</w:t>
      </w:r>
      <w:r w:rsidRPr="00432A70">
        <w:rPr>
          <w:rFonts w:hint="eastAsia"/>
        </w:rPr>
        <w:t>（</w:t>
      </w:r>
      <w:r w:rsidRPr="00432A70">
        <w:t>5</w:t>
      </w:r>
      <w:r w:rsidRPr="00432A70">
        <w:rPr>
          <w:rFonts w:hint="eastAsia"/>
        </w:rPr>
        <w:t>，</w:t>
      </w:r>
      <w:r w:rsidRPr="00432A70">
        <w:t>0</w: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此题考查了待定系数法求反比例函数解析式，反比例函数图象上点的坐标特征，熟练掌握待定系数法是解本题的关键．</w:t>
      </w:r>
    </w:p>
    <w:p w:rsidR="00125E7C" w:rsidRPr="00432A70" w:rsidRDefault="00125E7C" w:rsidP="0053792E">
      <w:pPr>
        <w:pStyle w:val="DefaultParagraph"/>
      </w:pPr>
      <w:r w:rsidRPr="00432A70">
        <w:t>23</w:t>
      </w:r>
      <w:r>
        <w:rPr>
          <w:rFonts w:hint="eastAsia"/>
        </w:rPr>
        <w:t>．（</w:t>
      </w:r>
      <w:r>
        <w:t>2014</w:t>
      </w:r>
      <w:r>
        <w:rPr>
          <w:rFonts w:hint="eastAsia"/>
        </w:rPr>
        <w:t>年山东烟台）</w:t>
      </w:r>
      <w:r w:rsidRPr="00432A70">
        <w:rPr>
          <w:rFonts w:hint="eastAsia"/>
        </w:rPr>
        <w:t>山地自行车越来越受到中学生的喜爱，各种品牌相继投放市场，某车行经营的</w:t>
      </w:r>
      <w:r w:rsidRPr="00432A70">
        <w:t>A</w:t>
      </w:r>
      <w:r w:rsidRPr="00432A70">
        <w:rPr>
          <w:rFonts w:hint="eastAsia"/>
        </w:rPr>
        <w:t>型车去年销售总额为</w:t>
      </w:r>
      <w:r w:rsidRPr="00432A70">
        <w:t>5</w:t>
      </w:r>
      <w:r w:rsidRPr="00432A70">
        <w:rPr>
          <w:rFonts w:hint="eastAsia"/>
        </w:rPr>
        <w:t>万元，今年每辆销售价比去年降低</w:t>
      </w:r>
      <w:r w:rsidRPr="00432A70">
        <w:t>400</w:t>
      </w:r>
      <w:r w:rsidRPr="00432A70">
        <w:rPr>
          <w:rFonts w:hint="eastAsia"/>
        </w:rPr>
        <w:t>元，若卖出的数量相同，销售总额将比去年减少</w:t>
      </w:r>
      <w:r w:rsidRPr="00432A70">
        <w:t>20%</w:t>
      </w:r>
      <w:r w:rsidRPr="00432A70">
        <w:rPr>
          <w:rFonts w:hint="eastAsia"/>
        </w:rPr>
        <w:t>．</w:t>
      </w:r>
    </w:p>
    <w:p w:rsidR="00125E7C" w:rsidRPr="00432A70" w:rsidRDefault="00125E7C" w:rsidP="0053792E">
      <w:pPr>
        <w:pStyle w:val="DefaultParagraph"/>
      </w:pPr>
      <w:r w:rsidRPr="00432A70">
        <w:rPr>
          <w:rFonts w:hint="eastAsia"/>
        </w:rPr>
        <w:t>（</w:t>
      </w:r>
      <w:r w:rsidRPr="00432A70">
        <w:t>1</w:t>
      </w:r>
      <w:r w:rsidRPr="00432A70">
        <w:rPr>
          <w:rFonts w:hint="eastAsia"/>
        </w:rPr>
        <w:t>）今年</w:t>
      </w:r>
      <w:r w:rsidRPr="00432A70">
        <w:t>A</w:t>
      </w:r>
      <w:r w:rsidRPr="00432A70">
        <w:rPr>
          <w:rFonts w:hint="eastAsia"/>
        </w:rPr>
        <w:t>型车每辆售价多少元？（用列方程的方法解答）</w:t>
      </w:r>
    </w:p>
    <w:p w:rsidR="00125E7C" w:rsidRPr="00432A70" w:rsidRDefault="00125E7C" w:rsidP="0053792E">
      <w:pPr>
        <w:pStyle w:val="DefaultParagraph"/>
      </w:pPr>
      <w:r w:rsidRPr="00432A70">
        <w:rPr>
          <w:rFonts w:hint="eastAsia"/>
        </w:rPr>
        <w:t>（</w:t>
      </w:r>
      <w:r w:rsidRPr="00432A70">
        <w:t>2</w:t>
      </w:r>
      <w:r w:rsidRPr="00432A70">
        <w:rPr>
          <w:rFonts w:hint="eastAsia"/>
        </w:rPr>
        <w:t>）该车计划新进一批</w:t>
      </w:r>
      <w:r w:rsidRPr="00432A70">
        <w:t>A</w:t>
      </w:r>
      <w:r w:rsidRPr="00432A70">
        <w:rPr>
          <w:rFonts w:hint="eastAsia"/>
        </w:rPr>
        <w:t>型车和新款</w:t>
      </w:r>
      <w:r w:rsidRPr="00432A70">
        <w:t>B</w:t>
      </w:r>
      <w:r w:rsidRPr="00432A70">
        <w:rPr>
          <w:rFonts w:hint="eastAsia"/>
        </w:rPr>
        <w:t>型车共</w:t>
      </w:r>
      <w:r w:rsidRPr="00432A70">
        <w:t>60</w:t>
      </w:r>
      <w:r w:rsidRPr="00432A70">
        <w:rPr>
          <w:rFonts w:hint="eastAsia"/>
        </w:rPr>
        <w:t>辆，且</w:t>
      </w:r>
      <w:r w:rsidRPr="00432A70">
        <w:t>B</w:t>
      </w:r>
      <w:r w:rsidRPr="00432A70">
        <w:rPr>
          <w:rFonts w:hint="eastAsia"/>
        </w:rPr>
        <w:t>型车的进货数量不超过</w:t>
      </w:r>
      <w:r w:rsidRPr="00432A70">
        <w:t>A</w:t>
      </w:r>
      <w:r w:rsidRPr="00432A70">
        <w:rPr>
          <w:rFonts w:hint="eastAsia"/>
        </w:rPr>
        <w:t>型车数量的两倍，应如何进货才能使这批车获利最多？</w:t>
      </w:r>
    </w:p>
    <w:p w:rsidR="00125E7C" w:rsidRPr="00432A70" w:rsidRDefault="00125E7C" w:rsidP="0053792E">
      <w:pPr>
        <w:pStyle w:val="DefaultParagraph"/>
      </w:pPr>
      <w:r w:rsidRPr="00432A70">
        <w:t>A</w:t>
      </w:r>
      <w:r w:rsidRPr="00432A70">
        <w:rPr>
          <w:rFonts w:hint="eastAsia"/>
        </w:rPr>
        <w:t>，</w:t>
      </w:r>
      <w:r w:rsidRPr="00432A70">
        <w:t>B</w:t>
      </w:r>
      <w:r w:rsidRPr="00432A70">
        <w:rPr>
          <w:rFonts w:hint="eastAsia"/>
        </w:rPr>
        <w:t>两种型号车的进货和销售价格如下表：</w:t>
      </w:r>
    </w:p>
    <w:tbl>
      <w:tblPr>
        <w:tblpPr w:leftFromText="180" w:rightFromText="180" w:vertAnchor="text" w:horzAnchor="margin" w:tblpY="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tblPr>
      <w:tblGrid>
        <w:gridCol w:w="1950"/>
        <w:gridCol w:w="1950"/>
        <w:gridCol w:w="1950"/>
      </w:tblGrid>
      <w:tr w:rsidR="00125E7C" w:rsidRPr="00432A70" w:rsidTr="006C3E24">
        <w:tc>
          <w:tcPr>
            <w:tcW w:w="1950" w:type="dxa"/>
          </w:tcPr>
          <w:p w:rsidR="00125E7C" w:rsidRPr="00432A70" w:rsidRDefault="00125E7C" w:rsidP="006C3E24">
            <w:pPr>
              <w:pStyle w:val="DefaultParagraph"/>
            </w:pPr>
          </w:p>
        </w:tc>
        <w:tc>
          <w:tcPr>
            <w:tcW w:w="1950" w:type="dxa"/>
          </w:tcPr>
          <w:p w:rsidR="00125E7C" w:rsidRPr="00432A70" w:rsidRDefault="00125E7C" w:rsidP="006C3E24">
            <w:pPr>
              <w:pStyle w:val="DefaultParagraph"/>
            </w:pPr>
            <w:r w:rsidRPr="00432A70">
              <w:t>A</w:t>
            </w:r>
            <w:r w:rsidRPr="00432A70">
              <w:rPr>
                <w:rFonts w:hint="eastAsia"/>
              </w:rPr>
              <w:t>型车</w:t>
            </w:r>
          </w:p>
        </w:tc>
        <w:tc>
          <w:tcPr>
            <w:tcW w:w="1950" w:type="dxa"/>
          </w:tcPr>
          <w:p w:rsidR="00125E7C" w:rsidRPr="00432A70" w:rsidRDefault="00125E7C" w:rsidP="006C3E24">
            <w:pPr>
              <w:pStyle w:val="DefaultParagraph"/>
            </w:pPr>
            <w:r w:rsidRPr="00432A70">
              <w:t>B</w:t>
            </w:r>
            <w:r w:rsidRPr="00432A70">
              <w:rPr>
                <w:rFonts w:hint="eastAsia"/>
              </w:rPr>
              <w:t>型车</w:t>
            </w:r>
          </w:p>
        </w:tc>
      </w:tr>
      <w:tr w:rsidR="00125E7C" w:rsidRPr="00432A70" w:rsidTr="006C3E24">
        <w:tc>
          <w:tcPr>
            <w:tcW w:w="0" w:type="auto"/>
          </w:tcPr>
          <w:p w:rsidR="00125E7C" w:rsidRPr="00432A70" w:rsidRDefault="00125E7C" w:rsidP="006C3E24">
            <w:pPr>
              <w:pStyle w:val="DefaultParagraph"/>
            </w:pPr>
            <w:r w:rsidRPr="00432A70">
              <w:rPr>
                <w:rFonts w:hint="eastAsia"/>
              </w:rPr>
              <w:t>进货价格（元）</w:t>
            </w:r>
          </w:p>
        </w:tc>
        <w:tc>
          <w:tcPr>
            <w:tcW w:w="0" w:type="auto"/>
          </w:tcPr>
          <w:p w:rsidR="00125E7C" w:rsidRPr="00432A70" w:rsidRDefault="00125E7C" w:rsidP="006C3E24">
            <w:pPr>
              <w:pStyle w:val="DefaultParagraph"/>
            </w:pPr>
            <w:r w:rsidRPr="00432A70">
              <w:t>1100</w:t>
            </w:r>
          </w:p>
        </w:tc>
        <w:tc>
          <w:tcPr>
            <w:tcW w:w="0" w:type="auto"/>
          </w:tcPr>
          <w:p w:rsidR="00125E7C" w:rsidRPr="00432A70" w:rsidRDefault="00125E7C" w:rsidP="006C3E24">
            <w:pPr>
              <w:pStyle w:val="DefaultParagraph"/>
            </w:pPr>
            <w:r w:rsidRPr="00432A70">
              <w:t>1400</w:t>
            </w:r>
          </w:p>
        </w:tc>
      </w:tr>
      <w:tr w:rsidR="00125E7C" w:rsidRPr="00432A70" w:rsidTr="006C3E24">
        <w:tc>
          <w:tcPr>
            <w:tcW w:w="0" w:type="auto"/>
          </w:tcPr>
          <w:p w:rsidR="00125E7C" w:rsidRPr="00432A70" w:rsidRDefault="00125E7C" w:rsidP="006C3E24">
            <w:pPr>
              <w:pStyle w:val="DefaultParagraph"/>
            </w:pPr>
            <w:r w:rsidRPr="00432A70">
              <w:rPr>
                <w:rFonts w:hint="eastAsia"/>
              </w:rPr>
              <w:t>销售价格（元）</w:t>
            </w:r>
          </w:p>
        </w:tc>
        <w:tc>
          <w:tcPr>
            <w:tcW w:w="0" w:type="auto"/>
          </w:tcPr>
          <w:p w:rsidR="00125E7C" w:rsidRPr="00432A70" w:rsidRDefault="00125E7C" w:rsidP="006C3E24">
            <w:pPr>
              <w:pStyle w:val="DefaultParagraph"/>
            </w:pPr>
            <w:r w:rsidRPr="00432A70">
              <w:rPr>
                <w:rFonts w:hint="eastAsia"/>
              </w:rPr>
              <w:t>今年的销售价格</w:t>
            </w:r>
          </w:p>
        </w:tc>
        <w:tc>
          <w:tcPr>
            <w:tcW w:w="0" w:type="auto"/>
          </w:tcPr>
          <w:p w:rsidR="00125E7C" w:rsidRPr="00432A70" w:rsidRDefault="00125E7C" w:rsidP="006C3E24">
            <w:pPr>
              <w:pStyle w:val="DefaultParagraph"/>
            </w:pPr>
            <w:r w:rsidRPr="00432A70">
              <w:t>2000</w:t>
            </w:r>
          </w:p>
        </w:tc>
      </w:tr>
    </w:tbl>
    <w:p w:rsidR="00125E7C" w:rsidRPr="00432A70" w:rsidRDefault="00125E7C" w:rsidP="0053792E">
      <w:pPr>
        <w:pStyle w:val="DefaultParagraph"/>
      </w:pPr>
      <w:r w:rsidRPr="00432A70">
        <w:tab/>
      </w:r>
    </w:p>
    <w:p w:rsidR="00125E7C" w:rsidRPr="00432A70" w:rsidRDefault="00125E7C" w:rsidP="0053792E">
      <w:pPr>
        <w:pStyle w:val="DefaultParagraph"/>
      </w:pPr>
    </w:p>
    <w:p w:rsidR="00125E7C" w:rsidRPr="00432A70" w:rsidRDefault="00125E7C" w:rsidP="0053792E">
      <w:pPr>
        <w:pStyle w:val="DefaultParagraph"/>
      </w:pPr>
    </w:p>
    <w:p w:rsidR="00125E7C" w:rsidRPr="00432A70" w:rsidRDefault="00125E7C" w:rsidP="0053792E">
      <w:pPr>
        <w:pStyle w:val="DefaultParagraph"/>
      </w:pPr>
    </w:p>
    <w:p w:rsidR="00125E7C" w:rsidRPr="00432A70" w:rsidRDefault="00125E7C" w:rsidP="0053792E">
      <w:pPr>
        <w:pStyle w:val="DefaultParagraph"/>
      </w:pPr>
      <w:r w:rsidRPr="00432A70">
        <w:rPr>
          <w:rFonts w:hint="eastAsia"/>
        </w:rPr>
        <w:t>分析：</w:t>
      </w:r>
      <w:r w:rsidRPr="00432A70">
        <w:tab/>
      </w:r>
      <w:r w:rsidRPr="00432A70">
        <w:rPr>
          <w:rFonts w:hint="eastAsia"/>
        </w:rPr>
        <w:t>（</w:t>
      </w:r>
      <w:r w:rsidRPr="00432A70">
        <w:t>1</w:t>
      </w:r>
      <w:r w:rsidRPr="00432A70">
        <w:rPr>
          <w:rFonts w:hint="eastAsia"/>
        </w:rPr>
        <w:t>）设今年</w:t>
      </w:r>
      <w:r w:rsidRPr="00432A70">
        <w:t>A</w:t>
      </w:r>
      <w:r w:rsidRPr="00432A70">
        <w:rPr>
          <w:rFonts w:hint="eastAsia"/>
        </w:rPr>
        <w:t>型车每辆售价</w:t>
      </w:r>
      <w:r w:rsidRPr="00432A70">
        <w:t>x</w:t>
      </w:r>
      <w:r w:rsidRPr="00432A70">
        <w:rPr>
          <w:rFonts w:hint="eastAsia"/>
        </w:rPr>
        <w:t>元，则去年售价每辆为（</w:t>
      </w:r>
      <w:r w:rsidRPr="00432A70">
        <w:t>x+400</w:t>
      </w:r>
      <w:r w:rsidRPr="00432A70">
        <w:rPr>
          <w:rFonts w:hint="eastAsia"/>
        </w:rPr>
        <w:t>）元，由卖出的数量相同建立方程求出其解即可；</w:t>
      </w:r>
    </w:p>
    <w:p w:rsidR="00125E7C" w:rsidRPr="00432A70" w:rsidRDefault="00125E7C" w:rsidP="0053792E">
      <w:pPr>
        <w:pStyle w:val="DefaultParagraph"/>
        <w:tabs>
          <w:tab w:val="left" w:pos="582"/>
        </w:tabs>
        <w:ind w:left="1"/>
      </w:pPr>
      <w:r w:rsidRPr="00432A70">
        <w:rPr>
          <w:rFonts w:hint="eastAsia"/>
        </w:rPr>
        <w:t>（</w:t>
      </w:r>
      <w:r w:rsidRPr="00432A70">
        <w:t>2</w:t>
      </w:r>
      <w:r w:rsidRPr="00432A70">
        <w:rPr>
          <w:rFonts w:hint="eastAsia"/>
        </w:rPr>
        <w:t>）设今年新进</w:t>
      </w:r>
      <w:r w:rsidRPr="00432A70">
        <w:t>A</w:t>
      </w:r>
      <w:r w:rsidRPr="00432A70">
        <w:rPr>
          <w:rFonts w:hint="eastAsia"/>
        </w:rPr>
        <w:t>行车</w:t>
      </w:r>
      <w:r w:rsidRPr="00432A70">
        <w:t>a</w:t>
      </w:r>
      <w:r w:rsidRPr="00432A70">
        <w:rPr>
          <w:rFonts w:hint="eastAsia"/>
        </w:rPr>
        <w:t>辆，则</w:t>
      </w:r>
      <w:r w:rsidRPr="00432A70">
        <w:t>B</w:t>
      </w:r>
      <w:r w:rsidRPr="00432A70">
        <w:rPr>
          <w:rFonts w:hint="eastAsia"/>
        </w:rPr>
        <w:t>型车（</w:t>
      </w:r>
      <w:r w:rsidRPr="00432A70">
        <w:t>60</w:t>
      </w:r>
      <w:r w:rsidRPr="00432A70">
        <w:rPr>
          <w:rFonts w:hint="eastAsia"/>
        </w:rPr>
        <w:t>﹣</w:t>
      </w:r>
      <w:r w:rsidRPr="00432A70">
        <w:t>x</w:t>
      </w:r>
      <w:r w:rsidRPr="00432A70">
        <w:rPr>
          <w:rFonts w:hint="eastAsia"/>
        </w:rPr>
        <w:t>）辆，获利</w:t>
      </w:r>
      <w:r w:rsidRPr="00432A70">
        <w:t>y</w:t>
      </w:r>
      <w:r w:rsidRPr="00432A70">
        <w:rPr>
          <w:rFonts w:hint="eastAsia"/>
        </w:rPr>
        <w:t>元，由条件表示出</w:t>
      </w:r>
      <w:r w:rsidRPr="00432A70">
        <w:t>y</w:t>
      </w:r>
      <w:r w:rsidRPr="00432A70">
        <w:rPr>
          <w:rFonts w:hint="eastAsia"/>
        </w:rPr>
        <w:t>与</w:t>
      </w:r>
      <w:r w:rsidRPr="00432A70">
        <w:t>a</w:t>
      </w:r>
      <w:r w:rsidRPr="00432A70">
        <w:rPr>
          <w:rFonts w:hint="eastAsia"/>
        </w:rPr>
        <w:t>之间的关系式，由</w:t>
      </w:r>
      <w:r w:rsidRPr="00432A70">
        <w:t>a</w:t>
      </w:r>
      <w:r w:rsidRPr="00432A70">
        <w:rPr>
          <w:rFonts w:hint="eastAsia"/>
        </w:rPr>
        <w:t>的取值范围就可以求出</w:t>
      </w:r>
      <w:r w:rsidRPr="00432A70">
        <w:t>y</w:t>
      </w:r>
      <w:r w:rsidRPr="00432A70">
        <w:rPr>
          <w:rFonts w:hint="eastAsia"/>
        </w:rPr>
        <w:t>的最大值．</w:t>
      </w:r>
    </w:p>
    <w:p w:rsidR="00125E7C" w:rsidRPr="00432A70" w:rsidRDefault="00125E7C" w:rsidP="0053792E">
      <w:pPr>
        <w:pStyle w:val="DefaultParagraph"/>
      </w:pPr>
      <w:r w:rsidRPr="00432A70">
        <w:rPr>
          <w:rFonts w:hint="eastAsia"/>
        </w:rPr>
        <w:t>解：（</w:t>
      </w:r>
      <w:r w:rsidRPr="00432A70">
        <w:t>1</w:t>
      </w:r>
      <w:r w:rsidRPr="00432A70">
        <w:rPr>
          <w:rFonts w:hint="eastAsia"/>
        </w:rPr>
        <w:t>）设今年</w:t>
      </w:r>
      <w:r w:rsidRPr="00432A70">
        <w:t>A</w:t>
      </w:r>
      <w:r w:rsidRPr="00432A70">
        <w:rPr>
          <w:rFonts w:hint="eastAsia"/>
        </w:rPr>
        <w:t>型车每辆售价</w:t>
      </w:r>
      <w:r w:rsidRPr="00432A70">
        <w:t>x</w:t>
      </w:r>
      <w:r w:rsidRPr="00432A70">
        <w:rPr>
          <w:rFonts w:hint="eastAsia"/>
        </w:rPr>
        <w:t>元，则去年售价每辆为（</w:t>
      </w:r>
      <w:r w:rsidRPr="00432A70">
        <w:t>x+400</w:t>
      </w:r>
      <w:r w:rsidRPr="00432A70">
        <w:rPr>
          <w:rFonts w:hint="eastAsia"/>
        </w:rPr>
        <w:t>）元，由题意，得</w:t>
      </w:r>
    </w:p>
    <w:p w:rsidR="00125E7C" w:rsidRPr="00432A70" w:rsidRDefault="00125E7C" w:rsidP="0053792E">
      <w:pPr>
        <w:pStyle w:val="DefaultParagraph"/>
      </w:pPr>
      <w:r w:rsidRPr="008847A9">
        <w:rPr>
          <w:noProof/>
          <w:position w:val="-23"/>
        </w:rPr>
        <w:pict>
          <v:shape id="图片 121" o:spid="_x0000_i1145" type="#_x0000_t75" alt="菁优网-jyeoo" style="width:130.5pt;height:28.5pt;visibility:visible">
            <v:imagedata r:id="rId93" o:title=""/>
          </v:shape>
        </w:pict>
      </w:r>
      <w:r w:rsidRPr="00432A70">
        <w:rPr>
          <w:rFonts w:hint="eastAsia"/>
        </w:rPr>
        <w:t>，解得：</w:t>
      </w:r>
      <w:r w:rsidRPr="00432A70">
        <w:t>x=1600</w:t>
      </w:r>
      <w:r w:rsidRPr="00432A70">
        <w:rPr>
          <w:rFonts w:hint="eastAsia"/>
        </w:rPr>
        <w:t>．经检验，</w:t>
      </w:r>
      <w:r w:rsidRPr="00432A70">
        <w:t>x=1600</w:t>
      </w:r>
      <w:r w:rsidRPr="00432A70">
        <w:rPr>
          <w:rFonts w:hint="eastAsia"/>
        </w:rPr>
        <w:t>是元方程的根．</w:t>
      </w:r>
    </w:p>
    <w:p w:rsidR="00125E7C" w:rsidRPr="00432A70" w:rsidRDefault="00125E7C" w:rsidP="0053792E">
      <w:pPr>
        <w:pStyle w:val="DefaultParagraph"/>
      </w:pPr>
      <w:r w:rsidRPr="00432A70">
        <w:rPr>
          <w:rFonts w:hint="eastAsia"/>
        </w:rPr>
        <w:t>答：今年</w:t>
      </w:r>
      <w:r w:rsidRPr="00432A70">
        <w:t>A</w:t>
      </w:r>
      <w:r w:rsidRPr="00432A70">
        <w:rPr>
          <w:rFonts w:hint="eastAsia"/>
        </w:rPr>
        <w:t>型车每辆售价</w:t>
      </w:r>
      <w:r w:rsidRPr="00432A70">
        <w:t>1600</w:t>
      </w:r>
      <w:r w:rsidRPr="00432A70">
        <w:rPr>
          <w:rFonts w:hint="eastAsia"/>
        </w:rPr>
        <w:t>元；</w:t>
      </w:r>
    </w:p>
    <w:p w:rsidR="00125E7C" w:rsidRPr="00432A70" w:rsidRDefault="00125E7C" w:rsidP="0053792E">
      <w:pPr>
        <w:pStyle w:val="DefaultParagraph"/>
      </w:pPr>
    </w:p>
    <w:p w:rsidR="00125E7C" w:rsidRPr="00432A70" w:rsidRDefault="00125E7C" w:rsidP="0053792E">
      <w:pPr>
        <w:pStyle w:val="DefaultParagraph"/>
      </w:pPr>
      <w:r w:rsidRPr="00432A70">
        <w:rPr>
          <w:rFonts w:hint="eastAsia"/>
        </w:rPr>
        <w:t>（</w:t>
      </w:r>
      <w:r w:rsidRPr="00432A70">
        <w:t>2</w:t>
      </w:r>
      <w:r w:rsidRPr="00432A70">
        <w:rPr>
          <w:rFonts w:hint="eastAsia"/>
        </w:rPr>
        <w:t>）设今年新进</w:t>
      </w:r>
      <w:r w:rsidRPr="00432A70">
        <w:t>A</w:t>
      </w:r>
      <w:r w:rsidRPr="00432A70">
        <w:rPr>
          <w:rFonts w:hint="eastAsia"/>
        </w:rPr>
        <w:t>行车</w:t>
      </w:r>
      <w:r w:rsidRPr="00432A70">
        <w:t>a</w:t>
      </w:r>
      <w:r w:rsidRPr="00432A70">
        <w:rPr>
          <w:rFonts w:hint="eastAsia"/>
        </w:rPr>
        <w:t>辆，则</w:t>
      </w:r>
      <w:r w:rsidRPr="00432A70">
        <w:t>B</w:t>
      </w:r>
      <w:r w:rsidRPr="00432A70">
        <w:rPr>
          <w:rFonts w:hint="eastAsia"/>
        </w:rPr>
        <w:t>型车（</w:t>
      </w:r>
      <w:r w:rsidRPr="00432A70">
        <w:t>60</w:t>
      </w:r>
      <w:r w:rsidRPr="00432A70">
        <w:rPr>
          <w:rFonts w:hint="eastAsia"/>
        </w:rPr>
        <w:t>﹣</w:t>
      </w:r>
      <w:r w:rsidRPr="00432A70">
        <w:t>x</w:t>
      </w:r>
      <w:r w:rsidRPr="00432A70">
        <w:rPr>
          <w:rFonts w:hint="eastAsia"/>
        </w:rPr>
        <w:t>）辆，获利</w:t>
      </w:r>
      <w:r w:rsidRPr="00432A70">
        <w:t>y</w:t>
      </w:r>
      <w:r w:rsidRPr="00432A70">
        <w:rPr>
          <w:rFonts w:hint="eastAsia"/>
        </w:rPr>
        <w:t>元，由题意，得</w:t>
      </w:r>
    </w:p>
    <w:p w:rsidR="00125E7C" w:rsidRPr="00432A70" w:rsidRDefault="00125E7C" w:rsidP="0053792E">
      <w:pPr>
        <w:pStyle w:val="DefaultParagraph"/>
      </w:pPr>
      <w:r w:rsidRPr="00432A70">
        <w:t>y=</w:t>
      </w:r>
      <w:r w:rsidRPr="00432A70">
        <w:rPr>
          <w:rFonts w:hint="eastAsia"/>
        </w:rPr>
        <w:t>（</w:t>
      </w:r>
      <w:r w:rsidRPr="00432A70">
        <w:t>1600</w:t>
      </w:r>
      <w:r w:rsidRPr="00432A70">
        <w:rPr>
          <w:rFonts w:hint="eastAsia"/>
        </w:rPr>
        <w:t>﹣</w:t>
      </w:r>
      <w:r w:rsidRPr="00432A70">
        <w:t>1100</w:t>
      </w:r>
      <w:r w:rsidRPr="00432A70">
        <w:rPr>
          <w:rFonts w:hint="eastAsia"/>
        </w:rPr>
        <w:t>）</w:t>
      </w:r>
      <w:r w:rsidRPr="00432A70">
        <w:t>a+</w:t>
      </w:r>
      <w:r w:rsidRPr="00432A70">
        <w:rPr>
          <w:rFonts w:hint="eastAsia"/>
        </w:rPr>
        <w:t>（</w:t>
      </w:r>
      <w:r w:rsidRPr="00432A70">
        <w:t>2000</w:t>
      </w:r>
      <w:r w:rsidRPr="00432A70">
        <w:rPr>
          <w:rFonts w:hint="eastAsia"/>
        </w:rPr>
        <w:t>﹣</w:t>
      </w:r>
      <w:r w:rsidRPr="00432A70">
        <w:t>1400</w:t>
      </w:r>
      <w:r w:rsidRPr="00432A70">
        <w:rPr>
          <w:rFonts w:hint="eastAsia"/>
        </w:rPr>
        <w:t>）（</w:t>
      </w:r>
      <w:r w:rsidRPr="00432A70">
        <w:t>60</w:t>
      </w:r>
      <w:r w:rsidRPr="00432A70">
        <w:rPr>
          <w:rFonts w:hint="eastAsia"/>
        </w:rPr>
        <w:t>﹣</w:t>
      </w:r>
      <w:r w:rsidRPr="00432A70">
        <w:t>a</w:t>
      </w:r>
      <w:r w:rsidRPr="00432A70">
        <w:rPr>
          <w:rFonts w:hint="eastAsia"/>
        </w:rPr>
        <w:t>），</w:t>
      </w:r>
    </w:p>
    <w:p w:rsidR="00125E7C" w:rsidRPr="00432A70" w:rsidRDefault="00125E7C" w:rsidP="0053792E">
      <w:pPr>
        <w:pStyle w:val="DefaultParagraph"/>
      </w:pPr>
      <w:r w:rsidRPr="00432A70">
        <w:t>y=</w:t>
      </w:r>
      <w:r w:rsidRPr="00432A70">
        <w:rPr>
          <w:rFonts w:hint="eastAsia"/>
        </w:rPr>
        <w:t>﹣</w:t>
      </w:r>
      <w:r w:rsidRPr="00432A70">
        <w:t>100a+36000</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B</w:t>
      </w:r>
      <w:r w:rsidRPr="00432A70">
        <w:rPr>
          <w:rFonts w:hint="eastAsia"/>
        </w:rPr>
        <w:t>型车的进货数量不超过</w:t>
      </w:r>
      <w:r w:rsidRPr="00432A70">
        <w:t>A</w:t>
      </w:r>
      <w:r w:rsidRPr="00432A70">
        <w:rPr>
          <w:rFonts w:hint="eastAsia"/>
        </w:rPr>
        <w:t>型车数量的两倍，</w:t>
      </w:r>
      <w:r w:rsidRPr="00432A70">
        <w:rPr>
          <w:rFonts w:ascii="宋体" w:hAnsi="宋体" w:cs="宋体" w:hint="eastAsia"/>
        </w:rPr>
        <w:t>∴</w:t>
      </w:r>
      <w:r w:rsidRPr="00432A70">
        <w:t>60</w:t>
      </w:r>
      <w:r w:rsidRPr="00432A70">
        <w:rPr>
          <w:rFonts w:hint="eastAsia"/>
        </w:rPr>
        <w:t>﹣</w:t>
      </w:r>
      <w:r w:rsidRPr="00432A70">
        <w:t>a</w:t>
      </w:r>
      <w:r w:rsidRPr="00432A70">
        <w:t>≤</w:t>
      </w:r>
      <w:r w:rsidRPr="00432A70">
        <w:t>2a</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w:t>
      </w:r>
      <w:r w:rsidRPr="00432A70">
        <w:t>≥</w:t>
      </w:r>
      <w:r w:rsidRPr="00432A70">
        <w:t>20</w:t>
      </w:r>
      <w:r w:rsidRPr="00432A70">
        <w:rPr>
          <w:rFonts w:hint="eastAsia"/>
        </w:rPr>
        <w:t>．</w:t>
      </w:r>
      <w:r w:rsidRPr="00432A70">
        <w:rPr>
          <w:rFonts w:ascii="宋体" w:hAnsi="宋体" w:cs="宋体" w:hint="eastAsia"/>
        </w:rPr>
        <w:t>∵</w:t>
      </w:r>
      <w:r w:rsidRPr="00432A70">
        <w:t>y=</w:t>
      </w:r>
      <w:r w:rsidRPr="00432A70">
        <w:rPr>
          <w:rFonts w:hint="eastAsia"/>
        </w:rPr>
        <w:t>﹣</w:t>
      </w:r>
      <w:r w:rsidRPr="00432A70">
        <w:t>100a+36000</w:t>
      </w:r>
      <w:r w:rsidRPr="00432A70">
        <w:rPr>
          <w:rFonts w:hint="eastAsia"/>
        </w:rPr>
        <w:t>．</w:t>
      </w:r>
      <w:r w:rsidRPr="00432A70">
        <w:rPr>
          <w:rFonts w:ascii="宋体" w:hAnsi="宋体" w:cs="宋体" w:hint="eastAsia"/>
        </w:rPr>
        <w:t>∴</w:t>
      </w:r>
      <w:r w:rsidRPr="00432A70">
        <w:t>k=</w:t>
      </w:r>
      <w:r w:rsidRPr="00432A70">
        <w:rPr>
          <w:rFonts w:hint="eastAsia"/>
        </w:rPr>
        <w:t>﹣</w:t>
      </w:r>
      <w:r w:rsidRPr="00432A70">
        <w:t>100</w:t>
      </w:r>
      <w:r w:rsidRPr="00432A70">
        <w:rPr>
          <w:rFonts w:hint="eastAsia"/>
        </w:rPr>
        <w:t>＜</w:t>
      </w:r>
      <w:r w:rsidRPr="00432A70">
        <w:t>0</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y</w:t>
      </w:r>
      <w:r w:rsidRPr="00432A70">
        <w:rPr>
          <w:rFonts w:hint="eastAsia"/>
        </w:rPr>
        <w:t>随</w:t>
      </w:r>
      <w:r w:rsidRPr="00432A70">
        <w:t>a</w:t>
      </w:r>
      <w:r w:rsidRPr="00432A70">
        <w:rPr>
          <w:rFonts w:hint="eastAsia"/>
        </w:rPr>
        <w:t>的增大而减小．</w:t>
      </w:r>
      <w:r w:rsidRPr="00432A70">
        <w:rPr>
          <w:rFonts w:ascii="宋体" w:hAnsi="宋体" w:cs="宋体" w:hint="eastAsia"/>
        </w:rPr>
        <w:t>∴</w:t>
      </w:r>
      <w:r w:rsidRPr="00432A70">
        <w:t>a=20</w:t>
      </w:r>
      <w:r w:rsidRPr="00432A70">
        <w:rPr>
          <w:rFonts w:hint="eastAsia"/>
        </w:rPr>
        <w:t>时，</w:t>
      </w:r>
      <w:r w:rsidRPr="00432A70">
        <w:t>y</w:t>
      </w:r>
      <w:r w:rsidRPr="00432A70">
        <w:rPr>
          <w:rFonts w:hint="eastAsia"/>
        </w:rPr>
        <w:t>最大</w:t>
      </w:r>
      <w:r w:rsidRPr="00432A70">
        <w:t>=34000</w:t>
      </w:r>
      <w:r w:rsidRPr="00432A70">
        <w:rPr>
          <w:rFonts w:hint="eastAsia"/>
        </w:rPr>
        <w:t>元．</w:t>
      </w:r>
    </w:p>
    <w:p w:rsidR="00125E7C" w:rsidRPr="00432A70" w:rsidRDefault="00125E7C" w:rsidP="0053792E">
      <w:pPr>
        <w:pStyle w:val="DefaultParagraph"/>
      </w:pPr>
      <w:r w:rsidRPr="00432A70">
        <w:rPr>
          <w:rFonts w:ascii="宋体" w:hAnsi="宋体" w:cs="宋体" w:hint="eastAsia"/>
        </w:rPr>
        <w:t>∴</w:t>
      </w:r>
      <w:r w:rsidRPr="00432A70">
        <w:t>B</w:t>
      </w:r>
      <w:r w:rsidRPr="00432A70">
        <w:rPr>
          <w:rFonts w:hint="eastAsia"/>
        </w:rPr>
        <w:t>型车的数量为：</w:t>
      </w:r>
      <w:r w:rsidRPr="00432A70">
        <w:t>60</w:t>
      </w:r>
      <w:r w:rsidRPr="00432A70">
        <w:rPr>
          <w:rFonts w:hint="eastAsia"/>
        </w:rPr>
        <w:t>﹣</w:t>
      </w:r>
      <w:r w:rsidRPr="00432A70">
        <w:t>20=40</w:t>
      </w:r>
      <w:r w:rsidRPr="00432A70">
        <w:rPr>
          <w:rFonts w:hint="eastAsia"/>
        </w:rPr>
        <w:t>辆．</w:t>
      </w:r>
    </w:p>
    <w:p w:rsidR="00125E7C" w:rsidRPr="00432A70" w:rsidRDefault="00125E7C" w:rsidP="0053792E">
      <w:pPr>
        <w:pStyle w:val="DefaultParagraph"/>
        <w:tabs>
          <w:tab w:val="left" w:pos="582"/>
        </w:tabs>
        <w:ind w:left="1"/>
      </w:pPr>
      <w:r w:rsidRPr="00432A70">
        <w:rPr>
          <w:rFonts w:ascii="宋体" w:hAnsi="宋体" w:cs="宋体" w:hint="eastAsia"/>
        </w:rPr>
        <w:t>∴</w:t>
      </w:r>
      <w:r w:rsidRPr="00432A70">
        <w:rPr>
          <w:rFonts w:hint="eastAsia"/>
        </w:rPr>
        <w:t>当新进</w:t>
      </w:r>
      <w:r w:rsidRPr="00432A70">
        <w:t>A</w:t>
      </w:r>
      <w:r w:rsidRPr="00432A70">
        <w:rPr>
          <w:rFonts w:hint="eastAsia"/>
        </w:rPr>
        <w:t>型车</w:t>
      </w:r>
      <w:r w:rsidRPr="00432A70">
        <w:t>20</w:t>
      </w:r>
      <w:r w:rsidRPr="00432A70">
        <w:rPr>
          <w:rFonts w:hint="eastAsia"/>
        </w:rPr>
        <w:t>辆，</w:t>
      </w:r>
      <w:r w:rsidRPr="00432A70">
        <w:t>B</w:t>
      </w:r>
      <w:r w:rsidRPr="00432A70">
        <w:rPr>
          <w:rFonts w:hint="eastAsia"/>
        </w:rPr>
        <w:t>型车</w:t>
      </w:r>
      <w:r w:rsidRPr="00432A70">
        <w:t>40</w:t>
      </w:r>
      <w:r w:rsidRPr="00432A70">
        <w:rPr>
          <w:rFonts w:hint="eastAsia"/>
        </w:rPr>
        <w:t>辆时，这批车获利最大．</w:t>
      </w:r>
    </w:p>
    <w:p w:rsidR="00125E7C" w:rsidRPr="00432A70" w:rsidRDefault="00125E7C" w:rsidP="0053792E">
      <w:pPr>
        <w:pStyle w:val="DefaultParagraph"/>
        <w:tabs>
          <w:tab w:val="left" w:pos="582"/>
        </w:tabs>
        <w:ind w:left="1"/>
      </w:pPr>
      <w:r w:rsidRPr="00432A70">
        <w:rPr>
          <w:rFonts w:hint="eastAsia"/>
        </w:rPr>
        <w:t>点评：本题考查了列分式方程解实际问题的运，分式方程的解法的运用，一次函数的解析式的运用，解答时由销售问题的数量关系求出一次函数的解析式是关键．</w:t>
      </w:r>
    </w:p>
    <w:p w:rsidR="00125E7C" w:rsidRPr="00432A70" w:rsidRDefault="00125E7C" w:rsidP="0053792E">
      <w:pPr>
        <w:pStyle w:val="DefaultParagraph"/>
      </w:pPr>
      <w:r w:rsidRPr="00432A70">
        <w:t>24</w:t>
      </w:r>
      <w:r>
        <w:rPr>
          <w:rFonts w:hint="eastAsia"/>
        </w:rPr>
        <w:t>．（</w:t>
      </w:r>
      <w:r>
        <w:t>2014</w:t>
      </w:r>
      <w:r>
        <w:rPr>
          <w:rFonts w:hint="eastAsia"/>
        </w:rPr>
        <w:t>年山东烟台）</w:t>
      </w:r>
      <w:r w:rsidRPr="00432A70">
        <w:rPr>
          <w:rFonts w:hint="eastAsia"/>
        </w:rPr>
        <w:t>如图，</w:t>
      </w:r>
      <w:r w:rsidRPr="00432A70">
        <w:t>AB</w:t>
      </w:r>
      <w:r w:rsidRPr="00432A70">
        <w:rPr>
          <w:rFonts w:hint="eastAsia"/>
        </w:rPr>
        <w:t>是</w:t>
      </w:r>
      <w:r w:rsidRPr="00432A70">
        <w:rPr>
          <w:rFonts w:ascii="宋体" w:hAnsi="宋体" w:cs="宋体" w:hint="eastAsia"/>
        </w:rPr>
        <w:t>⊙</w:t>
      </w:r>
      <w:r w:rsidRPr="00432A70">
        <w:t>O</w:t>
      </w:r>
      <w:r w:rsidRPr="00432A70">
        <w:rPr>
          <w:rFonts w:hint="eastAsia"/>
        </w:rPr>
        <w:t>的直径，延长</w:t>
      </w:r>
      <w:r w:rsidRPr="00432A70">
        <w:t>AB</w:t>
      </w:r>
      <w:r w:rsidRPr="00432A70">
        <w:rPr>
          <w:rFonts w:hint="eastAsia"/>
        </w:rPr>
        <w:t>至</w:t>
      </w:r>
      <w:r w:rsidRPr="00432A70">
        <w:t>P</w:t>
      </w:r>
      <w:r w:rsidRPr="00432A70">
        <w:rPr>
          <w:rFonts w:hint="eastAsia"/>
        </w:rPr>
        <w:t>，使</w:t>
      </w:r>
      <w:r w:rsidRPr="00432A70">
        <w:t>BP=OB</w:t>
      </w:r>
      <w:r w:rsidRPr="00432A70">
        <w:rPr>
          <w:rFonts w:hint="eastAsia"/>
        </w:rPr>
        <w:t>，</w:t>
      </w:r>
      <w:r w:rsidRPr="00432A70">
        <w:t>BD</w:t>
      </w:r>
      <w:r w:rsidRPr="00432A70">
        <w:rPr>
          <w:rFonts w:hint="eastAsia"/>
        </w:rPr>
        <w:t>垂直于弦</w:t>
      </w:r>
      <w:r w:rsidRPr="00432A70">
        <w:t>BC</w:t>
      </w:r>
      <w:r w:rsidRPr="00432A70">
        <w:rPr>
          <w:rFonts w:hint="eastAsia"/>
        </w:rPr>
        <w:t>，垂足为点</w:t>
      </w:r>
      <w:r w:rsidRPr="00432A70">
        <w:t>B</w:t>
      </w:r>
      <w:r w:rsidRPr="00432A70">
        <w:rPr>
          <w:rFonts w:hint="eastAsia"/>
        </w:rPr>
        <w:t>，点</w:t>
      </w:r>
      <w:r w:rsidRPr="00432A70">
        <w:t>D</w:t>
      </w:r>
      <w:r w:rsidRPr="00432A70">
        <w:rPr>
          <w:rFonts w:hint="eastAsia"/>
        </w:rPr>
        <w:t>在</w:t>
      </w:r>
      <w:r w:rsidRPr="00432A70">
        <w:t>PC</w:t>
      </w:r>
      <w:r w:rsidRPr="00432A70">
        <w:rPr>
          <w:rFonts w:hint="eastAsia"/>
        </w:rPr>
        <w:t>上．设</w:t>
      </w:r>
      <w:r w:rsidRPr="00432A70">
        <w:rPr>
          <w:rFonts w:ascii="宋体" w:hAnsi="宋体" w:cs="宋体" w:hint="eastAsia"/>
        </w:rPr>
        <w:t>∠</w:t>
      </w:r>
      <w:r w:rsidRPr="00432A70">
        <w:t>PCB=</w:t>
      </w:r>
      <w:r w:rsidRPr="00432A70">
        <w:t>α</w:t>
      </w:r>
      <w:r w:rsidRPr="00432A70">
        <w:rPr>
          <w:rFonts w:hint="eastAsia"/>
        </w:rPr>
        <w:t>，</w:t>
      </w:r>
      <w:r w:rsidRPr="00432A70">
        <w:rPr>
          <w:rFonts w:ascii="宋体" w:hAnsi="宋体" w:cs="宋体" w:hint="eastAsia"/>
        </w:rPr>
        <w:t>∠</w:t>
      </w:r>
      <w:r w:rsidRPr="00432A70">
        <w:t>POC=</w:t>
      </w:r>
      <w:r w:rsidRPr="00432A70">
        <w:t>β</w:t>
      </w:r>
      <w:r w:rsidRPr="00432A70">
        <w:rPr>
          <w:rFonts w:hint="eastAsia"/>
        </w:rPr>
        <w:t>．</w:t>
      </w:r>
    </w:p>
    <w:p w:rsidR="00125E7C" w:rsidRPr="00432A70" w:rsidRDefault="00125E7C" w:rsidP="0053792E">
      <w:pPr>
        <w:pStyle w:val="DefaultParagraph"/>
      </w:pPr>
      <w:r>
        <w:rPr>
          <w:noProof/>
        </w:rPr>
        <w:pict>
          <v:shape id="_x0000_s1031" type="#_x0000_t75" alt="菁优网：http://www.jyeoo.com" style="position:absolute;margin-left:180pt;margin-top:23.4pt;width:132pt;height:84pt;z-index:251663360;visibility:visible;mso-wrap-distance-left:0;mso-wrap-distance-right:0">
            <v:imagedata r:id="rId94" o:title=""/>
            <w10:wrap type="square"/>
          </v:shape>
        </w:pict>
      </w:r>
      <w:r w:rsidRPr="00432A70">
        <w:rPr>
          <w:rFonts w:hint="eastAsia"/>
        </w:rPr>
        <w:t>求证：</w:t>
      </w:r>
      <w:r w:rsidRPr="00432A70">
        <w:t>tan</w:t>
      </w:r>
      <w:r w:rsidRPr="00432A70">
        <w:t>α•</w:t>
      </w:r>
      <w:r w:rsidRPr="00432A70">
        <w:t>tan</w:t>
      </w:r>
      <w:r w:rsidRPr="008847A9">
        <w:rPr>
          <w:noProof/>
          <w:position w:val="-22"/>
        </w:rPr>
        <w:pict>
          <v:shape id="图片 122" o:spid="_x0000_i1146" type="#_x0000_t75" alt="菁优网-jyeoo" style="width:13.5pt;height:26.25pt;visibility:visible">
            <v:imagedata r:id="rId95" o:title=""/>
          </v:shape>
        </w:pict>
      </w:r>
      <w:r w:rsidRPr="00432A70">
        <w:t>=</w:t>
      </w:r>
      <w:r w:rsidRPr="008847A9">
        <w:rPr>
          <w:noProof/>
          <w:position w:val="-22"/>
        </w:rPr>
        <w:pict>
          <v:shape id="图片 123" o:spid="_x0000_i1147" type="#_x0000_t75" alt="菁优网-jyeoo" style="width:7.5pt;height:26.25pt;visibility:visible">
            <v:imagedata r:id="rId96" o:title=""/>
          </v:shape>
        </w:pict>
      </w:r>
      <w:r w:rsidRPr="00432A70">
        <w:rPr>
          <w:rFonts w:hint="eastAsia"/>
        </w:rPr>
        <w:t>．</w:t>
      </w:r>
    </w:p>
    <w:p w:rsidR="00125E7C" w:rsidRPr="00432A70" w:rsidRDefault="00125E7C" w:rsidP="0053792E">
      <w:pPr>
        <w:pStyle w:val="DefaultParagraph"/>
      </w:pPr>
      <w:r w:rsidRPr="008407F1">
        <w:rPr>
          <w:noProof/>
        </w:rPr>
        <w:pict>
          <v:shape id="_x0000_i1148" type="#_x0000_t75" alt="菁优网：http://www.jyeoo.com" style="width:132pt;height:83.25pt;visibility:visible">
            <v:imagedata r:id="rId97" o:title=""/>
          </v:shape>
        </w:pict>
      </w:r>
    </w:p>
    <w:p w:rsidR="00125E7C" w:rsidRPr="00432A70" w:rsidRDefault="00125E7C" w:rsidP="0053792E">
      <w:pPr>
        <w:pStyle w:val="DefaultParagraph"/>
        <w:tabs>
          <w:tab w:val="left" w:pos="582"/>
        </w:tabs>
        <w:ind w:left="1"/>
      </w:pPr>
      <w:r w:rsidRPr="00432A70">
        <w:rPr>
          <w:rFonts w:hint="eastAsia"/>
        </w:rPr>
        <w:t>分析：连接</w:t>
      </w:r>
      <w:r w:rsidRPr="00432A70">
        <w:t>AC</w:t>
      </w:r>
      <w:r w:rsidRPr="00432A70">
        <w:rPr>
          <w:rFonts w:hint="eastAsia"/>
        </w:rPr>
        <w:t>先求出</w:t>
      </w:r>
      <w:r w:rsidRPr="00432A70">
        <w:rPr>
          <w:rFonts w:ascii="宋体" w:hAnsi="宋体" w:cs="宋体" w:hint="eastAsia"/>
        </w:rPr>
        <w:t>△</w:t>
      </w:r>
      <w:r w:rsidRPr="00432A70">
        <w:t>PBD</w:t>
      </w:r>
      <w:r w:rsidRPr="00432A70">
        <w:rPr>
          <w:rFonts w:ascii="宋体" w:hAnsi="宋体" w:cs="宋体" w:hint="eastAsia"/>
        </w:rPr>
        <w:t>∽△</w:t>
      </w:r>
      <w:r w:rsidRPr="00432A70">
        <w:t>PAC</w:t>
      </w:r>
      <w:r w:rsidRPr="00432A70">
        <w:rPr>
          <w:rFonts w:hint="eastAsia"/>
        </w:rPr>
        <w:t>，再求出</w:t>
      </w:r>
      <w:r w:rsidRPr="008847A9">
        <w:rPr>
          <w:noProof/>
          <w:position w:val="-22"/>
        </w:rPr>
        <w:pict>
          <v:shape id="图片 125" o:spid="_x0000_i1149" type="#_x0000_t75" alt="菁优网-jyeoo" style="width:13.5pt;height:26.25pt;visibility:visible">
            <v:imagedata r:id="rId98" o:title=""/>
          </v:shape>
        </w:pict>
      </w:r>
      <w:r w:rsidRPr="00432A70">
        <w:t>=</w:t>
      </w:r>
      <w:r w:rsidRPr="008847A9">
        <w:rPr>
          <w:noProof/>
          <w:position w:val="-22"/>
        </w:rPr>
        <w:pict>
          <v:shape id="图片 126" o:spid="_x0000_i1150" type="#_x0000_t75" alt="菁优网-jyeoo" style="width:7.5pt;height:26.25pt;visibility:visible">
            <v:imagedata r:id="rId96" o:title=""/>
          </v:shape>
        </w:pict>
      </w:r>
      <w:r w:rsidRPr="00432A70">
        <w:rPr>
          <w:rFonts w:hint="eastAsia"/>
        </w:rPr>
        <w:t>，最后得到</w:t>
      </w:r>
      <w:r w:rsidRPr="00432A70">
        <w:t>tan</w:t>
      </w:r>
      <w:r w:rsidRPr="00432A70">
        <w:t>α•</w:t>
      </w:r>
      <w:r w:rsidRPr="00432A70">
        <w:t>tan</w:t>
      </w:r>
      <w:r w:rsidRPr="008847A9">
        <w:rPr>
          <w:noProof/>
          <w:position w:val="-22"/>
        </w:rPr>
        <w:pict>
          <v:shape id="图片 127" o:spid="_x0000_i1151" type="#_x0000_t75" alt="菁优网-jyeoo" style="width:13.5pt;height:26.25pt;visibility:visible">
            <v:imagedata r:id="rId95" o:title=""/>
          </v:shape>
        </w:pict>
      </w:r>
      <w:r w:rsidRPr="00432A70">
        <w:t>=</w:t>
      </w:r>
      <w:r w:rsidRPr="008847A9">
        <w:rPr>
          <w:noProof/>
          <w:position w:val="-22"/>
        </w:rPr>
        <w:pict>
          <v:shape id="图片 128" o:spid="_x0000_i1152" type="#_x0000_t75" alt="菁优网-jyeoo" style="width:7.5pt;height:26.25pt;visibility:visible">
            <v:imagedata r:id="rId99" o:title=""/>
          </v:shape>
        </w:pict>
      </w:r>
      <w:r w:rsidRPr="00432A70">
        <w:rPr>
          <w:rFonts w:hint="eastAsia"/>
        </w:rPr>
        <w:t>．</w:t>
      </w:r>
    </w:p>
    <w:p w:rsidR="00125E7C" w:rsidRPr="00432A70" w:rsidRDefault="00125E7C" w:rsidP="0053792E">
      <w:pPr>
        <w:pStyle w:val="DefaultParagraph"/>
      </w:pPr>
      <w:r w:rsidRPr="00432A70">
        <w:rPr>
          <w:rFonts w:hint="eastAsia"/>
        </w:rPr>
        <w:t>证明：连接</w:t>
      </w:r>
      <w:r w:rsidRPr="00432A70">
        <w:t>AC</w:t>
      </w:r>
      <w:r w:rsidRPr="00432A70">
        <w:rPr>
          <w:rFonts w:hint="eastAsia"/>
        </w:rPr>
        <w:t>，则</w:t>
      </w:r>
      <w:r w:rsidRPr="00432A70">
        <w:rPr>
          <w:rFonts w:ascii="宋体" w:hAnsi="宋体" w:cs="宋体" w:hint="eastAsia"/>
        </w:rPr>
        <w:t>∠</w:t>
      </w:r>
      <w:r w:rsidRPr="00432A70">
        <w:t>A=</w:t>
      </w:r>
      <w:r w:rsidRPr="008847A9">
        <w:rPr>
          <w:noProof/>
          <w:position w:val="-22"/>
        </w:rPr>
        <w:pict>
          <v:shape id="图片 129" o:spid="_x0000_i1153" type="#_x0000_t75" alt="菁优网-jyeoo" style="width:7.5pt;height:26.25pt;visibility:visible">
            <v:imagedata r:id="rId100" o:title=""/>
          </v:shape>
        </w:pict>
      </w:r>
      <w:r w:rsidRPr="00432A70">
        <w:rPr>
          <w:rFonts w:ascii="宋体" w:hAnsi="宋体" w:cs="宋体" w:hint="eastAsia"/>
        </w:rPr>
        <w:t>∠</w:t>
      </w:r>
      <w:r w:rsidRPr="00432A70">
        <w:t>POC=</w:t>
      </w:r>
      <w:r w:rsidRPr="008847A9">
        <w:rPr>
          <w:noProof/>
          <w:position w:val="-22"/>
        </w:rPr>
        <w:pict>
          <v:shape id="图片 130" o:spid="_x0000_i1154" type="#_x0000_t75" alt="菁优网-jyeoo" style="width:13.5pt;height:26.25pt;visibility:visible">
            <v:imagedata r:id="rId101" o:title=""/>
          </v:shape>
        </w:pict>
      </w:r>
      <w:r w:rsidRPr="00432A70">
        <w:rPr>
          <w:rFonts w:hint="eastAsia"/>
        </w:rPr>
        <w:t>，</w:t>
      </w:r>
    </w:p>
    <w:p w:rsidR="00125E7C" w:rsidRPr="00432A70" w:rsidRDefault="00125E7C" w:rsidP="0053792E">
      <w:pPr>
        <w:pStyle w:val="DefaultParagraph"/>
      </w:pPr>
    </w:p>
    <w:p w:rsidR="00125E7C" w:rsidRPr="00432A70" w:rsidRDefault="00125E7C" w:rsidP="0053792E">
      <w:pPr>
        <w:pStyle w:val="DefaultParagraph"/>
      </w:pPr>
      <w:r w:rsidRPr="00432A70">
        <w:rPr>
          <w:rFonts w:ascii="宋体" w:hAnsi="宋体" w:cs="宋体" w:hint="eastAsia"/>
        </w:rPr>
        <w:t>∵</w:t>
      </w:r>
      <w:r w:rsidRPr="00432A70">
        <w:t>AB</w:t>
      </w:r>
      <w:r w:rsidRPr="00432A70">
        <w:rPr>
          <w:rFonts w:hint="eastAsia"/>
        </w:rPr>
        <w:t>是</w:t>
      </w:r>
      <w:r w:rsidRPr="00432A70">
        <w:rPr>
          <w:rFonts w:ascii="宋体" w:hAnsi="宋体" w:cs="宋体" w:hint="eastAsia"/>
        </w:rPr>
        <w:t>⊙</w:t>
      </w:r>
      <w:r w:rsidRPr="00432A70">
        <w:t>O</w:t>
      </w:r>
      <w:r w:rsidRPr="00432A70">
        <w:rPr>
          <w:rFonts w:hint="eastAsia"/>
        </w:rPr>
        <w:t>的直径，</w:t>
      </w:r>
      <w:r w:rsidRPr="00432A70">
        <w:rPr>
          <w:rFonts w:ascii="宋体" w:hAnsi="宋体" w:cs="宋体" w:hint="eastAsia"/>
        </w:rPr>
        <w:t>∴∠</w:t>
      </w:r>
      <w:r w:rsidRPr="00432A70">
        <w:t>ACB=90</w:t>
      </w:r>
      <w:r w:rsidRPr="00432A70">
        <w:t>°</w:t>
      </w:r>
      <w:r w:rsidRPr="00432A70">
        <w:rPr>
          <w:rFonts w:hint="eastAsia"/>
        </w:rPr>
        <w:t>，</w:t>
      </w:r>
      <w:r w:rsidRPr="00432A70">
        <w:rPr>
          <w:rFonts w:ascii="宋体" w:hAnsi="宋体" w:cs="宋体" w:hint="eastAsia"/>
        </w:rPr>
        <w:t>∴</w:t>
      </w:r>
      <w:r w:rsidRPr="00432A70">
        <w:t>tan</w:t>
      </w:r>
      <w:r w:rsidRPr="00432A70">
        <w:t>α</w:t>
      </w:r>
      <w:r w:rsidRPr="00432A70">
        <w:t>=</w:t>
      </w:r>
      <w:r w:rsidRPr="008847A9">
        <w:rPr>
          <w:noProof/>
          <w:position w:val="-22"/>
        </w:rPr>
        <w:pict>
          <v:shape id="图片 131" o:spid="_x0000_i1155" type="#_x0000_t75" alt="菁优网-jyeoo" style="width:13.5pt;height:26.25pt;visibility:visible">
            <v:imagedata r:id="rId102" o:title=""/>
          </v:shape>
        </w:pict>
      </w:r>
      <w:r w:rsidRPr="00432A70">
        <w:rPr>
          <w:rFonts w:hint="eastAsia"/>
        </w:rPr>
        <w:t>，</w:t>
      </w:r>
      <w:r w:rsidRPr="00432A70">
        <w:t>BD</w:t>
      </w:r>
      <w:r w:rsidRPr="00432A70">
        <w:rPr>
          <w:rFonts w:ascii="宋体" w:hAnsi="宋体" w:cs="宋体" w:hint="eastAsia"/>
        </w:rPr>
        <w:t>∥</w:t>
      </w:r>
      <w:r w:rsidRPr="00432A70">
        <w:t>AC</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BPD=</w:t>
      </w:r>
      <w:r w:rsidRPr="00432A70">
        <w:rPr>
          <w:rFonts w:ascii="宋体" w:hAnsi="宋体" w:cs="宋体" w:hint="eastAsia"/>
        </w:rPr>
        <w:t>∠</w:t>
      </w:r>
      <w:r w:rsidRPr="00432A70">
        <w:t>A</w:t>
      </w:r>
      <w:r w:rsidRPr="00432A70">
        <w:rPr>
          <w:rFonts w:hint="eastAsia"/>
        </w:rPr>
        <w:t>，</w:t>
      </w:r>
      <w:r w:rsidRPr="00432A70">
        <w:rPr>
          <w:rFonts w:ascii="宋体" w:hAnsi="宋体" w:cs="宋体" w:hint="eastAsia"/>
        </w:rPr>
        <w:t>∵∠</w:t>
      </w:r>
      <w:r w:rsidRPr="00432A70">
        <w:t>P=</w:t>
      </w:r>
      <w:r w:rsidRPr="00432A70">
        <w:rPr>
          <w:rFonts w:ascii="宋体" w:hAnsi="宋体" w:cs="宋体" w:hint="eastAsia"/>
        </w:rPr>
        <w:t>∠</w:t>
      </w:r>
      <w:r w:rsidRPr="00432A70">
        <w:t>P</w:t>
      </w:r>
      <w:r w:rsidRPr="00432A70">
        <w:rPr>
          <w:rFonts w:hint="eastAsia"/>
        </w:rPr>
        <w:t>，</w:t>
      </w:r>
      <w:r w:rsidRPr="00432A70">
        <w:rPr>
          <w:rFonts w:ascii="宋体" w:hAnsi="宋体" w:cs="宋体" w:hint="eastAsia"/>
        </w:rPr>
        <w:t>∴△</w:t>
      </w:r>
      <w:r w:rsidRPr="00432A70">
        <w:t>PBD</w:t>
      </w:r>
      <w:r w:rsidRPr="00432A70">
        <w:rPr>
          <w:rFonts w:ascii="宋体" w:hAnsi="宋体" w:cs="宋体" w:hint="eastAsia"/>
        </w:rPr>
        <w:t>∽△</w:t>
      </w:r>
      <w:r w:rsidRPr="00432A70">
        <w:t>PAC</w:t>
      </w:r>
      <w:r w:rsidRPr="00432A70">
        <w:rPr>
          <w:rFonts w:hint="eastAsia"/>
        </w:rPr>
        <w:t>，</w:t>
      </w:r>
      <w:r w:rsidRPr="00432A70">
        <w:rPr>
          <w:rFonts w:ascii="宋体" w:hAnsi="宋体" w:cs="宋体" w:hint="eastAsia"/>
        </w:rPr>
        <w:t>∴</w:t>
      </w:r>
      <w:r w:rsidRPr="008847A9">
        <w:rPr>
          <w:noProof/>
          <w:position w:val="-22"/>
        </w:rPr>
        <w:pict>
          <v:shape id="图片 132" o:spid="_x0000_i1156" type="#_x0000_t75" alt="菁优网-jyeoo" style="width:13.5pt;height:26.25pt;visibility:visible">
            <v:imagedata r:id="rId103" o:title=""/>
          </v:shape>
        </w:pict>
      </w:r>
      <w:r w:rsidRPr="00432A70">
        <w:t>=</w:t>
      </w:r>
      <w:r w:rsidRPr="008847A9">
        <w:rPr>
          <w:noProof/>
          <w:position w:val="-22"/>
        </w:rPr>
        <w:pict>
          <v:shape id="图片 133" o:spid="_x0000_i1157" type="#_x0000_t75" alt="菁优网-jyeoo" style="width:13.5pt;height:26.25pt;visibility:visible">
            <v:imagedata r:id="rId104"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PB=0B=OA</w:t>
      </w:r>
      <w:r w:rsidRPr="00432A70">
        <w:rPr>
          <w:rFonts w:hint="eastAsia"/>
        </w:rPr>
        <w:t>，</w:t>
      </w:r>
      <w:r w:rsidRPr="00432A70">
        <w:rPr>
          <w:rFonts w:ascii="宋体" w:hAnsi="宋体" w:cs="宋体" w:hint="eastAsia"/>
        </w:rPr>
        <w:t>∴</w:t>
      </w:r>
      <w:r w:rsidRPr="008847A9">
        <w:rPr>
          <w:noProof/>
          <w:position w:val="-22"/>
        </w:rPr>
        <w:pict>
          <v:shape id="图片 134" o:spid="_x0000_i1158" type="#_x0000_t75" alt="菁优网-jyeoo" style="width:13.5pt;height:26.25pt;visibility:visible">
            <v:imagedata r:id="rId105" o:title=""/>
          </v:shape>
        </w:pict>
      </w:r>
      <w:r w:rsidRPr="00432A70">
        <w:t>=</w:t>
      </w:r>
      <w:r w:rsidRPr="008847A9">
        <w:rPr>
          <w:noProof/>
          <w:position w:val="-22"/>
        </w:rPr>
        <w:pict>
          <v:shape id="图片 135" o:spid="_x0000_i1159" type="#_x0000_t75" alt="菁优网-jyeoo" style="width:7.5pt;height:26.25pt;visibility:visible">
            <v:imagedata r:id="rId106" o:title=""/>
          </v:shape>
        </w:pict>
      </w:r>
      <w:r w:rsidRPr="00432A70">
        <w:rPr>
          <w:rFonts w:hint="eastAsia"/>
        </w:rPr>
        <w:t>，</w:t>
      </w:r>
      <w:r w:rsidRPr="00432A70">
        <w:rPr>
          <w:rFonts w:ascii="宋体" w:hAnsi="宋体" w:cs="宋体" w:hint="eastAsia"/>
        </w:rPr>
        <w:t>∴</w:t>
      </w:r>
      <w:r w:rsidRPr="00432A70">
        <w:t>tana</w:t>
      </w:r>
      <w:r w:rsidRPr="00432A70">
        <w:t>•</w:t>
      </w:r>
      <w:r w:rsidRPr="00432A70">
        <w:t>tan</w:t>
      </w:r>
      <w:r w:rsidRPr="008847A9">
        <w:rPr>
          <w:noProof/>
          <w:position w:val="-22"/>
        </w:rPr>
        <w:pict>
          <v:shape id="图片 136" o:spid="_x0000_i1160" type="#_x0000_t75" alt="菁优网-jyeoo" style="width:13.5pt;height:26.25pt;visibility:visible">
            <v:imagedata r:id="rId107" o:title=""/>
          </v:shape>
        </w:pict>
      </w:r>
      <w:r w:rsidRPr="00432A70">
        <w:t>=</w:t>
      </w:r>
      <w:r w:rsidRPr="008847A9">
        <w:rPr>
          <w:noProof/>
          <w:position w:val="-22"/>
        </w:rPr>
        <w:pict>
          <v:shape id="图片 137" o:spid="_x0000_i1161" type="#_x0000_t75" alt="菁优网-jyeoo" style="width:13.5pt;height:26.25pt;visibility:visible">
            <v:imagedata r:id="rId108" o:title=""/>
          </v:shape>
        </w:pict>
      </w:r>
      <w:r w:rsidRPr="00432A70">
        <w:t>•</w:t>
      </w:r>
      <w:r w:rsidRPr="008847A9">
        <w:rPr>
          <w:noProof/>
          <w:position w:val="-22"/>
        </w:rPr>
        <w:pict>
          <v:shape id="图片 138" o:spid="_x0000_i1162" type="#_x0000_t75" alt="菁优网-jyeoo" style="width:13.5pt;height:26.25pt;visibility:visible">
            <v:imagedata r:id="rId109" o:title=""/>
          </v:shape>
        </w:pict>
      </w:r>
      <w:r w:rsidRPr="00432A70">
        <w:t>=</w:t>
      </w:r>
      <w:r w:rsidRPr="008847A9">
        <w:rPr>
          <w:noProof/>
          <w:position w:val="-22"/>
        </w:rPr>
        <w:pict>
          <v:shape id="图片 139" o:spid="_x0000_i1163" type="#_x0000_t75" alt="菁优网-jyeoo" style="width:13.5pt;height:26.25pt;visibility:visible">
            <v:imagedata r:id="rId110" o:title=""/>
          </v:shape>
        </w:pict>
      </w:r>
      <w:r w:rsidRPr="00432A70">
        <w:t>=</w:t>
      </w:r>
      <w:r w:rsidRPr="008847A9">
        <w:rPr>
          <w:noProof/>
          <w:position w:val="-22"/>
        </w:rPr>
        <w:pict>
          <v:shape id="图片 140" o:spid="_x0000_i1164" type="#_x0000_t75" alt="菁优网-jyeoo" style="width:7.5pt;height:26.25pt;visibility:visible">
            <v:imagedata r:id="rId106" o:title=""/>
          </v:shape>
        </w:pic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点评：本题主要考查了相似三角形的判定与性质及圆周角的知识，本题解题的关键是求出</w:t>
      </w:r>
      <w:r w:rsidRPr="00432A70">
        <w:rPr>
          <w:rFonts w:ascii="宋体" w:hAnsi="宋体" w:cs="宋体" w:hint="eastAsia"/>
        </w:rPr>
        <w:t>△</w:t>
      </w:r>
      <w:r w:rsidRPr="00432A70">
        <w:t>PBD</w:t>
      </w:r>
      <w:r w:rsidRPr="00432A70">
        <w:rPr>
          <w:rFonts w:ascii="宋体" w:hAnsi="宋体" w:cs="宋体" w:hint="eastAsia"/>
        </w:rPr>
        <w:t>∽△</w:t>
      </w:r>
      <w:r w:rsidRPr="00432A70">
        <w:t>PAC</w:t>
      </w:r>
      <w:r w:rsidRPr="00432A70">
        <w:rPr>
          <w:rFonts w:hint="eastAsia"/>
        </w:rPr>
        <w:t>，再求出</w:t>
      </w:r>
      <w:r w:rsidRPr="00432A70">
        <w:t>tan</w:t>
      </w:r>
      <w:r w:rsidRPr="00432A70">
        <w:t>α•</w:t>
      </w:r>
      <w:r w:rsidRPr="00432A70">
        <w:t>tan</w:t>
      </w:r>
      <w:r w:rsidRPr="008847A9">
        <w:rPr>
          <w:noProof/>
          <w:position w:val="-22"/>
        </w:rPr>
        <w:pict>
          <v:shape id="图片 141" o:spid="_x0000_i1165" type="#_x0000_t75" alt="菁优网-jyeoo" style="width:13.5pt;height:26.25pt;visibility:visible">
            <v:imagedata r:id="rId107" o:title=""/>
          </v:shape>
        </w:pict>
      </w:r>
      <w:r w:rsidRPr="00432A70">
        <w:t>=</w:t>
      </w:r>
      <w:r w:rsidRPr="008847A9">
        <w:rPr>
          <w:noProof/>
          <w:position w:val="-22"/>
        </w:rPr>
        <w:pict>
          <v:shape id="图片 142" o:spid="_x0000_i1166" type="#_x0000_t75" alt="菁优网-jyeoo" style="width:7.5pt;height:26.25pt;visibility:visible">
            <v:imagedata r:id="rId111" o:title=""/>
          </v:shape>
        </w:pict>
      </w:r>
      <w:r w:rsidRPr="00432A70">
        <w:rPr>
          <w:rFonts w:hint="eastAsia"/>
        </w:rPr>
        <w:t>．</w:t>
      </w:r>
    </w:p>
    <w:p w:rsidR="00125E7C" w:rsidRPr="00432A70" w:rsidRDefault="00125E7C" w:rsidP="0053792E">
      <w:pPr>
        <w:pStyle w:val="DefaultParagraph"/>
      </w:pPr>
      <w:r w:rsidRPr="00432A70">
        <w:t>25</w:t>
      </w:r>
      <w:r>
        <w:rPr>
          <w:rFonts w:hint="eastAsia"/>
        </w:rPr>
        <w:t>．（</w:t>
      </w:r>
      <w:r>
        <w:t>2014</w:t>
      </w:r>
      <w:r>
        <w:rPr>
          <w:rFonts w:hint="eastAsia"/>
        </w:rPr>
        <w:t>年山东烟台）</w:t>
      </w:r>
      <w:r w:rsidRPr="00432A70">
        <w:rPr>
          <w:rFonts w:hint="eastAsia"/>
        </w:rPr>
        <w:t>在正方形</w:t>
      </w:r>
      <w:r w:rsidRPr="00432A70">
        <w:t>ABCD</w:t>
      </w:r>
      <w:r w:rsidRPr="00432A70">
        <w:rPr>
          <w:rFonts w:hint="eastAsia"/>
        </w:rPr>
        <w:t>中，动点</w:t>
      </w:r>
      <w:r w:rsidRPr="00432A70">
        <w:t>E</w:t>
      </w:r>
      <w:r w:rsidRPr="00432A70">
        <w:rPr>
          <w:rFonts w:hint="eastAsia"/>
        </w:rPr>
        <w:t>，</w:t>
      </w:r>
      <w:r w:rsidRPr="00432A70">
        <w:t>F</w:t>
      </w:r>
      <w:r w:rsidRPr="00432A70">
        <w:rPr>
          <w:rFonts w:hint="eastAsia"/>
        </w:rPr>
        <w:t>分别从</w:t>
      </w:r>
      <w:r w:rsidRPr="00432A70">
        <w:t>D</w:t>
      </w:r>
      <w:r w:rsidRPr="00432A70">
        <w:rPr>
          <w:rFonts w:hint="eastAsia"/>
        </w:rPr>
        <w:t>，</w:t>
      </w:r>
      <w:r w:rsidRPr="00432A70">
        <w:t>C</w:t>
      </w:r>
      <w:r w:rsidRPr="00432A70">
        <w:rPr>
          <w:rFonts w:hint="eastAsia"/>
        </w:rPr>
        <w:t>两点同时出发，以相同的速度在直线</w:t>
      </w:r>
      <w:r w:rsidRPr="00432A70">
        <w:t>DC</w:t>
      </w:r>
      <w:r w:rsidRPr="00432A70">
        <w:rPr>
          <w:rFonts w:hint="eastAsia"/>
        </w:rPr>
        <w:t>，</w:t>
      </w:r>
      <w:r w:rsidRPr="00432A70">
        <w:t>CB</w:t>
      </w:r>
      <w:r w:rsidRPr="00432A70">
        <w:rPr>
          <w:rFonts w:hint="eastAsia"/>
        </w:rPr>
        <w:t>上移动．</w:t>
      </w:r>
    </w:p>
    <w:p w:rsidR="00125E7C" w:rsidRPr="00432A70" w:rsidRDefault="00125E7C" w:rsidP="0053792E">
      <w:pPr>
        <w:pStyle w:val="DefaultParagraph"/>
      </w:pPr>
      <w:r w:rsidRPr="00432A70">
        <w:rPr>
          <w:rFonts w:hint="eastAsia"/>
        </w:rPr>
        <w:t>（</w:t>
      </w:r>
      <w:r w:rsidRPr="00432A70">
        <w:t>1</w:t>
      </w:r>
      <w:r w:rsidRPr="00432A70">
        <w:rPr>
          <w:rFonts w:hint="eastAsia"/>
        </w:rPr>
        <w:t>）如图①，当点</w:t>
      </w:r>
      <w:r w:rsidRPr="00432A70">
        <w:t>E</w:t>
      </w:r>
      <w:r w:rsidRPr="00432A70">
        <w:rPr>
          <w:rFonts w:hint="eastAsia"/>
        </w:rPr>
        <w:t>自</w:t>
      </w:r>
      <w:r w:rsidRPr="00432A70">
        <w:t>D</w:t>
      </w:r>
      <w:r w:rsidRPr="00432A70">
        <w:rPr>
          <w:rFonts w:hint="eastAsia"/>
        </w:rPr>
        <w:t>向</w:t>
      </w:r>
      <w:r w:rsidRPr="00432A70">
        <w:t>C</w:t>
      </w:r>
      <w:r w:rsidRPr="00432A70">
        <w:rPr>
          <w:rFonts w:hint="eastAsia"/>
        </w:rPr>
        <w:t>，点</w:t>
      </w:r>
      <w:r w:rsidRPr="00432A70">
        <w:t>F</w:t>
      </w:r>
      <w:r w:rsidRPr="00432A70">
        <w:rPr>
          <w:rFonts w:hint="eastAsia"/>
        </w:rPr>
        <w:t>自</w:t>
      </w:r>
      <w:r w:rsidRPr="00432A70">
        <w:t>C</w:t>
      </w:r>
      <w:r w:rsidRPr="00432A70">
        <w:rPr>
          <w:rFonts w:hint="eastAsia"/>
        </w:rPr>
        <w:t>向</w:t>
      </w:r>
      <w:r w:rsidRPr="00432A70">
        <w:t>B</w:t>
      </w:r>
      <w:r w:rsidRPr="00432A70">
        <w:rPr>
          <w:rFonts w:hint="eastAsia"/>
        </w:rPr>
        <w:t>移动时，连接</w:t>
      </w:r>
      <w:r w:rsidRPr="00432A70">
        <w:t>AE</w:t>
      </w:r>
      <w:r w:rsidRPr="00432A70">
        <w:rPr>
          <w:rFonts w:hint="eastAsia"/>
        </w:rPr>
        <w:t>和</w:t>
      </w:r>
      <w:r w:rsidRPr="00432A70">
        <w:t>DF</w:t>
      </w:r>
      <w:r w:rsidRPr="00432A70">
        <w:rPr>
          <w:rFonts w:hint="eastAsia"/>
        </w:rPr>
        <w:t>交于点</w:t>
      </w:r>
      <w:r w:rsidRPr="00432A70">
        <w:t>P</w:t>
      </w:r>
      <w:r w:rsidRPr="00432A70">
        <w:rPr>
          <w:rFonts w:hint="eastAsia"/>
        </w:rPr>
        <w:t>，请你写出</w:t>
      </w:r>
      <w:r w:rsidRPr="00432A70">
        <w:t>AE</w:t>
      </w:r>
      <w:r w:rsidRPr="00432A70">
        <w:rPr>
          <w:rFonts w:hint="eastAsia"/>
        </w:rPr>
        <w:t>与</w:t>
      </w:r>
      <w:r w:rsidRPr="00432A70">
        <w:t>DF</w:t>
      </w:r>
      <w:r w:rsidRPr="00432A70">
        <w:rPr>
          <w:rFonts w:hint="eastAsia"/>
        </w:rPr>
        <w:t>的位置关系，并说明理由；</w:t>
      </w:r>
    </w:p>
    <w:p w:rsidR="00125E7C" w:rsidRPr="00432A70" w:rsidRDefault="00125E7C" w:rsidP="0053792E">
      <w:pPr>
        <w:pStyle w:val="DefaultParagraph"/>
      </w:pPr>
      <w:r w:rsidRPr="00432A70">
        <w:rPr>
          <w:rFonts w:hint="eastAsia"/>
        </w:rPr>
        <w:t>（</w:t>
      </w:r>
      <w:r w:rsidRPr="00432A70">
        <w:t>2</w:t>
      </w:r>
      <w:r w:rsidRPr="00432A70">
        <w:rPr>
          <w:rFonts w:hint="eastAsia"/>
        </w:rPr>
        <w:t>）如图②，当</w:t>
      </w:r>
      <w:r w:rsidRPr="00432A70">
        <w:t>E</w:t>
      </w:r>
      <w:r w:rsidRPr="00432A70">
        <w:rPr>
          <w:rFonts w:hint="eastAsia"/>
        </w:rPr>
        <w:t>，</w:t>
      </w:r>
      <w:r w:rsidRPr="00432A70">
        <w:t>F</w:t>
      </w:r>
      <w:r w:rsidRPr="00432A70">
        <w:rPr>
          <w:rFonts w:hint="eastAsia"/>
        </w:rPr>
        <w:t>分别移动到边</w:t>
      </w:r>
      <w:r w:rsidRPr="00432A70">
        <w:t>DC</w:t>
      </w:r>
      <w:r w:rsidRPr="00432A70">
        <w:rPr>
          <w:rFonts w:hint="eastAsia"/>
        </w:rPr>
        <w:t>，</w:t>
      </w:r>
      <w:r w:rsidRPr="00432A70">
        <w:t>CB</w:t>
      </w:r>
      <w:r w:rsidRPr="00432A70">
        <w:rPr>
          <w:rFonts w:hint="eastAsia"/>
        </w:rPr>
        <w:t>的延长线上时，连接</w:t>
      </w:r>
      <w:r w:rsidRPr="00432A70">
        <w:t>AE</w:t>
      </w:r>
      <w:r w:rsidRPr="00432A70">
        <w:rPr>
          <w:rFonts w:hint="eastAsia"/>
        </w:rPr>
        <w:t>和</w:t>
      </w:r>
      <w:r w:rsidRPr="00432A70">
        <w:t>DF</w:t>
      </w:r>
      <w:r w:rsidRPr="00432A70">
        <w:rPr>
          <w:rFonts w:hint="eastAsia"/>
        </w:rPr>
        <w:t>，（</w:t>
      </w:r>
      <w:r w:rsidRPr="00432A70">
        <w:t>1</w:t>
      </w:r>
      <w:r w:rsidRPr="00432A70">
        <w:rPr>
          <w:rFonts w:hint="eastAsia"/>
        </w:rPr>
        <w:t>）中的结论还成立吗？（请你直接回答</w:t>
      </w:r>
      <w:r w:rsidRPr="00432A70">
        <w:t>“</w:t>
      </w:r>
      <w:r w:rsidRPr="00432A70">
        <w:rPr>
          <w:rFonts w:hint="eastAsia"/>
        </w:rPr>
        <w:t>是</w:t>
      </w:r>
      <w:r w:rsidRPr="00432A70">
        <w:t>”</w:t>
      </w:r>
      <w:r w:rsidRPr="00432A70">
        <w:rPr>
          <w:rFonts w:hint="eastAsia"/>
        </w:rPr>
        <w:t>或</w:t>
      </w:r>
      <w:r w:rsidRPr="00432A70">
        <w:t>“</w:t>
      </w:r>
      <w:r w:rsidRPr="00432A70">
        <w:rPr>
          <w:rFonts w:hint="eastAsia"/>
        </w:rPr>
        <w:t>否</w:t>
      </w:r>
      <w:r w:rsidRPr="00432A70">
        <w:t>”</w:t>
      </w:r>
      <w:r w:rsidRPr="00432A70">
        <w:rPr>
          <w:rFonts w:hint="eastAsia"/>
        </w:rPr>
        <w:t>，不需证明）</w:t>
      </w:r>
    </w:p>
    <w:p w:rsidR="00125E7C" w:rsidRPr="00432A70" w:rsidRDefault="00125E7C" w:rsidP="0053792E">
      <w:pPr>
        <w:pStyle w:val="DefaultParagraph"/>
      </w:pPr>
      <w:r w:rsidRPr="00432A70">
        <w:rPr>
          <w:rFonts w:hint="eastAsia"/>
        </w:rPr>
        <w:t>（</w:t>
      </w:r>
      <w:r w:rsidRPr="00432A70">
        <w:t>3</w:t>
      </w:r>
      <w:r w:rsidRPr="00432A70">
        <w:rPr>
          <w:rFonts w:hint="eastAsia"/>
        </w:rPr>
        <w:t>）如图③，当</w:t>
      </w:r>
      <w:r w:rsidRPr="00432A70">
        <w:t>E</w:t>
      </w:r>
      <w:r w:rsidRPr="00432A70">
        <w:rPr>
          <w:rFonts w:hint="eastAsia"/>
        </w:rPr>
        <w:t>，</w:t>
      </w:r>
      <w:r w:rsidRPr="00432A70">
        <w:t>F</w:t>
      </w:r>
      <w:r w:rsidRPr="00432A70">
        <w:rPr>
          <w:rFonts w:hint="eastAsia"/>
        </w:rPr>
        <w:t>分别在边</w:t>
      </w:r>
      <w:r w:rsidRPr="00432A70">
        <w:t>CD</w:t>
      </w:r>
      <w:r w:rsidRPr="00432A70">
        <w:rPr>
          <w:rFonts w:hint="eastAsia"/>
        </w:rPr>
        <w:t>，</w:t>
      </w:r>
      <w:r w:rsidRPr="00432A70">
        <w:t>BC</w:t>
      </w:r>
      <w:r w:rsidRPr="00432A70">
        <w:rPr>
          <w:rFonts w:hint="eastAsia"/>
        </w:rPr>
        <w:t>的延长线上移动时，连接</w:t>
      </w:r>
      <w:r w:rsidRPr="00432A70">
        <w:t>AE</w:t>
      </w:r>
      <w:r w:rsidRPr="00432A70">
        <w:rPr>
          <w:rFonts w:hint="eastAsia"/>
        </w:rPr>
        <w:t>，</w:t>
      </w:r>
      <w:r w:rsidRPr="00432A70">
        <w:t>DF</w:t>
      </w:r>
      <w:r w:rsidRPr="00432A70">
        <w:rPr>
          <w:rFonts w:hint="eastAsia"/>
        </w:rPr>
        <w:t>，（</w:t>
      </w:r>
      <w:r w:rsidRPr="00432A70">
        <w:t>1</w:t>
      </w:r>
      <w:r w:rsidRPr="00432A70">
        <w:rPr>
          <w:rFonts w:hint="eastAsia"/>
        </w:rPr>
        <w:t>）中的结论还成立吗？请说明理由；</w:t>
      </w:r>
    </w:p>
    <w:p w:rsidR="00125E7C" w:rsidRPr="00432A70" w:rsidRDefault="00125E7C" w:rsidP="0053792E">
      <w:pPr>
        <w:pStyle w:val="DefaultParagraph"/>
      </w:pPr>
      <w:r w:rsidRPr="00432A70">
        <w:rPr>
          <w:rFonts w:hint="eastAsia"/>
        </w:rPr>
        <w:t>（</w:t>
      </w:r>
      <w:r w:rsidRPr="00432A70">
        <w:t>4</w:t>
      </w:r>
      <w:r w:rsidRPr="00432A70">
        <w:rPr>
          <w:rFonts w:hint="eastAsia"/>
        </w:rPr>
        <w:t>）如图④，当</w:t>
      </w:r>
      <w:r w:rsidRPr="00432A70">
        <w:t>E</w:t>
      </w:r>
      <w:r w:rsidRPr="00432A70">
        <w:rPr>
          <w:rFonts w:hint="eastAsia"/>
        </w:rPr>
        <w:t>，</w:t>
      </w:r>
      <w:r w:rsidRPr="00432A70">
        <w:t>F</w:t>
      </w:r>
      <w:r w:rsidRPr="00432A70">
        <w:rPr>
          <w:rFonts w:hint="eastAsia"/>
        </w:rPr>
        <w:t>分别在边</w:t>
      </w:r>
      <w:r w:rsidRPr="00432A70">
        <w:t>DC</w:t>
      </w:r>
      <w:r w:rsidRPr="00432A70">
        <w:rPr>
          <w:rFonts w:hint="eastAsia"/>
        </w:rPr>
        <w:t>，</w:t>
      </w:r>
      <w:r w:rsidRPr="00432A70">
        <w:t>CB</w:t>
      </w:r>
      <w:r w:rsidRPr="00432A70">
        <w:rPr>
          <w:rFonts w:hint="eastAsia"/>
        </w:rPr>
        <w:t>上移动时，连接</w:t>
      </w:r>
      <w:r w:rsidRPr="00432A70">
        <w:t>AE</w:t>
      </w:r>
      <w:r w:rsidRPr="00432A70">
        <w:rPr>
          <w:rFonts w:hint="eastAsia"/>
        </w:rPr>
        <w:t>和</w:t>
      </w:r>
      <w:r w:rsidRPr="00432A70">
        <w:t>DF</w:t>
      </w:r>
      <w:r w:rsidRPr="00432A70">
        <w:rPr>
          <w:rFonts w:hint="eastAsia"/>
        </w:rPr>
        <w:t>交于点</w:t>
      </w:r>
      <w:r w:rsidRPr="00432A70">
        <w:t>P</w:t>
      </w:r>
      <w:r w:rsidRPr="00432A70">
        <w:rPr>
          <w:rFonts w:hint="eastAsia"/>
        </w:rPr>
        <w:t>，由于点</w:t>
      </w:r>
      <w:r w:rsidRPr="00432A70">
        <w:t>E</w:t>
      </w:r>
      <w:r w:rsidRPr="00432A70">
        <w:rPr>
          <w:rFonts w:hint="eastAsia"/>
        </w:rPr>
        <w:t>，</w:t>
      </w:r>
      <w:r w:rsidRPr="00432A70">
        <w:t>F</w:t>
      </w:r>
      <w:r w:rsidRPr="00432A70">
        <w:rPr>
          <w:rFonts w:hint="eastAsia"/>
        </w:rPr>
        <w:t>的移动，使得点</w:t>
      </w:r>
      <w:r w:rsidRPr="00432A70">
        <w:t>P</w:t>
      </w:r>
      <w:r w:rsidRPr="00432A70">
        <w:rPr>
          <w:rFonts w:hint="eastAsia"/>
        </w:rPr>
        <w:t>也随之运动，请你画出点</w:t>
      </w:r>
      <w:r w:rsidRPr="00432A70">
        <w:t>P</w:t>
      </w:r>
      <w:r w:rsidRPr="00432A70">
        <w:rPr>
          <w:rFonts w:hint="eastAsia"/>
        </w:rPr>
        <w:t>运动路径的草图．若</w:t>
      </w:r>
      <w:r w:rsidRPr="00432A70">
        <w:t>AD=2</w:t>
      </w:r>
      <w:r w:rsidRPr="00432A70">
        <w:rPr>
          <w:rFonts w:hint="eastAsia"/>
        </w:rPr>
        <w:t>，试求出线段</w:t>
      </w:r>
      <w:r w:rsidRPr="00432A70">
        <w:t>CP</w:t>
      </w:r>
      <w:r w:rsidRPr="00432A70">
        <w:rPr>
          <w:rFonts w:hint="eastAsia"/>
        </w:rPr>
        <w:t>的最小值．</w:t>
      </w:r>
    </w:p>
    <w:p w:rsidR="00125E7C" w:rsidRPr="00432A70" w:rsidRDefault="00125E7C" w:rsidP="0053792E">
      <w:pPr>
        <w:pStyle w:val="DefaultParagraph"/>
      </w:pPr>
      <w:r w:rsidRPr="008407F1">
        <w:rPr>
          <w:noProof/>
        </w:rPr>
        <w:pict>
          <v:shape id="_x0000_i1167" type="#_x0000_t75" alt="菁优网：http://www.jyeoo.com" style="width:351.75pt;height:119.25pt;visibility:visible">
            <v:imagedata r:id="rId112" o:title=""/>
          </v:shape>
        </w:pict>
      </w:r>
    </w:p>
    <w:p w:rsidR="00125E7C" w:rsidRPr="00432A70" w:rsidRDefault="00125E7C" w:rsidP="0053792E">
      <w:pPr>
        <w:pStyle w:val="DefaultParagraph"/>
      </w:pPr>
    </w:p>
    <w:p w:rsidR="00125E7C" w:rsidRPr="00432A70" w:rsidRDefault="00125E7C" w:rsidP="0053792E">
      <w:pPr>
        <w:pStyle w:val="DefaultParagraph"/>
      </w:pPr>
      <w:r w:rsidRPr="00432A70">
        <w:rPr>
          <w:rFonts w:hint="eastAsia"/>
        </w:rPr>
        <w:t>分析：（</w:t>
      </w:r>
      <w:r w:rsidRPr="00432A70">
        <w:t>1</w:t>
      </w:r>
      <w:r w:rsidRPr="00432A70">
        <w:rPr>
          <w:rFonts w:hint="eastAsia"/>
        </w:rPr>
        <w:t>）</w:t>
      </w:r>
      <w:r w:rsidRPr="00432A70">
        <w:t>AE=DF</w:t>
      </w:r>
      <w:r w:rsidRPr="00432A70">
        <w:rPr>
          <w:rFonts w:hint="eastAsia"/>
        </w:rPr>
        <w:t>，</w:t>
      </w:r>
      <w:r w:rsidRPr="00432A70">
        <w:t>AE</w:t>
      </w:r>
      <w:r w:rsidRPr="00432A70">
        <w:rPr>
          <w:rFonts w:ascii="宋体" w:hAnsi="宋体" w:cs="宋体" w:hint="eastAsia"/>
        </w:rPr>
        <w:t>⊥</w:t>
      </w:r>
      <w:r w:rsidRPr="00432A70">
        <w:t>DF</w:t>
      </w:r>
      <w:r w:rsidRPr="00432A70">
        <w:rPr>
          <w:rFonts w:hint="eastAsia"/>
        </w:rPr>
        <w:t>．先证得</w:t>
      </w:r>
      <w:r w:rsidRPr="00432A70">
        <w:rPr>
          <w:rFonts w:ascii="宋体" w:hAnsi="宋体" w:cs="宋体" w:hint="eastAsia"/>
        </w:rPr>
        <w:t>△</w:t>
      </w:r>
      <w:r w:rsidRPr="00432A70">
        <w:t>ADE</w:t>
      </w:r>
      <w:r w:rsidRPr="00432A70">
        <w:rPr>
          <w:rFonts w:ascii="宋体" w:hAnsi="宋体" w:cs="宋体" w:hint="eastAsia"/>
        </w:rPr>
        <w:t>≌△</w:t>
      </w:r>
      <w:r w:rsidRPr="00432A70">
        <w:t>DCF</w:t>
      </w:r>
      <w:r w:rsidRPr="00432A70">
        <w:rPr>
          <w:rFonts w:hint="eastAsia"/>
        </w:rPr>
        <w:t>．由全等三角形的性质得</w:t>
      </w:r>
      <w:r w:rsidRPr="00432A70">
        <w:t>AE=DF</w:t>
      </w:r>
      <w:r w:rsidRPr="00432A70">
        <w:rPr>
          <w:rFonts w:hint="eastAsia"/>
        </w:rPr>
        <w:t>，</w:t>
      </w:r>
      <w:r w:rsidRPr="00432A70">
        <w:rPr>
          <w:rFonts w:ascii="宋体" w:hAnsi="宋体" w:cs="宋体" w:hint="eastAsia"/>
        </w:rPr>
        <w:t>∠</w:t>
      </w:r>
      <w:r w:rsidRPr="00432A70">
        <w:t>DAE=</w:t>
      </w:r>
      <w:r w:rsidRPr="00432A70">
        <w:rPr>
          <w:rFonts w:ascii="宋体" w:hAnsi="宋体" w:cs="宋体" w:hint="eastAsia"/>
        </w:rPr>
        <w:t>∠</w:t>
      </w:r>
      <w:r w:rsidRPr="00432A70">
        <w:t>CDF</w:t>
      </w:r>
      <w:r w:rsidRPr="00432A70">
        <w:rPr>
          <w:rFonts w:hint="eastAsia"/>
        </w:rPr>
        <w:t>，再由等角的余角相等可得</w:t>
      </w:r>
      <w:r w:rsidRPr="00432A70">
        <w:t>AE</w:t>
      </w:r>
      <w:r w:rsidRPr="00432A70">
        <w:rPr>
          <w:rFonts w:ascii="宋体" w:hAnsi="宋体" w:cs="宋体" w:hint="eastAsia"/>
        </w:rPr>
        <w:t>⊥</w:t>
      </w:r>
      <w:r w:rsidRPr="00432A70">
        <w:t>DF</w:t>
      </w:r>
      <w:r w:rsidRPr="00432A70">
        <w:rPr>
          <w:rFonts w:hint="eastAsia"/>
        </w:rPr>
        <w:t>；</w:t>
      </w:r>
    </w:p>
    <w:p w:rsidR="00125E7C" w:rsidRPr="00432A70" w:rsidRDefault="00125E7C" w:rsidP="0053792E">
      <w:pPr>
        <w:pStyle w:val="DefaultParagraph"/>
      </w:pPr>
      <w:r w:rsidRPr="00432A70">
        <w:rPr>
          <w:rFonts w:hint="eastAsia"/>
        </w:rPr>
        <w:t>（</w:t>
      </w:r>
      <w:r w:rsidRPr="00432A70">
        <w:t>2</w:t>
      </w:r>
      <w:r w:rsidRPr="00432A70">
        <w:rPr>
          <w:rFonts w:hint="eastAsia"/>
        </w:rPr>
        <w:t>）是．四边形</w:t>
      </w:r>
      <w:r w:rsidRPr="00432A70">
        <w:t>ABCD</w:t>
      </w:r>
      <w:r w:rsidRPr="00432A70">
        <w:rPr>
          <w:rFonts w:hint="eastAsia"/>
        </w:rPr>
        <w:t>是正方形，所以</w:t>
      </w:r>
      <w:r w:rsidRPr="00432A70">
        <w:t>AD=DC</w:t>
      </w:r>
      <w:r w:rsidRPr="00432A70">
        <w:rPr>
          <w:rFonts w:hint="eastAsia"/>
        </w:rPr>
        <w:t>，</w:t>
      </w:r>
      <w:r w:rsidRPr="00432A70">
        <w:rPr>
          <w:rFonts w:ascii="宋体" w:hAnsi="宋体" w:cs="宋体" w:hint="eastAsia"/>
        </w:rPr>
        <w:t>∠</w:t>
      </w:r>
      <w:r w:rsidRPr="00432A70">
        <w:t>ADE=</w:t>
      </w:r>
      <w:r w:rsidRPr="00432A70">
        <w:rPr>
          <w:rFonts w:ascii="宋体" w:hAnsi="宋体" w:cs="宋体" w:hint="eastAsia"/>
        </w:rPr>
        <w:t>∠</w:t>
      </w:r>
      <w:r w:rsidRPr="00432A70">
        <w:t>DCF=90</w:t>
      </w:r>
      <w:r w:rsidRPr="00432A70">
        <w:t>°</w:t>
      </w:r>
      <w:r w:rsidRPr="00432A70">
        <w:rPr>
          <w:rFonts w:hint="eastAsia"/>
        </w:rPr>
        <w:t>，</w:t>
      </w:r>
      <w:r w:rsidRPr="00432A70">
        <w:t>DE=CF</w:t>
      </w:r>
      <w:r w:rsidRPr="00432A70">
        <w:rPr>
          <w:rFonts w:hint="eastAsia"/>
        </w:rPr>
        <w:t>，所以</w:t>
      </w:r>
      <w:r w:rsidRPr="00432A70">
        <w:rPr>
          <w:rFonts w:ascii="宋体" w:hAnsi="宋体" w:cs="宋体" w:hint="eastAsia"/>
        </w:rPr>
        <w:t>△</w:t>
      </w:r>
      <w:r w:rsidRPr="00432A70">
        <w:t>ADE</w:t>
      </w:r>
      <w:r w:rsidRPr="00432A70">
        <w:rPr>
          <w:rFonts w:ascii="宋体" w:hAnsi="宋体" w:cs="宋体" w:hint="eastAsia"/>
        </w:rPr>
        <w:t>≌△</w:t>
      </w:r>
      <w:r w:rsidRPr="00432A70">
        <w:t>DCF</w:t>
      </w:r>
      <w:r w:rsidRPr="00432A70">
        <w:rPr>
          <w:rFonts w:hint="eastAsia"/>
        </w:rPr>
        <w:t>，于是</w:t>
      </w:r>
      <w:r w:rsidRPr="00432A70">
        <w:t>AE=DF</w:t>
      </w:r>
      <w:r w:rsidRPr="00432A70">
        <w:rPr>
          <w:rFonts w:hint="eastAsia"/>
        </w:rPr>
        <w:t>，</w:t>
      </w:r>
      <w:r w:rsidRPr="00432A70">
        <w:rPr>
          <w:rFonts w:ascii="宋体" w:hAnsi="宋体" w:cs="宋体" w:hint="eastAsia"/>
        </w:rPr>
        <w:t>∠</w:t>
      </w:r>
      <w:r w:rsidRPr="00432A70">
        <w:t>DAE=</w:t>
      </w:r>
      <w:r w:rsidRPr="00432A70">
        <w:rPr>
          <w:rFonts w:ascii="宋体" w:hAnsi="宋体" w:cs="宋体" w:hint="eastAsia"/>
        </w:rPr>
        <w:t>∠</w:t>
      </w:r>
      <w:r w:rsidRPr="00432A70">
        <w:t>CDF</w:t>
      </w:r>
      <w:r w:rsidRPr="00432A70">
        <w:rPr>
          <w:rFonts w:hint="eastAsia"/>
        </w:rPr>
        <w:t>，因为</w:t>
      </w:r>
      <w:r w:rsidRPr="00432A70">
        <w:rPr>
          <w:rFonts w:ascii="宋体" w:hAnsi="宋体" w:cs="宋体" w:hint="eastAsia"/>
        </w:rPr>
        <w:t>∠</w:t>
      </w:r>
      <w:r w:rsidRPr="00432A70">
        <w:t>CDF+</w:t>
      </w:r>
      <w:r w:rsidRPr="00432A70">
        <w:rPr>
          <w:rFonts w:ascii="宋体" w:hAnsi="宋体" w:cs="宋体" w:hint="eastAsia"/>
        </w:rPr>
        <w:t>∠</w:t>
      </w:r>
      <w:r w:rsidRPr="00432A70">
        <w:t>ADF=90</w:t>
      </w:r>
      <w:r w:rsidRPr="00432A70">
        <w:t>°</w:t>
      </w:r>
      <w:r w:rsidRPr="00432A70">
        <w:rPr>
          <w:rFonts w:hint="eastAsia"/>
        </w:rPr>
        <w:t>，</w:t>
      </w:r>
      <w:r w:rsidRPr="00432A70">
        <w:rPr>
          <w:rFonts w:ascii="宋体" w:hAnsi="宋体" w:cs="宋体" w:hint="eastAsia"/>
        </w:rPr>
        <w:t>∠</w:t>
      </w:r>
      <w:r w:rsidRPr="00432A70">
        <w:t>DAE+</w:t>
      </w:r>
    </w:p>
    <w:p w:rsidR="00125E7C" w:rsidRPr="00432A70" w:rsidRDefault="00125E7C" w:rsidP="0053792E">
      <w:pPr>
        <w:pStyle w:val="DefaultParagraph"/>
      </w:pPr>
      <w:r w:rsidRPr="00432A70">
        <w:rPr>
          <w:rFonts w:ascii="宋体" w:hAnsi="宋体" w:cs="宋体" w:hint="eastAsia"/>
        </w:rPr>
        <w:t>∠</w:t>
      </w:r>
      <w:r w:rsidRPr="00432A70">
        <w:t>ADF=90</w:t>
      </w:r>
      <w:r w:rsidRPr="00432A70">
        <w:t>°</w:t>
      </w:r>
      <w:r w:rsidRPr="00432A70">
        <w:rPr>
          <w:rFonts w:hint="eastAsia"/>
        </w:rPr>
        <w:t>，所以</w:t>
      </w:r>
      <w:r w:rsidRPr="00432A70">
        <w:t>AE</w:t>
      </w:r>
      <w:r w:rsidRPr="00432A70">
        <w:rPr>
          <w:rFonts w:ascii="宋体" w:hAnsi="宋体" w:cs="宋体" w:hint="eastAsia"/>
        </w:rPr>
        <w:t>⊥</w:t>
      </w:r>
      <w:r w:rsidRPr="00432A70">
        <w:t>DF</w:t>
      </w:r>
      <w:r w:rsidRPr="00432A70">
        <w:rPr>
          <w:rFonts w:hint="eastAsia"/>
        </w:rPr>
        <w:t>；</w:t>
      </w:r>
    </w:p>
    <w:p w:rsidR="00125E7C" w:rsidRPr="00432A70" w:rsidRDefault="00125E7C" w:rsidP="0053792E">
      <w:pPr>
        <w:pStyle w:val="DefaultParagraph"/>
      </w:pPr>
      <w:r w:rsidRPr="00432A70">
        <w:rPr>
          <w:rFonts w:hint="eastAsia"/>
        </w:rPr>
        <w:t>（</w:t>
      </w:r>
      <w:r w:rsidRPr="00432A70">
        <w:t>3</w:t>
      </w:r>
      <w:r w:rsidRPr="00432A70">
        <w:rPr>
          <w:rFonts w:hint="eastAsia"/>
        </w:rPr>
        <w:t>）成立．由（</w:t>
      </w:r>
      <w:r w:rsidRPr="00432A70">
        <w:t>1</w:t>
      </w:r>
      <w:r w:rsidRPr="00432A70">
        <w:rPr>
          <w:rFonts w:hint="eastAsia"/>
        </w:rPr>
        <w:t>）同理可证</w:t>
      </w:r>
      <w:r w:rsidRPr="00432A70">
        <w:t>AE=DF</w:t>
      </w:r>
      <w:r w:rsidRPr="00432A70">
        <w:rPr>
          <w:rFonts w:hint="eastAsia"/>
        </w:rPr>
        <w:t>，</w:t>
      </w:r>
      <w:r w:rsidRPr="00432A70">
        <w:rPr>
          <w:rFonts w:ascii="宋体" w:hAnsi="宋体" w:cs="宋体" w:hint="eastAsia"/>
        </w:rPr>
        <w:t>∠</w:t>
      </w:r>
      <w:r w:rsidRPr="00432A70">
        <w:t>DAE=</w:t>
      </w:r>
      <w:r w:rsidRPr="00432A70">
        <w:rPr>
          <w:rFonts w:ascii="宋体" w:hAnsi="宋体" w:cs="宋体" w:hint="eastAsia"/>
        </w:rPr>
        <w:t>∠</w:t>
      </w:r>
      <w:r w:rsidRPr="00432A70">
        <w:t>CDF</w:t>
      </w:r>
      <w:r w:rsidRPr="00432A70">
        <w:rPr>
          <w:rFonts w:hint="eastAsia"/>
        </w:rPr>
        <w:t>，延长</w:t>
      </w:r>
      <w:r w:rsidRPr="00432A70">
        <w:t>FD</w:t>
      </w:r>
      <w:r w:rsidRPr="00432A70">
        <w:rPr>
          <w:rFonts w:hint="eastAsia"/>
        </w:rPr>
        <w:t>交</w:t>
      </w:r>
      <w:r w:rsidRPr="00432A70">
        <w:t>AE</w:t>
      </w:r>
      <w:r w:rsidRPr="00432A70">
        <w:rPr>
          <w:rFonts w:hint="eastAsia"/>
        </w:rPr>
        <w:t>于点</w:t>
      </w:r>
      <w:r w:rsidRPr="00432A70">
        <w:t>G</w:t>
      </w:r>
      <w:r w:rsidRPr="00432A70">
        <w:rPr>
          <w:rFonts w:hint="eastAsia"/>
        </w:rPr>
        <w:t>，再由等角的余角相等可得</w:t>
      </w:r>
      <w:r w:rsidRPr="00432A70">
        <w:t>AE</w:t>
      </w:r>
      <w:r w:rsidRPr="00432A70">
        <w:rPr>
          <w:rFonts w:ascii="宋体" w:hAnsi="宋体" w:cs="宋体" w:hint="eastAsia"/>
        </w:rPr>
        <w:t>⊥</w:t>
      </w:r>
      <w:r w:rsidRPr="00432A70">
        <w:t>DF</w:t>
      </w:r>
      <w:r w:rsidRPr="00432A70">
        <w:rPr>
          <w:rFonts w:hint="eastAsia"/>
        </w:rPr>
        <w:t>；</w:t>
      </w:r>
    </w:p>
    <w:p w:rsidR="00125E7C" w:rsidRPr="00432A70" w:rsidRDefault="00125E7C" w:rsidP="0053792E">
      <w:pPr>
        <w:pStyle w:val="DefaultParagraph"/>
      </w:pPr>
      <w:r w:rsidRPr="00432A70">
        <w:rPr>
          <w:rFonts w:hint="eastAsia"/>
        </w:rPr>
        <w:t>（</w:t>
      </w:r>
      <w:r w:rsidRPr="00432A70">
        <w:t>4</w:t>
      </w:r>
      <w:r w:rsidRPr="00432A70">
        <w:rPr>
          <w:rFonts w:hint="eastAsia"/>
        </w:rPr>
        <w:t>）由于点</w:t>
      </w:r>
      <w:r w:rsidRPr="00432A70">
        <w:t>P</w:t>
      </w:r>
      <w:r w:rsidRPr="00432A70">
        <w:rPr>
          <w:rFonts w:hint="eastAsia"/>
        </w:rPr>
        <w:t>在运动中保持</w:t>
      </w:r>
      <w:r w:rsidRPr="00432A70">
        <w:rPr>
          <w:rFonts w:ascii="宋体" w:hAnsi="宋体" w:cs="宋体" w:hint="eastAsia"/>
        </w:rPr>
        <w:t>∠</w:t>
      </w:r>
      <w:r w:rsidRPr="00432A70">
        <w:t>APD=90</w:t>
      </w:r>
      <w:r w:rsidRPr="00432A70">
        <w:t>°</w:t>
      </w:r>
      <w:r w:rsidRPr="00432A70">
        <w:rPr>
          <w:rFonts w:hint="eastAsia"/>
        </w:rPr>
        <w:t>，所以点</w:t>
      </w:r>
      <w:r w:rsidRPr="00432A70">
        <w:t>P</w:t>
      </w:r>
      <w:r w:rsidRPr="00432A70">
        <w:rPr>
          <w:rFonts w:hint="eastAsia"/>
        </w:rPr>
        <w:t>的路径是一段以</w:t>
      </w:r>
      <w:r w:rsidRPr="00432A70">
        <w:t>AD</w:t>
      </w:r>
      <w:r w:rsidRPr="00432A70">
        <w:rPr>
          <w:rFonts w:hint="eastAsia"/>
        </w:rPr>
        <w:t>为直径的弧，设</w:t>
      </w:r>
      <w:r w:rsidRPr="00432A70">
        <w:t>AD</w:t>
      </w:r>
      <w:r w:rsidRPr="00432A70">
        <w:rPr>
          <w:rFonts w:hint="eastAsia"/>
        </w:rPr>
        <w:t>的中点为</w:t>
      </w:r>
      <w:r w:rsidRPr="00432A70">
        <w:t>O</w:t>
      </w:r>
      <w:r w:rsidRPr="00432A70">
        <w:rPr>
          <w:rFonts w:hint="eastAsia"/>
        </w:rPr>
        <w:t>，连接</w:t>
      </w:r>
      <w:r w:rsidRPr="00432A70">
        <w:t>OC</w:t>
      </w:r>
      <w:r w:rsidRPr="00432A70">
        <w:rPr>
          <w:rFonts w:hint="eastAsia"/>
        </w:rPr>
        <w:t>交弧于点</w:t>
      </w:r>
      <w:r w:rsidRPr="00432A70">
        <w:t>P</w:t>
      </w:r>
      <w:r w:rsidRPr="00432A70">
        <w:rPr>
          <w:rFonts w:hint="eastAsia"/>
        </w:rPr>
        <w:t>，此时</w:t>
      </w:r>
      <w:r w:rsidRPr="00432A70">
        <w:t>CP</w:t>
      </w:r>
      <w:r w:rsidRPr="00432A70">
        <w:rPr>
          <w:rFonts w:hint="eastAsia"/>
        </w:rPr>
        <w:t>的长度最小，再由勾股定理可得</w:t>
      </w:r>
    </w:p>
    <w:p w:rsidR="00125E7C" w:rsidRPr="00432A70" w:rsidRDefault="00125E7C" w:rsidP="0053792E">
      <w:pPr>
        <w:pStyle w:val="DefaultParagraph"/>
        <w:tabs>
          <w:tab w:val="left" w:pos="582"/>
        </w:tabs>
        <w:ind w:left="1"/>
      </w:pPr>
      <w:r w:rsidRPr="00432A70">
        <w:t>OC</w:t>
      </w:r>
      <w:r w:rsidRPr="00432A70">
        <w:rPr>
          <w:rFonts w:hint="eastAsia"/>
        </w:rPr>
        <w:t>的长，再求</w:t>
      </w:r>
      <w:r w:rsidRPr="00432A70">
        <w:t>CP</w:t>
      </w:r>
      <w:r w:rsidRPr="00432A70">
        <w:rPr>
          <w:rFonts w:hint="eastAsia"/>
        </w:rPr>
        <w:t>即可．</w:t>
      </w:r>
    </w:p>
    <w:p w:rsidR="00125E7C" w:rsidRPr="00432A70" w:rsidRDefault="00125E7C" w:rsidP="0053792E">
      <w:pPr>
        <w:pStyle w:val="DefaultParagraph"/>
      </w:pPr>
      <w:r w:rsidRPr="00432A70">
        <w:rPr>
          <w:rFonts w:hint="eastAsia"/>
        </w:rPr>
        <w:t>解：（</w:t>
      </w:r>
      <w:r w:rsidRPr="00432A70">
        <w:t>1</w:t>
      </w:r>
      <w:r w:rsidRPr="00432A70">
        <w:rPr>
          <w:rFonts w:hint="eastAsia"/>
        </w:rPr>
        <w:t>）</w:t>
      </w:r>
      <w:r w:rsidRPr="00432A70">
        <w:t>AE=DF</w:t>
      </w:r>
      <w:r w:rsidRPr="00432A70">
        <w:rPr>
          <w:rFonts w:hint="eastAsia"/>
        </w:rPr>
        <w:t>，</w:t>
      </w:r>
      <w:r w:rsidRPr="00432A70">
        <w:t>AE</w:t>
      </w:r>
      <w:r w:rsidRPr="00432A70">
        <w:rPr>
          <w:rFonts w:ascii="宋体" w:hAnsi="宋体" w:cs="宋体" w:hint="eastAsia"/>
        </w:rPr>
        <w:t>⊥</w:t>
      </w:r>
      <w:r w:rsidRPr="00432A70">
        <w:t>DF</w:t>
      </w:r>
      <w:r w:rsidRPr="00432A70">
        <w:rPr>
          <w:rFonts w:hint="eastAsia"/>
        </w:rPr>
        <w:t>．理由：</w:t>
      </w:r>
      <w:r w:rsidRPr="00432A70">
        <w:rPr>
          <w:rFonts w:ascii="宋体" w:hAnsi="宋体" w:cs="宋体" w:hint="eastAsia"/>
        </w:rPr>
        <w:t>∵</w:t>
      </w:r>
      <w:r w:rsidRPr="00432A70">
        <w:rPr>
          <w:rFonts w:hint="eastAsia"/>
        </w:rPr>
        <w:t>四边形</w:t>
      </w:r>
      <w:r w:rsidRPr="00432A70">
        <w:t>ABCD</w:t>
      </w:r>
      <w:r w:rsidRPr="00432A70">
        <w:rPr>
          <w:rFonts w:hint="eastAsia"/>
        </w:rPr>
        <w:t>是正方形，</w:t>
      </w:r>
    </w:p>
    <w:p w:rsidR="00125E7C" w:rsidRPr="00432A70" w:rsidRDefault="00125E7C" w:rsidP="0053792E">
      <w:pPr>
        <w:pStyle w:val="DefaultParagraph"/>
      </w:pPr>
      <w:r w:rsidRPr="00432A70">
        <w:rPr>
          <w:rFonts w:ascii="宋体" w:hAnsi="宋体" w:cs="宋体" w:hint="eastAsia"/>
        </w:rPr>
        <w:t>∴</w:t>
      </w:r>
      <w:r w:rsidRPr="00432A70">
        <w:t>AD=DC</w:t>
      </w:r>
      <w:r w:rsidRPr="00432A70">
        <w:rPr>
          <w:rFonts w:hint="eastAsia"/>
        </w:rPr>
        <w:t>，</w:t>
      </w:r>
      <w:r w:rsidRPr="00432A70">
        <w:rPr>
          <w:rFonts w:ascii="宋体" w:hAnsi="宋体" w:cs="宋体" w:hint="eastAsia"/>
        </w:rPr>
        <w:t>∠</w:t>
      </w:r>
      <w:r w:rsidRPr="00432A70">
        <w:t>ADC=</w:t>
      </w:r>
      <w:r w:rsidRPr="00432A70">
        <w:rPr>
          <w:rFonts w:ascii="宋体" w:hAnsi="宋体" w:cs="宋体" w:hint="eastAsia"/>
        </w:rPr>
        <w:t>∠</w:t>
      </w:r>
      <w:r w:rsidRPr="00432A70">
        <w:t>C=90</w:t>
      </w:r>
      <w:r w:rsidRPr="00432A70">
        <w:t>°</w:t>
      </w:r>
      <w:r w:rsidRPr="00432A70">
        <w:rPr>
          <w:rFonts w:hint="eastAsia"/>
        </w:rPr>
        <w:t>．</w:t>
      </w:r>
      <w:r w:rsidRPr="00432A70">
        <w:rPr>
          <w:rFonts w:ascii="宋体" w:hAnsi="宋体" w:cs="宋体" w:hint="eastAsia"/>
        </w:rPr>
        <w:t>∵</w:t>
      </w:r>
      <w:r w:rsidRPr="00432A70">
        <w:t>DE=CF</w:t>
      </w:r>
      <w:r w:rsidRPr="00432A70">
        <w:rPr>
          <w:rFonts w:hint="eastAsia"/>
        </w:rPr>
        <w:t>，</w:t>
      </w:r>
      <w:r w:rsidRPr="00432A70">
        <w:rPr>
          <w:rFonts w:ascii="宋体" w:hAnsi="宋体" w:cs="宋体" w:hint="eastAsia"/>
        </w:rPr>
        <w:t>∴△</w:t>
      </w:r>
      <w:r w:rsidRPr="00432A70">
        <w:t>ADE</w:t>
      </w:r>
      <w:r w:rsidRPr="00432A70">
        <w:rPr>
          <w:rFonts w:ascii="宋体" w:hAnsi="宋体" w:cs="宋体" w:hint="eastAsia"/>
        </w:rPr>
        <w:t>≌△</w:t>
      </w:r>
      <w:r w:rsidRPr="00432A70">
        <w:t>DCF</w:t>
      </w:r>
      <w:r w:rsidRPr="00432A70">
        <w:rPr>
          <w:rFonts w:hint="eastAsia"/>
        </w:rPr>
        <w:t>．</w:t>
      </w:r>
    </w:p>
    <w:p w:rsidR="00125E7C" w:rsidRPr="00432A70" w:rsidRDefault="00125E7C" w:rsidP="0053792E">
      <w:pPr>
        <w:pStyle w:val="DefaultParagraph"/>
      </w:pPr>
      <w:r>
        <w:rPr>
          <w:noProof/>
        </w:rPr>
        <w:pict>
          <v:shape id="_x0000_s1032" type="#_x0000_t75" alt="菁优网：http://www.jyeoo.com" style="position:absolute;margin-left:315pt;margin-top:7.8pt;width:101.25pt;height:110.25pt;z-index:251664384;visibility:visible;mso-wrap-distance-left:0;mso-wrap-distance-right:0">
            <v:imagedata r:id="rId113" o:title=""/>
            <w10:wrap type="square"/>
          </v:shape>
        </w:pict>
      </w:r>
      <w:r w:rsidRPr="00432A70">
        <w:rPr>
          <w:rFonts w:ascii="宋体" w:hAnsi="宋体" w:cs="宋体" w:hint="eastAsia"/>
        </w:rPr>
        <w:t>∴</w:t>
      </w:r>
      <w:r w:rsidRPr="00432A70">
        <w:t>AE=DF</w:t>
      </w:r>
      <w:r w:rsidRPr="00432A70">
        <w:rPr>
          <w:rFonts w:hint="eastAsia"/>
        </w:rPr>
        <w:t>，</w:t>
      </w:r>
      <w:r w:rsidRPr="00432A70">
        <w:rPr>
          <w:rFonts w:ascii="宋体" w:hAnsi="宋体" w:cs="宋体" w:hint="eastAsia"/>
        </w:rPr>
        <w:t>∠</w:t>
      </w:r>
      <w:r w:rsidRPr="00432A70">
        <w:t>DAE=</w:t>
      </w:r>
      <w:r w:rsidRPr="00432A70">
        <w:rPr>
          <w:rFonts w:ascii="宋体" w:hAnsi="宋体" w:cs="宋体" w:hint="eastAsia"/>
        </w:rPr>
        <w:t>∠</w:t>
      </w:r>
      <w:r w:rsidRPr="00432A70">
        <w:t>CDF</w:t>
      </w:r>
      <w:r w:rsidRPr="00432A70">
        <w:rPr>
          <w:rFonts w:hint="eastAsia"/>
        </w:rPr>
        <w:t>，由于</w:t>
      </w:r>
      <w:r w:rsidRPr="00432A70">
        <w:rPr>
          <w:rFonts w:ascii="宋体" w:hAnsi="宋体" w:cs="宋体" w:hint="eastAsia"/>
        </w:rPr>
        <w:t>∠</w:t>
      </w:r>
      <w:r w:rsidRPr="00432A70">
        <w:t>CDF+</w:t>
      </w:r>
      <w:r w:rsidRPr="00432A70">
        <w:rPr>
          <w:rFonts w:ascii="宋体" w:hAnsi="宋体" w:cs="宋体" w:hint="eastAsia"/>
        </w:rPr>
        <w:t>∠</w:t>
      </w:r>
      <w:r w:rsidRPr="00432A70">
        <w:t>ADF=90</w:t>
      </w:r>
      <w:r w:rsidRPr="00432A70">
        <w:t>°</w:t>
      </w:r>
      <w:r w:rsidRPr="00432A70">
        <w:rPr>
          <w:rFonts w:hint="eastAsia"/>
        </w:rPr>
        <w:t>，</w:t>
      </w:r>
      <w:r w:rsidRPr="00432A70">
        <w:rPr>
          <w:rFonts w:ascii="宋体" w:hAnsi="宋体" w:cs="宋体" w:hint="eastAsia"/>
        </w:rPr>
        <w:t>∴∠</w:t>
      </w:r>
      <w:r w:rsidRPr="00432A70">
        <w:t>DAE+</w:t>
      </w:r>
      <w:r w:rsidRPr="00432A70">
        <w:rPr>
          <w:rFonts w:ascii="宋体" w:hAnsi="宋体" w:cs="宋体" w:hint="eastAsia"/>
        </w:rPr>
        <w:t>∠</w:t>
      </w:r>
      <w:r w:rsidRPr="00432A70">
        <w:t>ADF=90</w:t>
      </w:r>
      <w:r w:rsidRPr="00432A70">
        <w:t>°</w:t>
      </w:r>
      <w:r w:rsidRPr="00432A70">
        <w:rPr>
          <w:rFonts w:hint="eastAsia"/>
        </w:rPr>
        <w:t>．</w:t>
      </w:r>
      <w:r w:rsidRPr="00432A70">
        <w:rPr>
          <w:rFonts w:ascii="宋体" w:hAnsi="宋体" w:cs="宋体" w:hint="eastAsia"/>
        </w:rPr>
        <w:t>∴</w:t>
      </w:r>
      <w:r w:rsidRPr="00432A70">
        <w:t>AE</w:t>
      </w:r>
      <w:r w:rsidRPr="00432A70">
        <w:rPr>
          <w:rFonts w:ascii="宋体" w:hAnsi="宋体" w:cs="宋体" w:hint="eastAsia"/>
        </w:rPr>
        <w:t>⊥</w:t>
      </w:r>
      <w:r w:rsidRPr="00432A70">
        <w:t>DF</w:t>
      </w:r>
      <w:r w:rsidRPr="00432A70">
        <w:rPr>
          <w:rFonts w:hint="eastAsia"/>
        </w:rPr>
        <w:t>；</w:t>
      </w:r>
    </w:p>
    <w:p w:rsidR="00125E7C" w:rsidRPr="00432A70" w:rsidRDefault="00125E7C" w:rsidP="0053792E">
      <w:pPr>
        <w:pStyle w:val="DefaultParagraph"/>
      </w:pPr>
      <w:r w:rsidRPr="00432A70">
        <w:rPr>
          <w:rFonts w:hint="eastAsia"/>
        </w:rPr>
        <w:t>（</w:t>
      </w:r>
      <w:r w:rsidRPr="00432A70">
        <w:t>2</w:t>
      </w:r>
      <w:r w:rsidRPr="00432A70">
        <w:rPr>
          <w:rFonts w:hint="eastAsia"/>
        </w:rPr>
        <w:t>）是；</w:t>
      </w:r>
    </w:p>
    <w:p w:rsidR="00125E7C" w:rsidRPr="00432A70" w:rsidRDefault="00125E7C" w:rsidP="0053792E">
      <w:pPr>
        <w:pStyle w:val="DefaultParagraph"/>
      </w:pPr>
      <w:r w:rsidRPr="00432A70">
        <w:rPr>
          <w:rFonts w:hint="eastAsia"/>
        </w:rPr>
        <w:t>（</w:t>
      </w:r>
      <w:r w:rsidRPr="00432A70">
        <w:t>3</w:t>
      </w:r>
      <w:r w:rsidRPr="00432A70">
        <w:rPr>
          <w:rFonts w:hint="eastAsia"/>
        </w:rPr>
        <w:t>）成立．</w:t>
      </w:r>
    </w:p>
    <w:p w:rsidR="00125E7C" w:rsidRPr="00432A70" w:rsidRDefault="00125E7C" w:rsidP="0053792E">
      <w:pPr>
        <w:pStyle w:val="DefaultParagraph"/>
      </w:pPr>
      <w:r w:rsidRPr="00432A70">
        <w:rPr>
          <w:rFonts w:hint="eastAsia"/>
        </w:rPr>
        <w:t>理由：由（</w:t>
      </w:r>
      <w:r w:rsidRPr="00432A70">
        <w:t>1</w:t>
      </w:r>
      <w:r w:rsidRPr="00432A70">
        <w:rPr>
          <w:rFonts w:hint="eastAsia"/>
        </w:rPr>
        <w:t>）同理可证</w:t>
      </w:r>
      <w:r w:rsidRPr="00432A70">
        <w:t>AE=DF</w:t>
      </w:r>
      <w:r w:rsidRPr="00432A70">
        <w:rPr>
          <w:rFonts w:hint="eastAsia"/>
        </w:rPr>
        <w:t>，</w:t>
      </w:r>
      <w:r w:rsidRPr="00432A70">
        <w:rPr>
          <w:rFonts w:ascii="宋体" w:hAnsi="宋体" w:cs="宋体" w:hint="eastAsia"/>
        </w:rPr>
        <w:t>∠</w:t>
      </w:r>
      <w:r w:rsidRPr="00432A70">
        <w:t>DAE=</w:t>
      </w:r>
      <w:r w:rsidRPr="00432A70">
        <w:rPr>
          <w:rFonts w:ascii="宋体" w:hAnsi="宋体" w:cs="宋体" w:hint="eastAsia"/>
        </w:rPr>
        <w:t>∠</w:t>
      </w:r>
      <w:r w:rsidRPr="00432A70">
        <w:t>CDF</w:t>
      </w:r>
    </w:p>
    <w:p w:rsidR="00125E7C" w:rsidRPr="00432A70" w:rsidRDefault="00125E7C" w:rsidP="0053792E">
      <w:pPr>
        <w:pStyle w:val="DefaultParagraph"/>
      </w:pPr>
      <w:r w:rsidRPr="00432A70">
        <w:rPr>
          <w:rFonts w:hint="eastAsia"/>
        </w:rPr>
        <w:t>延长</w:t>
      </w:r>
      <w:r w:rsidRPr="00432A70">
        <w:t>FD</w:t>
      </w:r>
      <w:r w:rsidRPr="00432A70">
        <w:rPr>
          <w:rFonts w:hint="eastAsia"/>
        </w:rPr>
        <w:t>交</w:t>
      </w:r>
      <w:r w:rsidRPr="00432A70">
        <w:t>AE</w:t>
      </w:r>
      <w:r w:rsidRPr="00432A70">
        <w:rPr>
          <w:rFonts w:hint="eastAsia"/>
        </w:rPr>
        <w:t>于点</w:t>
      </w:r>
      <w:r w:rsidRPr="00432A70">
        <w:t>G</w:t>
      </w:r>
      <w:r w:rsidRPr="00432A70">
        <w:rPr>
          <w:rFonts w:hint="eastAsia"/>
        </w:rPr>
        <w:t>，</w:t>
      </w:r>
    </w:p>
    <w:p w:rsidR="00125E7C" w:rsidRPr="00432A70" w:rsidRDefault="00125E7C" w:rsidP="0053792E">
      <w:pPr>
        <w:pStyle w:val="DefaultParagraph"/>
      </w:pPr>
    </w:p>
    <w:p w:rsidR="00125E7C" w:rsidRPr="00432A70" w:rsidRDefault="00125E7C" w:rsidP="0053792E">
      <w:pPr>
        <w:pStyle w:val="DefaultParagraph"/>
      </w:pPr>
      <w:r w:rsidRPr="00432A70">
        <w:rPr>
          <w:rFonts w:hint="eastAsia"/>
        </w:rPr>
        <w:t>则</w:t>
      </w:r>
      <w:r w:rsidRPr="00432A70">
        <w:rPr>
          <w:rFonts w:ascii="宋体" w:hAnsi="宋体" w:cs="宋体" w:hint="eastAsia"/>
        </w:rPr>
        <w:t>∠</w:t>
      </w:r>
      <w:r w:rsidRPr="00432A70">
        <w:t>CDF+</w:t>
      </w:r>
      <w:r w:rsidRPr="00432A70">
        <w:rPr>
          <w:rFonts w:ascii="宋体" w:hAnsi="宋体" w:cs="宋体" w:hint="eastAsia"/>
        </w:rPr>
        <w:t>∠</w:t>
      </w:r>
      <w:r w:rsidRPr="00432A70">
        <w:t>ADG=90</w:t>
      </w:r>
      <w:r w:rsidRPr="00432A70">
        <w:t>°</w:t>
      </w:r>
      <w:r w:rsidRPr="00432A70">
        <w:rPr>
          <w:rFonts w:hint="eastAsia"/>
        </w:rPr>
        <w:t>，</w:t>
      </w:r>
    </w:p>
    <w:p w:rsidR="00125E7C" w:rsidRPr="00432A70" w:rsidRDefault="00125E7C" w:rsidP="0053792E">
      <w:pPr>
        <w:pStyle w:val="DefaultParagraph"/>
      </w:pPr>
      <w:r>
        <w:rPr>
          <w:noProof/>
        </w:rPr>
        <w:pict>
          <v:shape id="_x0000_s1033" type="#_x0000_t75" alt="菁优网：http://www.jyeoo.com" style="position:absolute;margin-left:333pt;margin-top:7.8pt;width:87.75pt;height:87pt;z-index:251665408;visibility:visible;mso-wrap-distance-left:0;mso-wrap-distance-right:0">
            <v:imagedata r:id="rId114" o:title=""/>
            <w10:wrap type="square"/>
          </v:shape>
        </w:pict>
      </w:r>
      <w:r w:rsidRPr="00432A70">
        <w:rPr>
          <w:rFonts w:ascii="宋体" w:hAnsi="宋体" w:cs="宋体" w:hint="eastAsia"/>
        </w:rPr>
        <w:t>∴∠</w:t>
      </w:r>
      <w:r w:rsidRPr="00432A70">
        <w:t>ADG+</w:t>
      </w:r>
      <w:r w:rsidRPr="00432A70">
        <w:rPr>
          <w:rFonts w:ascii="宋体" w:hAnsi="宋体" w:cs="宋体" w:hint="eastAsia"/>
        </w:rPr>
        <w:t>∠</w:t>
      </w:r>
      <w:r w:rsidRPr="00432A70">
        <w:t>DAE=90</w:t>
      </w:r>
      <w:r w:rsidRPr="00432A70">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AE</w:t>
      </w:r>
      <w:r w:rsidRPr="00432A70">
        <w:rPr>
          <w:rFonts w:ascii="宋体" w:hAnsi="宋体" w:cs="宋体" w:hint="eastAsia"/>
        </w:rPr>
        <w:t>⊥</w:t>
      </w:r>
      <w:r w:rsidRPr="00432A70">
        <w:t>DF</w:t>
      </w:r>
      <w:r w:rsidRPr="00432A70">
        <w:rPr>
          <w:rFonts w:hint="eastAsia"/>
        </w:rPr>
        <w:t>；</w:t>
      </w:r>
    </w:p>
    <w:p w:rsidR="00125E7C" w:rsidRPr="00432A70" w:rsidRDefault="00125E7C" w:rsidP="0053792E">
      <w:pPr>
        <w:pStyle w:val="DefaultParagraph"/>
      </w:pPr>
      <w:r w:rsidRPr="00432A70">
        <w:rPr>
          <w:rFonts w:hint="eastAsia"/>
        </w:rPr>
        <w:t>（</w:t>
      </w:r>
      <w:r w:rsidRPr="00432A70">
        <w:t>4</w:t>
      </w:r>
      <w:r w:rsidRPr="00432A70">
        <w:rPr>
          <w:rFonts w:hint="eastAsia"/>
        </w:rPr>
        <w:t>）如图：</w:t>
      </w:r>
    </w:p>
    <w:p w:rsidR="00125E7C" w:rsidRPr="00432A70" w:rsidRDefault="00125E7C" w:rsidP="0053792E">
      <w:pPr>
        <w:pStyle w:val="DefaultParagraph"/>
      </w:pPr>
      <w:r w:rsidRPr="00432A70">
        <w:rPr>
          <w:rFonts w:hint="eastAsia"/>
        </w:rPr>
        <w:t>由于点</w:t>
      </w:r>
      <w:r w:rsidRPr="00432A70">
        <w:t>P</w:t>
      </w:r>
      <w:r w:rsidRPr="00432A70">
        <w:rPr>
          <w:rFonts w:hint="eastAsia"/>
        </w:rPr>
        <w:t>在运动中保持</w:t>
      </w:r>
      <w:r w:rsidRPr="00432A70">
        <w:rPr>
          <w:rFonts w:ascii="宋体" w:hAnsi="宋体" w:cs="宋体" w:hint="eastAsia"/>
        </w:rPr>
        <w:t>∠</w:t>
      </w:r>
      <w:r w:rsidRPr="00432A70">
        <w:t>APD=90</w:t>
      </w:r>
      <w:r w:rsidRPr="00432A70">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点</w:t>
      </w:r>
      <w:r w:rsidRPr="00432A70">
        <w:t>P</w:t>
      </w:r>
      <w:r w:rsidRPr="00432A70">
        <w:rPr>
          <w:rFonts w:hint="eastAsia"/>
        </w:rPr>
        <w:t>的路径是一段以</w:t>
      </w:r>
      <w:r w:rsidRPr="00432A70">
        <w:t>AD</w:t>
      </w:r>
      <w:r w:rsidRPr="00432A70">
        <w:rPr>
          <w:rFonts w:hint="eastAsia"/>
        </w:rPr>
        <w:t>为直径的弧，</w:t>
      </w:r>
    </w:p>
    <w:p w:rsidR="00125E7C" w:rsidRPr="00432A70" w:rsidRDefault="00125E7C" w:rsidP="0053792E">
      <w:pPr>
        <w:pStyle w:val="DefaultParagraph"/>
      </w:pPr>
      <w:r w:rsidRPr="00432A70">
        <w:rPr>
          <w:rFonts w:hint="eastAsia"/>
        </w:rPr>
        <w:t>设</w:t>
      </w:r>
      <w:r w:rsidRPr="00432A70">
        <w:t>AD</w:t>
      </w:r>
      <w:r w:rsidRPr="00432A70">
        <w:rPr>
          <w:rFonts w:hint="eastAsia"/>
        </w:rPr>
        <w:t>的中点为</w:t>
      </w:r>
      <w:r w:rsidRPr="00432A70">
        <w:t>O</w:t>
      </w:r>
      <w:r w:rsidRPr="00432A70">
        <w:rPr>
          <w:rFonts w:hint="eastAsia"/>
        </w:rPr>
        <w:t>，连接</w:t>
      </w:r>
      <w:r w:rsidRPr="00432A70">
        <w:t>OC</w:t>
      </w:r>
      <w:r w:rsidRPr="00432A70">
        <w:rPr>
          <w:rFonts w:hint="eastAsia"/>
        </w:rPr>
        <w:t>交弧于点</w:t>
      </w:r>
      <w:r w:rsidRPr="00432A70">
        <w:t>P</w:t>
      </w:r>
      <w:r w:rsidRPr="00432A70">
        <w:rPr>
          <w:rFonts w:hint="eastAsia"/>
        </w:rPr>
        <w:t>，此时</w:t>
      </w:r>
      <w:r w:rsidRPr="00432A70">
        <w:t>CP</w:t>
      </w:r>
      <w:r w:rsidRPr="00432A70">
        <w:rPr>
          <w:rFonts w:hint="eastAsia"/>
        </w:rPr>
        <w:t>的长度最小，</w:t>
      </w:r>
    </w:p>
    <w:p w:rsidR="00125E7C" w:rsidRPr="00432A70" w:rsidRDefault="00125E7C" w:rsidP="0053792E">
      <w:pPr>
        <w:pStyle w:val="DefaultParagraph"/>
      </w:pPr>
      <w:r w:rsidRPr="00432A70">
        <w:rPr>
          <w:rFonts w:hint="eastAsia"/>
        </w:rPr>
        <w:t>在</w:t>
      </w:r>
      <w:r w:rsidRPr="00432A70">
        <w:t>Rt</w:t>
      </w:r>
      <w:r w:rsidRPr="00432A70">
        <w:rPr>
          <w:rFonts w:ascii="宋体" w:hAnsi="宋体" w:cs="宋体" w:hint="eastAsia"/>
        </w:rPr>
        <w:t>△</w:t>
      </w:r>
      <w:r w:rsidRPr="00432A70">
        <w:t>ODC</w:t>
      </w:r>
      <w:r w:rsidRPr="00432A70">
        <w:rPr>
          <w:rFonts w:hint="eastAsia"/>
        </w:rPr>
        <w:t>中，</w:t>
      </w:r>
      <w:r w:rsidRPr="00432A70">
        <w:t>OC=</w:t>
      </w:r>
      <w:r w:rsidRPr="008847A9">
        <w:rPr>
          <w:noProof/>
          <w:position w:val="-14"/>
        </w:rPr>
        <w:pict>
          <v:shape id="图片 144" o:spid="_x0000_i1168" type="#_x0000_t75" alt="菁优网-jyeoo" style="width:129pt;height:18pt;visibility:visible">
            <v:imagedata r:id="rId115" o:title=""/>
          </v:shape>
        </w:pict>
      </w:r>
      <w:r w:rsidRPr="00432A70">
        <w:rPr>
          <w:rFonts w:hint="eastAsia"/>
        </w:rPr>
        <w:t>，</w:t>
      </w:r>
    </w:p>
    <w:p w:rsidR="00125E7C" w:rsidRPr="00432A70" w:rsidRDefault="00125E7C" w:rsidP="0053792E">
      <w:pPr>
        <w:pStyle w:val="DefaultParagraph"/>
        <w:tabs>
          <w:tab w:val="left" w:pos="582"/>
        </w:tabs>
        <w:ind w:left="1"/>
      </w:pPr>
      <w:r w:rsidRPr="00432A70">
        <w:rPr>
          <w:rFonts w:ascii="宋体" w:hAnsi="宋体" w:cs="宋体" w:hint="eastAsia"/>
        </w:rPr>
        <w:t>∴</w:t>
      </w:r>
      <w:r w:rsidRPr="00432A70">
        <w:t>CP=OC</w:t>
      </w:r>
      <w:r w:rsidRPr="00432A70">
        <w:rPr>
          <w:rFonts w:hint="eastAsia"/>
        </w:rPr>
        <w:t>﹣</w:t>
      </w:r>
      <w:r w:rsidRPr="00432A70">
        <w:t>OP=</w:t>
      </w:r>
      <w:r w:rsidRPr="008847A9">
        <w:rPr>
          <w:noProof/>
          <w:position w:val="-5"/>
        </w:rPr>
        <w:pict>
          <v:shape id="图片 145" o:spid="_x0000_i1169" type="#_x0000_t75" alt="菁优网-jyeoo" style="width:34.5pt;height:15pt;visibility:visible">
            <v:imagedata r:id="rId116" o:title=""/>
          </v:shape>
        </w:pict>
      </w:r>
      <w:r w:rsidRPr="00432A70">
        <w:rPr>
          <w:rFonts w:hint="eastAsia"/>
        </w:rPr>
        <w:t>．</w:t>
      </w:r>
    </w:p>
    <w:p w:rsidR="00125E7C" w:rsidRPr="00432A70" w:rsidRDefault="00125E7C" w:rsidP="0053792E">
      <w:pPr>
        <w:pStyle w:val="DefaultParagraph"/>
        <w:tabs>
          <w:tab w:val="left" w:pos="582"/>
        </w:tabs>
        <w:ind w:left="1"/>
      </w:pPr>
      <w:r w:rsidRPr="00432A70">
        <w:rPr>
          <w:rFonts w:hint="eastAsia"/>
        </w:rPr>
        <w:t>点评：</w:t>
      </w:r>
      <w:r w:rsidRPr="00432A70">
        <w:tab/>
      </w:r>
      <w:r w:rsidRPr="00432A70">
        <w:rPr>
          <w:rFonts w:hint="eastAsia"/>
        </w:rPr>
        <w:t>本题主要考查了四边形的综合知识．综合性较强，特别是第（</w:t>
      </w:r>
      <w:r w:rsidRPr="00432A70">
        <w:t>4</w:t>
      </w:r>
      <w:r w:rsidRPr="00432A70">
        <w:rPr>
          <w:rFonts w:hint="eastAsia"/>
        </w:rPr>
        <w:t>）题要认真分析．</w:t>
      </w:r>
    </w:p>
    <w:p w:rsidR="00125E7C" w:rsidRPr="00432A70" w:rsidRDefault="00125E7C" w:rsidP="0053792E">
      <w:pPr>
        <w:pStyle w:val="DefaultParagraph"/>
      </w:pPr>
      <w:r w:rsidRPr="00432A70">
        <w:rPr>
          <w:rFonts w:hint="eastAsia"/>
        </w:rPr>
        <w:t xml:space="preserve">　</w:t>
      </w:r>
    </w:p>
    <w:p w:rsidR="00125E7C" w:rsidRPr="00432A70" w:rsidRDefault="00125E7C" w:rsidP="0053792E">
      <w:pPr>
        <w:pStyle w:val="DefaultParagraph"/>
      </w:pPr>
      <w:r w:rsidRPr="00432A70">
        <w:t>26</w:t>
      </w:r>
      <w:r>
        <w:rPr>
          <w:rFonts w:hint="eastAsia"/>
        </w:rPr>
        <w:t>．（</w:t>
      </w:r>
      <w:r>
        <w:t>2014</w:t>
      </w:r>
      <w:r>
        <w:rPr>
          <w:rFonts w:hint="eastAsia"/>
        </w:rPr>
        <w:t>年山东烟台）</w:t>
      </w:r>
      <w:r w:rsidRPr="00432A70">
        <w:rPr>
          <w:rFonts w:hint="eastAsia"/>
        </w:rPr>
        <w:t>如图，在平面直角坐标系中，</w:t>
      </w:r>
      <w:r w:rsidRPr="00432A70">
        <w:t>Rt</w:t>
      </w:r>
      <w:r w:rsidRPr="00432A70">
        <w:rPr>
          <w:rFonts w:ascii="宋体" w:hAnsi="宋体" w:cs="宋体" w:hint="eastAsia"/>
        </w:rPr>
        <w:t>△</w:t>
      </w:r>
      <w:r w:rsidRPr="00432A70">
        <w:t>ABC</w:t>
      </w:r>
      <w:r w:rsidRPr="00432A70">
        <w:rPr>
          <w:rFonts w:hint="eastAsia"/>
        </w:rPr>
        <w:t>的顶点</w:t>
      </w:r>
      <w:r w:rsidRPr="00432A70">
        <w:t>A</w:t>
      </w:r>
      <w:r w:rsidRPr="00432A70">
        <w:rPr>
          <w:rFonts w:hint="eastAsia"/>
        </w:rPr>
        <w:t>，</w:t>
      </w:r>
      <w:r w:rsidRPr="00432A70">
        <w:t>C</w:t>
      </w:r>
      <w:r w:rsidRPr="00432A70">
        <w:rPr>
          <w:rFonts w:hint="eastAsia"/>
        </w:rPr>
        <w:t>分别在</w:t>
      </w:r>
      <w:r w:rsidRPr="00432A70">
        <w:t>y</w:t>
      </w:r>
      <w:r w:rsidRPr="00432A70">
        <w:rPr>
          <w:rFonts w:hint="eastAsia"/>
        </w:rPr>
        <w:t>轴，</w:t>
      </w:r>
      <w:r w:rsidRPr="00432A70">
        <w:t>x</w:t>
      </w:r>
      <w:r w:rsidRPr="00432A70">
        <w:rPr>
          <w:rFonts w:hint="eastAsia"/>
        </w:rPr>
        <w:t>轴上，</w:t>
      </w:r>
      <w:r w:rsidRPr="00432A70">
        <w:rPr>
          <w:rFonts w:ascii="宋体" w:hAnsi="宋体" w:cs="宋体" w:hint="eastAsia"/>
        </w:rPr>
        <w:t>∠</w:t>
      </w:r>
      <w:r w:rsidRPr="00432A70">
        <w:t>ACB=90</w:t>
      </w:r>
      <w:r w:rsidRPr="00432A70">
        <w:t>°</w:t>
      </w:r>
      <w:r w:rsidRPr="00432A70">
        <w:rPr>
          <w:rFonts w:hint="eastAsia"/>
        </w:rPr>
        <w:t>，</w:t>
      </w:r>
      <w:r w:rsidRPr="00432A70">
        <w:t>OA=</w:t>
      </w:r>
      <w:r w:rsidRPr="008847A9">
        <w:rPr>
          <w:noProof/>
          <w:position w:val="-5"/>
        </w:rPr>
        <w:pict>
          <v:shape id="图片 146" o:spid="_x0000_i1170" type="#_x0000_t75" alt="菁优网-jyeoo" style="width:15pt;height:13.5pt;visibility:visible">
            <v:imagedata r:id="rId117" o:title=""/>
          </v:shape>
        </w:pict>
      </w:r>
      <w:r w:rsidRPr="00432A70">
        <w:rPr>
          <w:rFonts w:hint="eastAsia"/>
        </w:rPr>
        <w:t>，抛物线</w:t>
      </w:r>
      <w:r w:rsidRPr="00432A70">
        <w:t>y=ax</w:t>
      </w:r>
      <w:r w:rsidRPr="00432A70">
        <w:rPr>
          <w:sz w:val="24"/>
          <w:szCs w:val="24"/>
          <w:vertAlign w:val="superscript"/>
        </w:rPr>
        <w:t>2</w:t>
      </w:r>
      <w:r w:rsidRPr="00432A70">
        <w:rPr>
          <w:rFonts w:hint="eastAsia"/>
        </w:rPr>
        <w:t>﹣</w:t>
      </w:r>
      <w:r w:rsidRPr="00432A70">
        <w:t>ax</w:t>
      </w:r>
      <w:r w:rsidRPr="00432A70">
        <w:rPr>
          <w:rFonts w:hint="eastAsia"/>
        </w:rPr>
        <w:t>﹣</w:t>
      </w:r>
      <w:r w:rsidRPr="00432A70">
        <w:t>a</w:t>
      </w:r>
      <w:r w:rsidRPr="00432A70">
        <w:rPr>
          <w:rFonts w:hint="eastAsia"/>
        </w:rPr>
        <w:t>经过点</w:t>
      </w:r>
      <w:r w:rsidRPr="00432A70">
        <w:t>B</w:t>
      </w:r>
      <w:r w:rsidRPr="00432A70">
        <w:rPr>
          <w:rFonts w:hint="eastAsia"/>
        </w:rPr>
        <w:t>（</w:t>
      </w:r>
      <w:r w:rsidRPr="00432A70">
        <w:t>2</w:t>
      </w:r>
      <w:r w:rsidRPr="00432A70">
        <w:rPr>
          <w:rFonts w:hint="eastAsia"/>
        </w:rPr>
        <w:t>，</w:t>
      </w:r>
      <w:r w:rsidRPr="008847A9">
        <w:rPr>
          <w:noProof/>
          <w:position w:val="-22"/>
        </w:rPr>
        <w:pict>
          <v:shape id="图片 147" o:spid="_x0000_i1171" type="#_x0000_t75" alt="菁优网-jyeoo" style="width:15pt;height:27.75pt;visibility:visible">
            <v:imagedata r:id="rId118" o:title=""/>
          </v:shape>
        </w:pict>
      </w:r>
      <w:r w:rsidRPr="00432A70">
        <w:rPr>
          <w:rFonts w:hint="eastAsia"/>
        </w:rPr>
        <w:t>），与</w:t>
      </w:r>
      <w:r w:rsidRPr="00432A70">
        <w:t>y</w:t>
      </w:r>
      <w:r w:rsidRPr="00432A70">
        <w:rPr>
          <w:rFonts w:hint="eastAsia"/>
        </w:rPr>
        <w:t>轴交于点</w:t>
      </w:r>
      <w:r w:rsidRPr="00432A70">
        <w:t>D</w:t>
      </w:r>
      <w:r w:rsidRPr="00432A70">
        <w:rPr>
          <w:rFonts w:hint="eastAsia"/>
        </w:rPr>
        <w:t>．</w:t>
      </w:r>
    </w:p>
    <w:p w:rsidR="00125E7C" w:rsidRPr="00432A70" w:rsidRDefault="00125E7C" w:rsidP="0053792E">
      <w:pPr>
        <w:pStyle w:val="DefaultParagraph"/>
      </w:pPr>
      <w:r w:rsidRPr="00432A70">
        <w:rPr>
          <w:rFonts w:hint="eastAsia"/>
        </w:rPr>
        <w:t>（</w:t>
      </w:r>
      <w:r w:rsidRPr="00432A70">
        <w:t>1</w:t>
      </w:r>
      <w:r w:rsidRPr="00432A70">
        <w:rPr>
          <w:rFonts w:hint="eastAsia"/>
        </w:rPr>
        <w:t>）求抛物线的表达式；</w:t>
      </w:r>
    </w:p>
    <w:p w:rsidR="00125E7C" w:rsidRPr="00432A70" w:rsidRDefault="00125E7C" w:rsidP="0053792E">
      <w:pPr>
        <w:pStyle w:val="DefaultParagraph"/>
      </w:pPr>
      <w:r w:rsidRPr="00432A70">
        <w:rPr>
          <w:rFonts w:hint="eastAsia"/>
        </w:rPr>
        <w:t>（</w:t>
      </w:r>
      <w:r w:rsidRPr="00432A70">
        <w:t>2</w:t>
      </w:r>
      <w:r w:rsidRPr="00432A70">
        <w:rPr>
          <w:rFonts w:hint="eastAsia"/>
        </w:rPr>
        <w:t>）点</w:t>
      </w:r>
      <w:r w:rsidRPr="00432A70">
        <w:t>B</w:t>
      </w:r>
      <w:r w:rsidRPr="00432A70">
        <w:rPr>
          <w:rFonts w:hint="eastAsia"/>
        </w:rPr>
        <w:t>关于直线</w:t>
      </w:r>
      <w:r w:rsidRPr="00432A70">
        <w:t>AC</w:t>
      </w:r>
      <w:r w:rsidRPr="00432A70">
        <w:rPr>
          <w:rFonts w:hint="eastAsia"/>
        </w:rPr>
        <w:t>的对称点是否在抛物线上？请说明理由；</w:t>
      </w:r>
    </w:p>
    <w:p w:rsidR="00125E7C" w:rsidRPr="00432A70" w:rsidRDefault="00125E7C" w:rsidP="0053792E">
      <w:pPr>
        <w:pStyle w:val="DefaultParagraph"/>
      </w:pPr>
      <w:r w:rsidRPr="00432A70">
        <w:rPr>
          <w:rFonts w:hint="eastAsia"/>
        </w:rPr>
        <w:t>（</w:t>
      </w:r>
      <w:r w:rsidRPr="00432A70">
        <w:t>3</w:t>
      </w:r>
      <w:r w:rsidRPr="00432A70">
        <w:rPr>
          <w:rFonts w:hint="eastAsia"/>
        </w:rPr>
        <w:t>）延长</w:t>
      </w:r>
      <w:r w:rsidRPr="00432A70">
        <w:t>BA</w:t>
      </w:r>
      <w:r w:rsidRPr="00432A70">
        <w:rPr>
          <w:rFonts w:hint="eastAsia"/>
        </w:rPr>
        <w:t>交抛物线于点</w:t>
      </w:r>
      <w:r w:rsidRPr="00432A70">
        <w:t>E</w:t>
      </w:r>
      <w:r w:rsidRPr="00432A70">
        <w:rPr>
          <w:rFonts w:hint="eastAsia"/>
        </w:rPr>
        <w:t>，连接</w:t>
      </w:r>
      <w:r w:rsidRPr="00432A70">
        <w:t>ED</w:t>
      </w:r>
      <w:r w:rsidRPr="00432A70">
        <w:rPr>
          <w:rFonts w:hint="eastAsia"/>
        </w:rPr>
        <w:t>，试说明</w:t>
      </w:r>
      <w:r w:rsidRPr="00432A70">
        <w:t>ED</w:t>
      </w:r>
      <w:r w:rsidRPr="00432A70">
        <w:rPr>
          <w:rFonts w:ascii="宋体" w:hAnsi="宋体" w:cs="宋体" w:hint="eastAsia"/>
        </w:rPr>
        <w:t>∥</w:t>
      </w:r>
      <w:r w:rsidRPr="00432A70">
        <w:t>AC</w:t>
      </w:r>
      <w:r w:rsidRPr="00432A70">
        <w:rPr>
          <w:rFonts w:hint="eastAsia"/>
        </w:rPr>
        <w:t>的理由．</w:t>
      </w:r>
    </w:p>
    <w:p w:rsidR="00125E7C" w:rsidRPr="00432A70" w:rsidRDefault="00125E7C" w:rsidP="0053792E">
      <w:pPr>
        <w:pStyle w:val="DefaultParagraph"/>
      </w:pPr>
      <w:r w:rsidRPr="008407F1">
        <w:rPr>
          <w:noProof/>
        </w:rPr>
        <w:pict>
          <v:shape id="_x0000_i1172" type="#_x0000_t75" alt="菁优网：http://www.jyeoo.com" style="width:132.75pt;height:110.25pt;visibility:visible">
            <v:imagedata r:id="rId119" o:title=""/>
          </v:shape>
        </w:pict>
      </w:r>
    </w:p>
    <w:p w:rsidR="00125E7C" w:rsidRPr="00432A70" w:rsidRDefault="00125E7C" w:rsidP="0053792E">
      <w:pPr>
        <w:pStyle w:val="DefaultParagraph"/>
      </w:pPr>
      <w:r w:rsidRPr="00432A70">
        <w:rPr>
          <w:rFonts w:hint="eastAsia"/>
        </w:rPr>
        <w:t>分析：（</w:t>
      </w:r>
      <w:r w:rsidRPr="00432A70">
        <w:t>1</w:t>
      </w:r>
      <w:r w:rsidRPr="00432A70">
        <w:rPr>
          <w:rFonts w:hint="eastAsia"/>
        </w:rPr>
        <w:t>）把点</w:t>
      </w:r>
      <w:r w:rsidRPr="00432A70">
        <w:t>B</w:t>
      </w:r>
      <w:r w:rsidRPr="00432A70">
        <w:rPr>
          <w:rFonts w:hint="eastAsia"/>
        </w:rPr>
        <w:t>的坐标代入抛物线的表达式即可求得．</w:t>
      </w:r>
    </w:p>
    <w:p w:rsidR="00125E7C" w:rsidRPr="00432A70" w:rsidRDefault="00125E7C" w:rsidP="0053792E">
      <w:pPr>
        <w:pStyle w:val="DefaultParagraph"/>
      </w:pPr>
      <w:r w:rsidRPr="00432A70">
        <w:rPr>
          <w:rFonts w:hint="eastAsia"/>
        </w:rPr>
        <w:t>（</w:t>
      </w:r>
      <w:r w:rsidRPr="00432A70">
        <w:t>2</w:t>
      </w:r>
      <w:r w:rsidRPr="00432A70">
        <w:rPr>
          <w:rFonts w:hint="eastAsia"/>
        </w:rPr>
        <w:t>）通过</w:t>
      </w:r>
      <w:r w:rsidRPr="00432A70">
        <w:rPr>
          <w:rFonts w:ascii="宋体" w:hAnsi="宋体" w:cs="宋体" w:hint="eastAsia"/>
        </w:rPr>
        <w:t>△</w:t>
      </w:r>
      <w:r w:rsidRPr="00432A70">
        <w:t>AOC</w:t>
      </w:r>
      <w:r w:rsidRPr="00432A70">
        <w:rPr>
          <w:rFonts w:ascii="宋体" w:hAnsi="宋体" w:cs="宋体" w:hint="eastAsia"/>
        </w:rPr>
        <w:t>∽△</w:t>
      </w:r>
      <w:r w:rsidRPr="00432A70">
        <w:t>CFB</w:t>
      </w:r>
      <w:r w:rsidRPr="00432A70">
        <w:rPr>
          <w:rFonts w:hint="eastAsia"/>
        </w:rPr>
        <w:t>求得</w:t>
      </w:r>
      <w:r w:rsidRPr="00432A70">
        <w:t>OC</w:t>
      </w:r>
      <w:r w:rsidRPr="00432A70">
        <w:rPr>
          <w:rFonts w:hint="eastAsia"/>
        </w:rPr>
        <w:t>的值，通过</w:t>
      </w:r>
      <w:r w:rsidRPr="00432A70">
        <w:rPr>
          <w:rFonts w:ascii="宋体" w:hAnsi="宋体" w:cs="宋体" w:hint="eastAsia"/>
        </w:rPr>
        <w:t>△</w:t>
      </w:r>
      <w:r w:rsidRPr="00432A70">
        <w:t>OCD</w:t>
      </w:r>
      <w:r w:rsidRPr="00432A70">
        <w:rPr>
          <w:rFonts w:ascii="宋体" w:hAnsi="宋体" w:cs="宋体" w:hint="eastAsia"/>
        </w:rPr>
        <w:t>∽△</w:t>
      </w:r>
      <w:r w:rsidRPr="00432A70">
        <w:t>FCB</w:t>
      </w:r>
      <w:r w:rsidRPr="00432A70">
        <w:rPr>
          <w:rFonts w:hint="eastAsia"/>
        </w:rPr>
        <w:t>得出</w:t>
      </w:r>
      <w:r w:rsidRPr="00432A70">
        <w:t>DC=CB</w:t>
      </w:r>
      <w:r w:rsidRPr="00432A70">
        <w:rPr>
          <w:rFonts w:hint="eastAsia"/>
        </w:rPr>
        <w:t>，</w:t>
      </w:r>
      <w:r w:rsidRPr="00432A70">
        <w:rPr>
          <w:rFonts w:ascii="宋体" w:hAnsi="宋体" w:cs="宋体" w:hint="eastAsia"/>
        </w:rPr>
        <w:t>∠</w:t>
      </w:r>
      <w:r w:rsidRPr="00432A70">
        <w:t>OCD=</w:t>
      </w:r>
      <w:r w:rsidRPr="00432A70">
        <w:rPr>
          <w:rFonts w:ascii="宋体" w:hAnsi="宋体" w:cs="宋体" w:hint="eastAsia"/>
        </w:rPr>
        <w:t>∠</w:t>
      </w:r>
      <w:r w:rsidRPr="00432A70">
        <w:t>FCB</w:t>
      </w:r>
      <w:r w:rsidRPr="00432A70">
        <w:rPr>
          <w:rFonts w:hint="eastAsia"/>
        </w:rPr>
        <w:t>，然后得出结论．</w:t>
      </w:r>
    </w:p>
    <w:p w:rsidR="00125E7C" w:rsidRPr="00432A70" w:rsidRDefault="00125E7C" w:rsidP="0053792E">
      <w:pPr>
        <w:pStyle w:val="DefaultParagraph"/>
        <w:tabs>
          <w:tab w:val="left" w:pos="582"/>
        </w:tabs>
        <w:ind w:left="1"/>
      </w:pPr>
      <w:r w:rsidRPr="00432A70">
        <w:rPr>
          <w:rFonts w:hint="eastAsia"/>
        </w:rPr>
        <w:t>（</w:t>
      </w:r>
      <w:r w:rsidRPr="00432A70">
        <w:t>3</w:t>
      </w:r>
      <w:r w:rsidRPr="00432A70">
        <w:rPr>
          <w:rFonts w:hint="eastAsia"/>
        </w:rPr>
        <w:t>）设直线</w:t>
      </w:r>
      <w:r w:rsidRPr="00432A70">
        <w:t>AB</w:t>
      </w:r>
      <w:r w:rsidRPr="00432A70">
        <w:rPr>
          <w:rFonts w:hint="eastAsia"/>
        </w:rPr>
        <w:t>的表达式为</w:t>
      </w:r>
      <w:r w:rsidRPr="00432A70">
        <w:t>y=kx+b</w:t>
      </w:r>
      <w:r w:rsidRPr="00432A70">
        <w:rPr>
          <w:rFonts w:hint="eastAsia"/>
        </w:rPr>
        <w:t>，求得与抛物线的交点</w:t>
      </w:r>
      <w:r w:rsidRPr="00432A70">
        <w:t>E</w:t>
      </w:r>
      <w:r w:rsidRPr="00432A70">
        <w:rPr>
          <w:rFonts w:hint="eastAsia"/>
        </w:rPr>
        <w:t>的坐标，然后通过解三角函数求得结果．</w:t>
      </w:r>
    </w:p>
    <w:p w:rsidR="00125E7C" w:rsidRPr="00432A70" w:rsidRDefault="00125E7C" w:rsidP="0053792E">
      <w:pPr>
        <w:pStyle w:val="DefaultParagraph"/>
      </w:pPr>
      <w:r w:rsidRPr="00432A70">
        <w:rPr>
          <w:rFonts w:hint="eastAsia"/>
        </w:rPr>
        <w:t>解：（</w:t>
      </w:r>
      <w:r w:rsidRPr="00432A70">
        <w:t>1</w:t>
      </w:r>
      <w:r w:rsidRPr="00432A70">
        <w:rPr>
          <w:rFonts w:hint="eastAsia"/>
        </w:rPr>
        <w:t>）把点</w:t>
      </w:r>
      <w:r w:rsidRPr="00432A70">
        <w:t>B</w:t>
      </w:r>
      <w:r w:rsidRPr="00432A70">
        <w:rPr>
          <w:rFonts w:hint="eastAsia"/>
        </w:rPr>
        <w:t>的坐标代入抛物线的表达式，得</w:t>
      </w:r>
      <w:r w:rsidRPr="008847A9">
        <w:rPr>
          <w:noProof/>
          <w:position w:val="-22"/>
        </w:rPr>
        <w:pict>
          <v:shape id="图片 149" o:spid="_x0000_i1173" type="#_x0000_t75" alt="菁优网-jyeoo" style="width:15pt;height:27.75pt;visibility:visible">
            <v:imagedata r:id="rId120" o:title=""/>
          </v:shape>
        </w:pict>
      </w:r>
      <w:r w:rsidRPr="00432A70">
        <w:t>=a</w:t>
      </w:r>
      <w:r w:rsidRPr="00432A70">
        <w:t>×</w:t>
      </w:r>
      <w:r w:rsidRPr="00432A70">
        <w:t>2</w:t>
      </w:r>
      <w:r w:rsidRPr="00432A70">
        <w:rPr>
          <w:sz w:val="24"/>
          <w:szCs w:val="24"/>
          <w:vertAlign w:val="superscript"/>
        </w:rPr>
        <w:t>2</w:t>
      </w:r>
      <w:r w:rsidRPr="00432A70">
        <w:rPr>
          <w:rFonts w:hint="eastAsia"/>
        </w:rPr>
        <w:t>﹣</w:t>
      </w:r>
      <w:r w:rsidRPr="00432A70">
        <w:t>2a</w:t>
      </w:r>
      <w:r w:rsidRPr="00432A70">
        <w:rPr>
          <w:rFonts w:hint="eastAsia"/>
        </w:rPr>
        <w:t>﹣</w:t>
      </w:r>
      <w:r w:rsidRPr="00432A70">
        <w:t>a</w:t>
      </w:r>
      <w:r w:rsidRPr="00432A70">
        <w:rPr>
          <w:rFonts w:hint="eastAsia"/>
        </w:rPr>
        <w:t>，解得</w:t>
      </w:r>
      <w:r w:rsidRPr="00432A70">
        <w:t>a=</w:t>
      </w:r>
      <w:r w:rsidRPr="008847A9">
        <w:rPr>
          <w:noProof/>
          <w:position w:val="-22"/>
        </w:rPr>
        <w:pict>
          <v:shape id="图片 150" o:spid="_x0000_i1174" type="#_x0000_t75" alt="菁优网-jyeoo" style="width:15pt;height:27.75pt;visibility:visible">
            <v:imagedata r:id="rId120"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抛物线的表达式为</w:t>
      </w:r>
      <w:r w:rsidRPr="00432A70">
        <w:t>y=</w:t>
      </w:r>
      <w:r w:rsidRPr="008847A9">
        <w:rPr>
          <w:noProof/>
          <w:position w:val="-22"/>
        </w:rPr>
        <w:pict>
          <v:shape id="图片 151" o:spid="_x0000_i1175" type="#_x0000_t75" alt="菁优网-jyeoo" style="width:15pt;height:27.75pt;visibility:visible">
            <v:imagedata r:id="rId120" o:title=""/>
          </v:shape>
        </w:pict>
      </w:r>
      <w:r w:rsidRPr="00432A70">
        <w:t>x</w:t>
      </w:r>
      <w:r w:rsidRPr="00432A70">
        <w:rPr>
          <w:sz w:val="24"/>
          <w:szCs w:val="24"/>
          <w:vertAlign w:val="superscript"/>
        </w:rPr>
        <w:t>2</w:t>
      </w:r>
      <w:r w:rsidRPr="00432A70">
        <w:rPr>
          <w:rFonts w:hint="eastAsia"/>
        </w:rPr>
        <w:t>﹣</w:t>
      </w:r>
      <w:r w:rsidRPr="008847A9">
        <w:rPr>
          <w:noProof/>
          <w:position w:val="-22"/>
        </w:rPr>
        <w:pict>
          <v:shape id="图片 152" o:spid="_x0000_i1176" type="#_x0000_t75" alt="菁优网-jyeoo" style="width:15pt;height:27.75pt;visibility:visible">
            <v:imagedata r:id="rId120" o:title=""/>
          </v:shape>
        </w:pict>
      </w:r>
      <w:r w:rsidRPr="00432A70">
        <w:t>x</w:t>
      </w:r>
      <w:r w:rsidRPr="00432A70">
        <w:rPr>
          <w:rFonts w:hint="eastAsia"/>
        </w:rPr>
        <w:t>﹣</w:t>
      </w:r>
      <w:r w:rsidRPr="008847A9">
        <w:rPr>
          <w:noProof/>
          <w:position w:val="-22"/>
        </w:rPr>
        <w:pict>
          <v:shape id="图片 153" o:spid="_x0000_i1177" type="#_x0000_t75" alt="菁优网-jyeoo" style="width:15pt;height:27.75pt;visibility:visible">
            <v:imagedata r:id="rId120" o:title=""/>
          </v:shape>
        </w:pict>
      </w:r>
      <w:r w:rsidRPr="00432A70">
        <w:rPr>
          <w:rFonts w:hint="eastAsia"/>
        </w:rPr>
        <w:t>．</w:t>
      </w:r>
    </w:p>
    <w:p w:rsidR="00125E7C" w:rsidRPr="00432A70" w:rsidRDefault="00125E7C" w:rsidP="0053792E">
      <w:pPr>
        <w:pStyle w:val="DefaultParagraph"/>
      </w:pPr>
      <w:r w:rsidRPr="00432A70">
        <w:rPr>
          <w:rFonts w:hint="eastAsia"/>
        </w:rPr>
        <w:t>（</w:t>
      </w:r>
      <w:r w:rsidRPr="00432A70">
        <w:t>2</w:t>
      </w:r>
      <w:r w:rsidRPr="00432A70">
        <w:rPr>
          <w:rFonts w:hint="eastAsia"/>
        </w:rPr>
        <w:t>）连接</w:t>
      </w:r>
      <w:r w:rsidRPr="00432A70">
        <w:t>CD</w:t>
      </w:r>
      <w:r w:rsidRPr="00432A70">
        <w:rPr>
          <w:rFonts w:hint="eastAsia"/>
        </w:rPr>
        <w:t>，过点</w:t>
      </w:r>
      <w:r w:rsidRPr="00432A70">
        <w:t>B</w:t>
      </w:r>
      <w:r w:rsidRPr="00432A70">
        <w:rPr>
          <w:rFonts w:hint="eastAsia"/>
        </w:rPr>
        <w:t>作</w:t>
      </w:r>
      <w:r w:rsidRPr="00432A70">
        <w:t>BF</w:t>
      </w:r>
      <w:r w:rsidRPr="00432A70">
        <w:rPr>
          <w:rFonts w:ascii="宋体" w:hAnsi="宋体" w:cs="宋体" w:hint="eastAsia"/>
        </w:rPr>
        <w:t>⊥</w:t>
      </w:r>
      <w:r w:rsidRPr="00432A70">
        <w:t>x</w:t>
      </w:r>
      <w:r w:rsidRPr="00432A70">
        <w:rPr>
          <w:rFonts w:hint="eastAsia"/>
        </w:rPr>
        <w:t>轴于点</w:t>
      </w:r>
      <w:r w:rsidRPr="00432A70">
        <w:t>F</w:t>
      </w:r>
      <w:r w:rsidRPr="00432A70">
        <w:rPr>
          <w:rFonts w:hint="eastAsia"/>
        </w:rPr>
        <w:t>，则</w:t>
      </w:r>
      <w:r w:rsidRPr="00432A70">
        <w:rPr>
          <w:rFonts w:ascii="宋体" w:hAnsi="宋体" w:cs="宋体" w:hint="eastAsia"/>
        </w:rPr>
        <w:t>∠</w:t>
      </w:r>
      <w:r w:rsidRPr="00432A70">
        <w:t>BCF+</w:t>
      </w:r>
      <w:r w:rsidRPr="00432A70">
        <w:rPr>
          <w:rFonts w:ascii="宋体" w:hAnsi="宋体" w:cs="宋体" w:hint="eastAsia"/>
        </w:rPr>
        <w:t>∠</w:t>
      </w:r>
      <w:r w:rsidRPr="00432A70">
        <w:t>CBF=90</w:t>
      </w:r>
      <w:r w:rsidRPr="00432A70">
        <w:t>°</w:t>
      </w:r>
    </w:p>
    <w:p w:rsidR="00125E7C" w:rsidRPr="00432A70" w:rsidRDefault="00125E7C" w:rsidP="0053792E">
      <w:pPr>
        <w:pStyle w:val="DefaultParagraph"/>
      </w:pPr>
      <w:r w:rsidRPr="00432A70">
        <w:rPr>
          <w:rFonts w:ascii="宋体" w:hAnsi="宋体" w:cs="宋体" w:hint="eastAsia"/>
        </w:rPr>
        <w:t>∵∠</w:t>
      </w:r>
      <w:r w:rsidRPr="00432A70">
        <w:t>ACB=90</w:t>
      </w:r>
      <w:r w:rsidRPr="00432A70">
        <w:t>°</w:t>
      </w:r>
      <w:r w:rsidRPr="00432A70">
        <w:rPr>
          <w:rFonts w:hint="eastAsia"/>
        </w:rPr>
        <w:t>，</w:t>
      </w:r>
      <w:r w:rsidRPr="00432A70">
        <w:rPr>
          <w:rFonts w:ascii="宋体" w:hAnsi="宋体" w:cs="宋体" w:hint="eastAsia"/>
        </w:rPr>
        <w:t>∴∠</w:t>
      </w:r>
      <w:r w:rsidRPr="00432A70">
        <w:t>ACO+</w:t>
      </w:r>
      <w:r w:rsidRPr="00432A70">
        <w:rPr>
          <w:rFonts w:ascii="宋体" w:hAnsi="宋体" w:cs="宋体" w:hint="eastAsia"/>
        </w:rPr>
        <w:t>∠</w:t>
      </w:r>
      <w:r w:rsidRPr="00432A70">
        <w:t>BCF=90</w:t>
      </w:r>
      <w:r w:rsidRPr="00432A70">
        <w:t>°</w:t>
      </w:r>
      <w:r w:rsidRPr="00432A70">
        <w:rPr>
          <w:rFonts w:hint="eastAsia"/>
        </w:rPr>
        <w:t>，</w:t>
      </w:r>
      <w:r w:rsidRPr="00432A70">
        <w:rPr>
          <w:rFonts w:ascii="宋体" w:hAnsi="宋体" w:cs="宋体" w:hint="eastAsia"/>
        </w:rPr>
        <w:t>∴∠</w:t>
      </w:r>
      <w:r w:rsidRPr="00432A70">
        <w:t>ACO=</w:t>
      </w:r>
      <w:r w:rsidRPr="00432A70">
        <w:rPr>
          <w:rFonts w:ascii="宋体" w:hAnsi="宋体" w:cs="宋体" w:hint="eastAsia"/>
        </w:rPr>
        <w:t>∠</w:t>
      </w:r>
      <w:r w:rsidRPr="00432A70">
        <w:t>CBF</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AOC=</w:t>
      </w:r>
      <w:r w:rsidRPr="00432A70">
        <w:rPr>
          <w:rFonts w:ascii="宋体" w:hAnsi="宋体" w:cs="宋体" w:hint="eastAsia"/>
        </w:rPr>
        <w:t>∠</w:t>
      </w:r>
      <w:r w:rsidRPr="00432A70">
        <w:t>CFB=90</w:t>
      </w:r>
      <w:r w:rsidRPr="00432A70">
        <w:t>°</w:t>
      </w:r>
      <w:r w:rsidRPr="00432A70">
        <w:rPr>
          <w:rFonts w:hint="eastAsia"/>
        </w:rPr>
        <w:t>，</w:t>
      </w:r>
      <w:r w:rsidRPr="00432A70">
        <w:rPr>
          <w:rFonts w:ascii="宋体" w:hAnsi="宋体" w:cs="宋体" w:hint="eastAsia"/>
        </w:rPr>
        <w:t>∴△</w:t>
      </w:r>
      <w:r w:rsidRPr="00432A70">
        <w:t>AOC</w:t>
      </w:r>
      <w:r w:rsidRPr="00432A70">
        <w:rPr>
          <w:rFonts w:ascii="宋体" w:hAnsi="宋体" w:cs="宋体" w:hint="eastAsia"/>
        </w:rPr>
        <w:t>∽△</w:t>
      </w:r>
      <w:r w:rsidRPr="00432A70">
        <w:t>CFB</w:t>
      </w:r>
      <w:r w:rsidRPr="00432A70">
        <w:rPr>
          <w:rFonts w:hint="eastAsia"/>
        </w:rPr>
        <w:t>，</w:t>
      </w:r>
      <w:r w:rsidRPr="00432A70">
        <w:rPr>
          <w:rFonts w:ascii="宋体" w:hAnsi="宋体" w:cs="宋体" w:hint="eastAsia"/>
        </w:rPr>
        <w:t>∴</w:t>
      </w:r>
      <w:r w:rsidRPr="008847A9">
        <w:rPr>
          <w:noProof/>
          <w:position w:val="-22"/>
        </w:rPr>
        <w:pict>
          <v:shape id="图片 154" o:spid="_x0000_i1178" type="#_x0000_t75" alt="菁优网-jyeoo" style="width:13.5pt;height:26.25pt;visibility:visible">
            <v:imagedata r:id="rId121" o:title=""/>
          </v:shape>
        </w:pict>
      </w:r>
      <w:r w:rsidRPr="00432A70">
        <w:t>=</w:t>
      </w:r>
      <w:r w:rsidRPr="008847A9">
        <w:rPr>
          <w:noProof/>
          <w:position w:val="-22"/>
        </w:rPr>
        <w:pict>
          <v:shape id="图片 155" o:spid="_x0000_i1179" type="#_x0000_t75" alt="菁优网-jyeoo" style="width:13.5pt;height:26.25pt;visibility:visible">
            <v:imagedata r:id="rId122" o:title=""/>
          </v:shape>
        </w:pict>
      </w:r>
      <w:r w:rsidRPr="00432A70">
        <w:rPr>
          <w:rFonts w:hint="eastAsia"/>
        </w:rPr>
        <w:t>，</w:t>
      </w:r>
    </w:p>
    <w:p w:rsidR="00125E7C" w:rsidRPr="00432A70" w:rsidRDefault="00125E7C" w:rsidP="0053792E">
      <w:pPr>
        <w:pStyle w:val="DefaultParagraph"/>
      </w:pPr>
      <w:r w:rsidRPr="00432A70">
        <w:rPr>
          <w:rFonts w:hint="eastAsia"/>
        </w:rPr>
        <w:t>设</w:t>
      </w:r>
      <w:r w:rsidRPr="00432A70">
        <w:t>OC=m</w:t>
      </w:r>
      <w:r w:rsidRPr="00432A70">
        <w:rPr>
          <w:rFonts w:hint="eastAsia"/>
        </w:rPr>
        <w:t>，则</w:t>
      </w:r>
      <w:r w:rsidRPr="00432A70">
        <w:t>CF=2</w:t>
      </w:r>
      <w:r w:rsidRPr="00432A70">
        <w:rPr>
          <w:rFonts w:hint="eastAsia"/>
        </w:rPr>
        <w:t>﹣</w:t>
      </w:r>
      <w:r w:rsidRPr="00432A70">
        <w:t>m</w:t>
      </w:r>
      <w:r w:rsidRPr="00432A70">
        <w:rPr>
          <w:rFonts w:hint="eastAsia"/>
        </w:rPr>
        <w:t>，则有</w:t>
      </w:r>
      <w:r w:rsidRPr="008847A9">
        <w:rPr>
          <w:noProof/>
          <w:position w:val="-26"/>
        </w:rPr>
        <w:pict>
          <v:shape id="图片 156" o:spid="_x0000_i1180" type="#_x0000_t75" alt="菁优网-jyeoo" style="width:25.5pt;height:30pt;visibility:visible">
            <v:imagedata r:id="rId123" o:title=""/>
          </v:shape>
        </w:pict>
      </w:r>
      <w:r w:rsidRPr="00432A70">
        <w:t>=</w:t>
      </w:r>
      <w:r w:rsidRPr="008847A9">
        <w:rPr>
          <w:noProof/>
          <w:position w:val="-49"/>
        </w:rPr>
        <w:pict>
          <v:shape id="图片 157" o:spid="_x0000_i1181" type="#_x0000_t75" alt="菁优网-jyeoo" style="width:15pt;height:42pt;visibility:visible">
            <v:imagedata r:id="rId124" o:title=""/>
          </v:shape>
        </w:pict>
      </w:r>
      <w:r w:rsidRPr="00432A70">
        <w:rPr>
          <w:rFonts w:hint="eastAsia"/>
        </w:rPr>
        <w:t>，解得</w:t>
      </w:r>
      <w:r w:rsidRPr="00432A70">
        <w:t>m=m=1</w:t>
      </w:r>
      <w:r w:rsidRPr="00432A70">
        <w:rPr>
          <w:rFonts w:hint="eastAsia"/>
        </w:rPr>
        <w:t>，</w:t>
      </w:r>
      <w:r w:rsidRPr="00432A70">
        <w:rPr>
          <w:rFonts w:ascii="宋体" w:hAnsi="宋体" w:cs="宋体" w:hint="eastAsia"/>
        </w:rPr>
        <w:t>∴</w:t>
      </w:r>
      <w:r w:rsidRPr="00432A70">
        <w:t>OC=OF=1</w:t>
      </w:r>
      <w:r w:rsidRPr="00432A70">
        <w:rPr>
          <w:rFonts w:hint="eastAsia"/>
        </w:rPr>
        <w:t>，</w:t>
      </w:r>
    </w:p>
    <w:p w:rsidR="00125E7C" w:rsidRPr="00432A70" w:rsidRDefault="00125E7C" w:rsidP="0053792E">
      <w:pPr>
        <w:pStyle w:val="DefaultParagraph"/>
      </w:pPr>
      <w:r w:rsidRPr="00432A70">
        <w:rPr>
          <w:rFonts w:hint="eastAsia"/>
        </w:rPr>
        <w:t>当</w:t>
      </w:r>
      <w:r w:rsidRPr="00432A70">
        <w:t>x=0</w:t>
      </w:r>
      <w:r w:rsidRPr="00432A70">
        <w:rPr>
          <w:rFonts w:hint="eastAsia"/>
        </w:rPr>
        <w:t>时</w:t>
      </w:r>
      <w:r w:rsidRPr="00432A70">
        <w:t>y=</w:t>
      </w:r>
      <w:r w:rsidRPr="00432A70">
        <w:rPr>
          <w:rFonts w:hint="eastAsia"/>
        </w:rPr>
        <w:t>﹣</w:t>
      </w:r>
      <w:r w:rsidRPr="008847A9">
        <w:rPr>
          <w:noProof/>
          <w:position w:val="-22"/>
        </w:rPr>
        <w:pict>
          <v:shape id="图片 158" o:spid="_x0000_i1182" type="#_x0000_t75" alt="菁优网-jyeoo" style="width:15pt;height:27.75pt;visibility:visible">
            <v:imagedata r:id="rId125" o:title=""/>
          </v:shape>
        </w:pict>
      </w:r>
      <w:r w:rsidRPr="00432A70">
        <w:rPr>
          <w:rFonts w:hint="eastAsia"/>
        </w:rPr>
        <w:t>，</w:t>
      </w:r>
      <w:r w:rsidRPr="00432A70">
        <w:rPr>
          <w:rFonts w:ascii="宋体" w:hAnsi="宋体" w:cs="宋体" w:hint="eastAsia"/>
        </w:rPr>
        <w:t>∴</w:t>
      </w:r>
      <w:r w:rsidRPr="00432A70">
        <w:t>OD=</w:t>
      </w:r>
      <w:r w:rsidRPr="008847A9">
        <w:rPr>
          <w:noProof/>
          <w:position w:val="-22"/>
        </w:rPr>
        <w:pict>
          <v:shape id="图片 159" o:spid="_x0000_i1183" type="#_x0000_t75" alt="菁优网-jyeoo" style="width:15pt;height:27.75pt;visibility:visible">
            <v:imagedata r:id="rId125" o:title=""/>
          </v:shape>
        </w:pict>
      </w:r>
      <w:r w:rsidRPr="00432A70">
        <w:rPr>
          <w:rFonts w:hint="eastAsia"/>
        </w:rPr>
        <w:t>，</w:t>
      </w:r>
      <w:r w:rsidRPr="00432A70">
        <w:rPr>
          <w:rFonts w:ascii="宋体" w:hAnsi="宋体" w:cs="宋体" w:hint="eastAsia"/>
        </w:rPr>
        <w:t>∴</w:t>
      </w:r>
      <w:r w:rsidRPr="00432A70">
        <w:t>BF=OD</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DOC=</w:t>
      </w:r>
      <w:r w:rsidRPr="00432A70">
        <w:rPr>
          <w:rFonts w:ascii="宋体" w:hAnsi="宋体" w:cs="宋体" w:hint="eastAsia"/>
        </w:rPr>
        <w:t>∠</w:t>
      </w:r>
      <w:r w:rsidRPr="00432A70">
        <w:t>BFC=90</w:t>
      </w:r>
      <w:r w:rsidRPr="00432A70">
        <w:t>°</w:t>
      </w:r>
      <w:r w:rsidRPr="00432A70">
        <w:rPr>
          <w:rFonts w:hint="eastAsia"/>
        </w:rPr>
        <w:t>，</w:t>
      </w:r>
      <w:r w:rsidRPr="00432A70">
        <w:rPr>
          <w:rFonts w:ascii="宋体" w:hAnsi="宋体" w:cs="宋体" w:hint="eastAsia"/>
        </w:rPr>
        <w:t>∴△</w:t>
      </w:r>
      <w:r w:rsidRPr="00432A70">
        <w:t>OCD</w:t>
      </w:r>
      <w:r w:rsidRPr="00432A70">
        <w:rPr>
          <w:rFonts w:ascii="宋体" w:hAnsi="宋体" w:cs="宋体" w:hint="eastAsia"/>
        </w:rPr>
        <w:t>∽△</w:t>
      </w:r>
      <w:r w:rsidRPr="00432A70">
        <w:t>FCB</w:t>
      </w:r>
      <w:r w:rsidRPr="00432A70">
        <w:rPr>
          <w:rFonts w:hint="eastAsia"/>
        </w:rPr>
        <w:t>，</w:t>
      </w:r>
      <w:r w:rsidRPr="00432A70">
        <w:rPr>
          <w:rFonts w:ascii="宋体" w:hAnsi="宋体" w:cs="宋体" w:hint="eastAsia"/>
        </w:rPr>
        <w:t>∴</w:t>
      </w:r>
      <w:r w:rsidRPr="00432A70">
        <w:t>DC=CB</w:t>
      </w:r>
      <w:r w:rsidRPr="00432A70">
        <w:rPr>
          <w:rFonts w:hint="eastAsia"/>
        </w:rPr>
        <w:t>，</w:t>
      </w:r>
      <w:r w:rsidRPr="00432A70">
        <w:rPr>
          <w:rFonts w:ascii="宋体" w:hAnsi="宋体" w:cs="宋体" w:hint="eastAsia"/>
        </w:rPr>
        <w:t>∠</w:t>
      </w:r>
      <w:r w:rsidRPr="00432A70">
        <w:t>OCD=</w:t>
      </w:r>
      <w:r w:rsidRPr="00432A70">
        <w:rPr>
          <w:rFonts w:ascii="宋体" w:hAnsi="宋体" w:cs="宋体" w:hint="eastAsia"/>
        </w:rPr>
        <w:t>∠</w:t>
      </w:r>
      <w:r w:rsidRPr="00432A70">
        <w:t>FCB</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点</w:t>
      </w:r>
      <w:r w:rsidRPr="00432A70">
        <w:t>B</w:t>
      </w:r>
      <w:r w:rsidRPr="00432A70">
        <w:rPr>
          <w:rFonts w:hint="eastAsia"/>
        </w:rPr>
        <w:t>、</w:t>
      </w:r>
      <w:r w:rsidRPr="00432A70">
        <w:t>C</w:t>
      </w:r>
      <w:r w:rsidRPr="00432A70">
        <w:rPr>
          <w:rFonts w:hint="eastAsia"/>
        </w:rPr>
        <w:t>、</w:t>
      </w:r>
      <w:r w:rsidRPr="00432A70">
        <w:t>D</w:t>
      </w:r>
      <w:r w:rsidRPr="00432A70">
        <w:rPr>
          <w:rFonts w:hint="eastAsia"/>
        </w:rPr>
        <w:t>在同一直线上，</w:t>
      </w:r>
    </w:p>
    <w:p w:rsidR="00125E7C" w:rsidRPr="00432A70" w:rsidRDefault="00125E7C" w:rsidP="0053792E">
      <w:pPr>
        <w:pStyle w:val="DefaultParagraph"/>
      </w:pPr>
      <w:r w:rsidRPr="00432A70">
        <w:rPr>
          <w:rFonts w:ascii="宋体" w:hAnsi="宋体" w:cs="宋体" w:hint="eastAsia"/>
        </w:rPr>
        <w:t>∴</w:t>
      </w:r>
      <w:r w:rsidRPr="00432A70">
        <w:rPr>
          <w:rFonts w:hint="eastAsia"/>
        </w:rPr>
        <w:t>点</w:t>
      </w:r>
      <w:r w:rsidRPr="00432A70">
        <w:t>B</w:t>
      </w:r>
      <w:r w:rsidRPr="00432A70">
        <w:rPr>
          <w:rFonts w:hint="eastAsia"/>
        </w:rPr>
        <w:t>与点</w:t>
      </w:r>
      <w:r w:rsidRPr="00432A70">
        <w:t>D</w:t>
      </w:r>
      <w:r w:rsidRPr="00432A70">
        <w:rPr>
          <w:rFonts w:hint="eastAsia"/>
        </w:rPr>
        <w:t>关于直线</w:t>
      </w:r>
      <w:r w:rsidRPr="00432A70">
        <w:t>AC</w:t>
      </w:r>
      <w:r w:rsidRPr="00432A70">
        <w:rPr>
          <w:rFonts w:hint="eastAsia"/>
        </w:rPr>
        <w:t>对称，</w:t>
      </w:r>
    </w:p>
    <w:p w:rsidR="00125E7C" w:rsidRPr="00432A70" w:rsidRDefault="00125E7C" w:rsidP="0053792E">
      <w:pPr>
        <w:pStyle w:val="DefaultParagraph"/>
      </w:pPr>
      <w:r w:rsidRPr="00432A70">
        <w:rPr>
          <w:rFonts w:ascii="宋体" w:hAnsi="宋体" w:cs="宋体" w:hint="eastAsia"/>
        </w:rPr>
        <w:t>∴</w:t>
      </w:r>
      <w:r w:rsidRPr="00432A70">
        <w:rPr>
          <w:rFonts w:hint="eastAsia"/>
        </w:rPr>
        <w:t>点</w:t>
      </w:r>
      <w:r w:rsidRPr="00432A70">
        <w:t>B</w:t>
      </w:r>
      <w:r w:rsidRPr="00432A70">
        <w:rPr>
          <w:rFonts w:hint="eastAsia"/>
        </w:rPr>
        <w:t>关于直线</w:t>
      </w:r>
      <w:r w:rsidRPr="00432A70">
        <w:t>AC</w:t>
      </w:r>
      <w:r w:rsidRPr="00432A70">
        <w:rPr>
          <w:rFonts w:hint="eastAsia"/>
        </w:rPr>
        <w:t>的对称点在抛物线上．</w:t>
      </w:r>
    </w:p>
    <w:p w:rsidR="00125E7C" w:rsidRPr="00432A70" w:rsidRDefault="00125E7C" w:rsidP="0053792E">
      <w:pPr>
        <w:pStyle w:val="DefaultParagraph"/>
      </w:pPr>
      <w:r w:rsidRPr="00432A70">
        <w:rPr>
          <w:rFonts w:hint="eastAsia"/>
        </w:rPr>
        <w:t>（</w:t>
      </w:r>
      <w:r w:rsidRPr="00432A70">
        <w:t>3</w:t>
      </w:r>
      <w:r w:rsidRPr="00432A70">
        <w:rPr>
          <w:rFonts w:hint="eastAsia"/>
        </w:rPr>
        <w:t>）过点</w:t>
      </w:r>
      <w:r w:rsidRPr="00432A70">
        <w:t>E</w:t>
      </w:r>
      <w:r w:rsidRPr="00432A70">
        <w:rPr>
          <w:rFonts w:hint="eastAsia"/>
        </w:rPr>
        <w:t>作</w:t>
      </w:r>
      <w:r w:rsidRPr="00432A70">
        <w:t>EG</w:t>
      </w:r>
      <w:r w:rsidRPr="00432A70">
        <w:rPr>
          <w:rFonts w:ascii="宋体" w:hAnsi="宋体" w:cs="宋体" w:hint="eastAsia"/>
        </w:rPr>
        <w:t>⊥</w:t>
      </w:r>
      <w:r w:rsidRPr="00432A70">
        <w:t>y</w:t>
      </w:r>
      <w:r w:rsidRPr="00432A70">
        <w:rPr>
          <w:rFonts w:hint="eastAsia"/>
        </w:rPr>
        <w:t>轴于点</w:t>
      </w:r>
      <w:r w:rsidRPr="00432A70">
        <w:t>G</w:t>
      </w:r>
      <w:r w:rsidRPr="00432A70">
        <w:rPr>
          <w:rFonts w:hint="eastAsia"/>
        </w:rPr>
        <w:t>，设直线</w:t>
      </w:r>
      <w:r w:rsidRPr="00432A70">
        <w:t>AB</w:t>
      </w:r>
      <w:r w:rsidRPr="00432A70">
        <w:rPr>
          <w:rFonts w:hint="eastAsia"/>
        </w:rPr>
        <w:t>的表达式为</w:t>
      </w:r>
      <w:r w:rsidRPr="00432A70">
        <w:t>y=kx+b</w:t>
      </w:r>
      <w:r w:rsidRPr="00432A70">
        <w:rPr>
          <w:rFonts w:hint="eastAsia"/>
        </w:rPr>
        <w:t>，则</w:t>
      </w:r>
      <w:r w:rsidRPr="008847A9">
        <w:rPr>
          <w:noProof/>
          <w:position w:val="-39"/>
        </w:rPr>
        <w:pict>
          <v:shape id="图片 160" o:spid="_x0000_i1184" type="#_x0000_t75" alt="菁优网-jyeoo" style="width:54pt;height:45.75pt;visibility:visible">
            <v:imagedata r:id="rId126" o:title=""/>
          </v:shape>
        </w:pict>
      </w:r>
      <w:r w:rsidRPr="00432A70">
        <w:rPr>
          <w:rFonts w:hint="eastAsia"/>
        </w:rPr>
        <w:t>，</w:t>
      </w:r>
    </w:p>
    <w:p w:rsidR="00125E7C" w:rsidRPr="00432A70" w:rsidRDefault="00125E7C" w:rsidP="0053792E">
      <w:pPr>
        <w:pStyle w:val="DefaultParagraph"/>
      </w:pPr>
      <w:r w:rsidRPr="00432A70">
        <w:rPr>
          <w:rFonts w:hint="eastAsia"/>
        </w:rPr>
        <w:t>解得</w:t>
      </w:r>
      <w:r w:rsidRPr="00432A70">
        <w:t>k=</w:t>
      </w:r>
      <w:r w:rsidRPr="00432A70">
        <w:rPr>
          <w:rFonts w:hint="eastAsia"/>
        </w:rPr>
        <w:t>﹣</w:t>
      </w:r>
      <w:r w:rsidRPr="008847A9">
        <w:rPr>
          <w:noProof/>
          <w:position w:val="-22"/>
        </w:rPr>
        <w:pict>
          <v:shape id="图片 161" o:spid="_x0000_i1185" type="#_x0000_t75" alt="菁优网-jyeoo" style="width:15pt;height:27.75pt;visibility:visible">
            <v:imagedata r:id="rId125"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y=</w:t>
      </w:r>
      <w:r w:rsidRPr="00432A70">
        <w:rPr>
          <w:rFonts w:hint="eastAsia"/>
        </w:rPr>
        <w:t>﹣</w:t>
      </w:r>
      <w:r w:rsidRPr="008847A9">
        <w:rPr>
          <w:noProof/>
          <w:position w:val="-22"/>
        </w:rPr>
        <w:pict>
          <v:shape id="图片 162" o:spid="_x0000_i1186" type="#_x0000_t75" alt="菁优网-jyeoo" style="width:15pt;height:27.75pt;visibility:visible">
            <v:imagedata r:id="rId127" o:title=""/>
          </v:shape>
        </w:pict>
      </w:r>
      <w:r w:rsidRPr="00432A70">
        <w:t>x+</w:t>
      </w:r>
      <w:r w:rsidRPr="008847A9">
        <w:rPr>
          <w:noProof/>
          <w:position w:val="-5"/>
        </w:rPr>
        <w:pict>
          <v:shape id="图片 163" o:spid="_x0000_i1187" type="#_x0000_t75" alt="菁优网-jyeoo" style="width:15pt;height:13.5pt;visibility:visible">
            <v:imagedata r:id="rId128" o:title=""/>
          </v:shape>
        </w:pict>
      </w:r>
      <w:r w:rsidRPr="00432A70">
        <w:rPr>
          <w:rFonts w:hint="eastAsia"/>
        </w:rPr>
        <w:t>，代入抛物线的表达式﹣</w:t>
      </w:r>
      <w:r w:rsidRPr="008847A9">
        <w:rPr>
          <w:noProof/>
          <w:position w:val="-22"/>
        </w:rPr>
        <w:pict>
          <v:shape id="图片 164" o:spid="_x0000_i1188" type="#_x0000_t75" alt="菁优网-jyeoo" style="width:15pt;height:27.75pt;visibility:visible">
            <v:imagedata r:id="rId127" o:title=""/>
          </v:shape>
        </w:pict>
      </w:r>
      <w:r w:rsidRPr="00432A70">
        <w:t>x+</w:t>
      </w:r>
      <w:r w:rsidRPr="008847A9">
        <w:rPr>
          <w:noProof/>
          <w:position w:val="-5"/>
        </w:rPr>
        <w:pict>
          <v:shape id="图片 165" o:spid="_x0000_i1189" type="#_x0000_t75" alt="菁优网-jyeoo" style="width:15pt;height:13.5pt;visibility:visible">
            <v:imagedata r:id="rId128" o:title=""/>
          </v:shape>
        </w:pict>
      </w:r>
      <w:r w:rsidRPr="00432A70">
        <w:t>=</w:t>
      </w:r>
      <w:r w:rsidRPr="008847A9">
        <w:rPr>
          <w:noProof/>
          <w:position w:val="-22"/>
        </w:rPr>
        <w:pict>
          <v:shape id="图片 166" o:spid="_x0000_i1190" type="#_x0000_t75" alt="菁优网-jyeoo" style="width:15pt;height:27.75pt;visibility:visible">
            <v:imagedata r:id="rId127" o:title=""/>
          </v:shape>
        </w:pict>
      </w:r>
      <w:r w:rsidRPr="00432A70">
        <w:t>x</w:t>
      </w:r>
      <w:r w:rsidRPr="00432A70">
        <w:rPr>
          <w:sz w:val="24"/>
          <w:szCs w:val="24"/>
          <w:vertAlign w:val="superscript"/>
        </w:rPr>
        <w:t>2</w:t>
      </w:r>
      <w:r w:rsidRPr="00432A70">
        <w:rPr>
          <w:rFonts w:hint="eastAsia"/>
        </w:rPr>
        <w:t>﹣</w:t>
      </w:r>
      <w:r w:rsidRPr="008847A9">
        <w:rPr>
          <w:noProof/>
          <w:position w:val="-22"/>
        </w:rPr>
        <w:pict>
          <v:shape id="图片 167" o:spid="_x0000_i1191" type="#_x0000_t75" alt="菁优网-jyeoo" style="width:15pt;height:27.75pt;visibility:visible">
            <v:imagedata r:id="rId127" o:title=""/>
          </v:shape>
        </w:pict>
      </w:r>
      <w:r w:rsidRPr="00432A70">
        <w:t>x</w:t>
      </w:r>
      <w:r w:rsidRPr="00432A70">
        <w:rPr>
          <w:rFonts w:hint="eastAsia"/>
        </w:rPr>
        <w:t>﹣</w:t>
      </w:r>
      <w:r w:rsidRPr="008847A9">
        <w:rPr>
          <w:noProof/>
          <w:position w:val="-22"/>
        </w:rPr>
        <w:pict>
          <v:shape id="图片 168" o:spid="_x0000_i1192" type="#_x0000_t75" alt="菁优网-jyeoo" style="width:15pt;height:27.75pt;visibility:visible">
            <v:imagedata r:id="rId127" o:title=""/>
          </v:shape>
        </w:pict>
      </w:r>
      <w:r w:rsidRPr="00432A70">
        <w:rPr>
          <w:rFonts w:hint="eastAsia"/>
        </w:rPr>
        <w:t>．</w:t>
      </w:r>
    </w:p>
    <w:p w:rsidR="00125E7C" w:rsidRPr="00432A70" w:rsidRDefault="00125E7C" w:rsidP="0053792E">
      <w:pPr>
        <w:pStyle w:val="DefaultParagraph"/>
      </w:pPr>
      <w:r w:rsidRPr="00432A70">
        <w:rPr>
          <w:rFonts w:hint="eastAsia"/>
        </w:rPr>
        <w:t>解得</w:t>
      </w:r>
      <w:r w:rsidRPr="00432A70">
        <w:t>x=2</w:t>
      </w:r>
      <w:r w:rsidRPr="00432A70">
        <w:rPr>
          <w:rFonts w:hint="eastAsia"/>
        </w:rPr>
        <w:t>或</w:t>
      </w:r>
      <w:r w:rsidRPr="00432A70">
        <w:t>x=</w:t>
      </w:r>
      <w:r w:rsidRPr="00432A70">
        <w:rPr>
          <w:rFonts w:hint="eastAsia"/>
        </w:rPr>
        <w:t>﹣</w:t>
      </w:r>
      <w:r w:rsidRPr="00432A70">
        <w:t>2</w:t>
      </w:r>
      <w:r w:rsidRPr="00432A70">
        <w:rPr>
          <w:rFonts w:hint="eastAsia"/>
        </w:rPr>
        <w:t>，</w:t>
      </w:r>
    </w:p>
    <w:p w:rsidR="00125E7C" w:rsidRPr="00432A70" w:rsidRDefault="00125E7C" w:rsidP="0053792E">
      <w:pPr>
        <w:pStyle w:val="DefaultParagraph"/>
      </w:pPr>
      <w:r w:rsidRPr="00432A70">
        <w:rPr>
          <w:rFonts w:hint="eastAsia"/>
        </w:rPr>
        <w:t>当</w:t>
      </w:r>
      <w:r w:rsidRPr="00432A70">
        <w:t>x=</w:t>
      </w:r>
      <w:r w:rsidRPr="00432A70">
        <w:rPr>
          <w:rFonts w:hint="eastAsia"/>
        </w:rPr>
        <w:t>﹣</w:t>
      </w:r>
      <w:r w:rsidRPr="00432A70">
        <w:t>2</w:t>
      </w:r>
      <w:r w:rsidRPr="00432A70">
        <w:rPr>
          <w:rFonts w:hint="eastAsia"/>
        </w:rPr>
        <w:t>时</w:t>
      </w:r>
      <w:r w:rsidRPr="00432A70">
        <w:t>y=</w:t>
      </w:r>
      <w:r w:rsidRPr="00432A70">
        <w:rPr>
          <w:rFonts w:hint="eastAsia"/>
        </w:rPr>
        <w:t>﹣</w:t>
      </w:r>
      <w:r w:rsidRPr="008847A9">
        <w:rPr>
          <w:noProof/>
          <w:position w:val="-22"/>
        </w:rPr>
        <w:pict>
          <v:shape id="图片 169" o:spid="_x0000_i1193" type="#_x0000_t75" alt="菁优网-jyeoo" style="width:15pt;height:27.75pt;visibility:visible">
            <v:imagedata r:id="rId127" o:title=""/>
          </v:shape>
        </w:pict>
      </w:r>
      <w:r w:rsidRPr="00432A70">
        <w:t>x+</w:t>
      </w:r>
      <w:r w:rsidRPr="008847A9">
        <w:rPr>
          <w:noProof/>
          <w:position w:val="-5"/>
        </w:rPr>
        <w:pict>
          <v:shape id="图片 170" o:spid="_x0000_i1194" type="#_x0000_t75" alt="菁优网-jyeoo" style="width:15pt;height:13.5pt;visibility:visible">
            <v:imagedata r:id="rId129" o:title=""/>
          </v:shape>
        </w:pict>
      </w:r>
      <w:r w:rsidRPr="00432A70">
        <w:t>=</w:t>
      </w:r>
      <w:r w:rsidRPr="00432A70">
        <w:rPr>
          <w:rFonts w:hint="eastAsia"/>
        </w:rPr>
        <w:t>﹣</w:t>
      </w:r>
      <w:r w:rsidRPr="008847A9">
        <w:rPr>
          <w:noProof/>
          <w:position w:val="-22"/>
        </w:rPr>
        <w:pict>
          <v:shape id="图片 171" o:spid="_x0000_i1195" type="#_x0000_t75" alt="菁优网-jyeoo" style="width:15pt;height:27.75pt;visibility:visible">
            <v:imagedata r:id="rId130" o:title=""/>
          </v:shape>
        </w:pict>
      </w:r>
      <w:r w:rsidRPr="00432A70">
        <w:t>×</w:t>
      </w:r>
      <w:r w:rsidRPr="00432A70">
        <w:rPr>
          <w:rFonts w:hint="eastAsia"/>
        </w:rPr>
        <w:t>（﹣</w:t>
      </w:r>
      <w:r w:rsidRPr="00432A70">
        <w:t>2</w:t>
      </w:r>
      <w:r w:rsidRPr="00432A70">
        <w:rPr>
          <w:rFonts w:hint="eastAsia"/>
        </w:rPr>
        <w:t>）</w:t>
      </w:r>
      <w:r w:rsidRPr="00432A70">
        <w:t>+</w:t>
      </w:r>
      <w:r w:rsidRPr="008847A9">
        <w:rPr>
          <w:noProof/>
          <w:position w:val="-5"/>
        </w:rPr>
        <w:pict>
          <v:shape id="图片 172" o:spid="_x0000_i1196" type="#_x0000_t75" alt="菁优网-jyeoo" style="width:15pt;height:13.5pt;visibility:visible">
            <v:imagedata r:id="rId129" o:title=""/>
          </v:shape>
        </w:pict>
      </w:r>
      <w:r w:rsidRPr="00432A70">
        <w:t>=</w:t>
      </w:r>
      <w:r w:rsidRPr="008847A9">
        <w:rPr>
          <w:noProof/>
          <w:position w:val="-22"/>
        </w:rPr>
        <w:pict>
          <v:shape id="图片 173" o:spid="_x0000_i1197" type="#_x0000_t75" alt="菁优网-jyeoo" style="width:22.5pt;height:27.75pt;visibility:visible">
            <v:imagedata r:id="rId131"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rPr>
          <w:rFonts w:hint="eastAsia"/>
        </w:rPr>
        <w:t>点</w:t>
      </w:r>
      <w:r w:rsidRPr="00432A70">
        <w:t>E</w:t>
      </w:r>
      <w:r w:rsidRPr="00432A70">
        <w:rPr>
          <w:rFonts w:hint="eastAsia"/>
        </w:rPr>
        <w:t>的坐标为（﹣</w:t>
      </w:r>
      <w:r w:rsidRPr="00432A70">
        <w:t>2</w:t>
      </w:r>
      <w:r w:rsidRPr="00432A70">
        <w:rPr>
          <w:rFonts w:hint="eastAsia"/>
        </w:rPr>
        <w:t>，</w:t>
      </w:r>
      <w:r w:rsidRPr="008847A9">
        <w:rPr>
          <w:noProof/>
          <w:position w:val="-22"/>
        </w:rPr>
        <w:pict>
          <v:shape id="图片 174" o:spid="_x0000_i1198" type="#_x0000_t75" alt="菁优网-jyeoo" style="width:22.5pt;height:27.75pt;visibility:visible">
            <v:imagedata r:id="rId131" o:title=""/>
          </v:shape>
        </w:pict>
      </w:r>
      <w:r w:rsidRPr="00432A70">
        <w:rPr>
          <w:rFonts w:hint="eastAsia"/>
        </w:rPr>
        <w:t>），</w:t>
      </w:r>
      <w:r w:rsidRPr="00432A70">
        <w:rPr>
          <w:rFonts w:ascii="宋体" w:hAnsi="宋体" w:cs="宋体" w:hint="eastAsia"/>
        </w:rPr>
        <w:t>∵</w:t>
      </w:r>
      <w:r w:rsidRPr="00432A70">
        <w:t>tan</w:t>
      </w:r>
      <w:r w:rsidRPr="00432A70">
        <w:rPr>
          <w:rFonts w:ascii="宋体" w:hAnsi="宋体" w:cs="宋体" w:hint="eastAsia"/>
        </w:rPr>
        <w:t>∠</w:t>
      </w:r>
      <w:r w:rsidRPr="00432A70">
        <w:t>EDG=</w:t>
      </w:r>
      <w:r w:rsidRPr="008847A9">
        <w:rPr>
          <w:noProof/>
          <w:position w:val="-22"/>
        </w:rPr>
        <w:pict>
          <v:shape id="图片 175" o:spid="_x0000_i1199" type="#_x0000_t75" alt="菁优网-jyeoo" style="width:13.5pt;height:26.25pt;visibility:visible">
            <v:imagedata r:id="rId132" o:title=""/>
          </v:shape>
        </w:pict>
      </w:r>
      <w:r w:rsidRPr="00432A70">
        <w:t>=</w:t>
      </w:r>
      <w:r w:rsidRPr="008847A9">
        <w:rPr>
          <w:noProof/>
          <w:position w:val="-49"/>
        </w:rPr>
        <w:pict>
          <v:shape id="图片 176" o:spid="_x0000_i1200" type="#_x0000_t75" alt="菁优网-jyeoo" style="width:45pt;height:42pt;visibility:visible">
            <v:imagedata r:id="rId133" o:title=""/>
          </v:shape>
        </w:pict>
      </w:r>
      <w:r w:rsidRPr="00432A70">
        <w:t>=</w:t>
      </w:r>
      <w:r w:rsidRPr="008847A9">
        <w:rPr>
          <w:noProof/>
          <w:position w:val="-22"/>
        </w:rPr>
        <w:pict>
          <v:shape id="图片 177" o:spid="_x0000_i1201" type="#_x0000_t75" alt="菁优网-jyeoo" style="width:15pt;height:27.75pt;visibility:visible">
            <v:imagedata r:id="rId134" o:title=""/>
          </v:shape>
        </w:pic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EDG=30</w:t>
      </w:r>
      <w:r w:rsidRPr="00432A70">
        <w:t>°</w:t>
      </w:r>
      <w:r w:rsidRPr="00432A70">
        <w:rPr>
          <w:rFonts w:ascii="宋体" w:hAnsi="宋体" w:cs="宋体" w:hint="eastAsia"/>
        </w:rPr>
        <w:t>∵</w:t>
      </w:r>
      <w:r w:rsidRPr="00432A70">
        <w:t>tan</w:t>
      </w:r>
      <w:r w:rsidRPr="00432A70">
        <w:rPr>
          <w:rFonts w:ascii="宋体" w:hAnsi="宋体" w:cs="宋体" w:hint="eastAsia"/>
        </w:rPr>
        <w:t>∠</w:t>
      </w:r>
      <w:r w:rsidRPr="00432A70">
        <w:t>OAC=</w:t>
      </w:r>
      <w:r w:rsidRPr="008847A9">
        <w:rPr>
          <w:noProof/>
          <w:position w:val="-22"/>
        </w:rPr>
        <w:pict>
          <v:shape id="图片 178" o:spid="_x0000_i1202" type="#_x0000_t75" alt="菁优网-jyeoo" style="width:13.5pt;height:26.25pt;visibility:visible">
            <v:imagedata r:id="rId135" o:title=""/>
          </v:shape>
        </w:pict>
      </w:r>
      <w:r w:rsidRPr="00432A70">
        <w:t>=</w:t>
      </w:r>
      <w:r w:rsidRPr="008847A9">
        <w:rPr>
          <w:noProof/>
          <w:position w:val="-25"/>
        </w:rPr>
        <w:pict>
          <v:shape id="图片 179" o:spid="_x0000_i1203" type="#_x0000_t75" alt="菁优网-jyeoo" style="width:15pt;height:27.75pt;visibility:visible">
            <v:imagedata r:id="rId136" o:title=""/>
          </v:shape>
        </w:pict>
      </w:r>
      <w:r w:rsidRPr="00432A70">
        <w:t>=</w:t>
      </w:r>
      <w:r w:rsidRPr="008847A9">
        <w:rPr>
          <w:noProof/>
          <w:position w:val="-22"/>
        </w:rPr>
        <w:pict>
          <v:shape id="图片 180" o:spid="_x0000_i1204" type="#_x0000_t75" alt="菁优网-jyeoo" style="width:15pt;height:27.75pt;visibility:visible">
            <v:imagedata r:id="rId134" o:title=""/>
          </v:shape>
        </w:pict>
      </w:r>
      <w:r w:rsidRPr="00432A70">
        <w:rPr>
          <w:rFonts w:hint="eastAsia"/>
        </w:rPr>
        <w:t>，</w:t>
      </w:r>
      <w:r w:rsidRPr="00432A70">
        <w:rPr>
          <w:rFonts w:ascii="宋体" w:hAnsi="宋体" w:cs="宋体" w:hint="eastAsia"/>
        </w:rPr>
        <w:t>∴∠</w:t>
      </w:r>
      <w:r w:rsidRPr="00432A70">
        <w:t>OAC=30</w:t>
      </w:r>
      <w:r w:rsidRPr="00432A70">
        <w:t>°</w:t>
      </w:r>
      <w:r w:rsidRPr="00432A70">
        <w:rPr>
          <w:rFonts w:hint="eastAsia"/>
        </w:rPr>
        <w:t>，</w:t>
      </w:r>
    </w:p>
    <w:p w:rsidR="00125E7C" w:rsidRPr="00432A70" w:rsidRDefault="00125E7C" w:rsidP="0053792E">
      <w:pPr>
        <w:pStyle w:val="DefaultParagraph"/>
      </w:pPr>
      <w:r w:rsidRPr="00432A70">
        <w:rPr>
          <w:rFonts w:ascii="宋体" w:hAnsi="宋体" w:cs="宋体" w:hint="eastAsia"/>
        </w:rPr>
        <w:t>∴∠</w:t>
      </w:r>
      <w:r w:rsidRPr="00432A70">
        <w:t>OAC=</w:t>
      </w:r>
      <w:r w:rsidRPr="00432A70">
        <w:rPr>
          <w:rFonts w:ascii="宋体" w:hAnsi="宋体" w:cs="宋体" w:hint="eastAsia"/>
        </w:rPr>
        <w:t>∠</w:t>
      </w:r>
      <w:r w:rsidRPr="00432A70">
        <w:t>EDG</w:t>
      </w:r>
      <w:r w:rsidRPr="00432A70">
        <w:rPr>
          <w:rFonts w:hint="eastAsia"/>
        </w:rPr>
        <w:t>，</w:t>
      </w:r>
      <w:r w:rsidRPr="00432A70">
        <w:rPr>
          <w:rFonts w:ascii="宋体" w:hAnsi="宋体" w:cs="宋体" w:hint="eastAsia"/>
        </w:rPr>
        <w:t>∴</w:t>
      </w:r>
      <w:r w:rsidRPr="00432A70">
        <w:t>ED</w:t>
      </w:r>
      <w:r w:rsidRPr="00432A70">
        <w:rPr>
          <w:rFonts w:ascii="宋体" w:hAnsi="宋体" w:cs="宋体" w:hint="eastAsia"/>
        </w:rPr>
        <w:t>∥</w:t>
      </w:r>
      <w:r w:rsidRPr="00432A70">
        <w:t>AC</w:t>
      </w:r>
      <w:r w:rsidRPr="00432A70">
        <w:rPr>
          <w:rFonts w:hint="eastAsia"/>
        </w:rPr>
        <w:t>．</w:t>
      </w:r>
    </w:p>
    <w:p w:rsidR="00125E7C" w:rsidRPr="00432A70" w:rsidRDefault="00125E7C" w:rsidP="0053792E">
      <w:pPr>
        <w:pStyle w:val="DefaultParagraph"/>
        <w:tabs>
          <w:tab w:val="left" w:pos="582"/>
        </w:tabs>
        <w:ind w:left="1"/>
      </w:pPr>
      <w:r w:rsidRPr="008407F1">
        <w:rPr>
          <w:noProof/>
        </w:rPr>
        <w:pict>
          <v:shape id="_x0000_i1205" type="#_x0000_t75" alt="菁优网：http://www.jyeoo.com" style="width:132.75pt;height:110.25pt;visibility:visible">
            <v:imagedata r:id="rId137" o:title=""/>
          </v:shape>
        </w:pict>
      </w:r>
    </w:p>
    <w:p w:rsidR="00125E7C" w:rsidRPr="00432A70" w:rsidRDefault="00125E7C" w:rsidP="0053792E">
      <w:pPr>
        <w:pStyle w:val="DefaultParagraph"/>
        <w:tabs>
          <w:tab w:val="left" w:pos="582"/>
        </w:tabs>
        <w:ind w:left="1"/>
      </w:pPr>
      <w:r w:rsidRPr="00432A70">
        <w:rPr>
          <w:rFonts w:hint="eastAsia"/>
        </w:rPr>
        <w:t>点评：本题考查了待定系数法求解析式，三角形相似的判定及性质，以及对称轴的性质和解三角函数等知识的理解和掌握．</w:t>
      </w:r>
    </w:p>
    <w:p w:rsidR="00125E7C" w:rsidRPr="00432A70" w:rsidRDefault="00125E7C" w:rsidP="0053792E">
      <w:pPr>
        <w:jc w:val="left"/>
      </w:pPr>
    </w:p>
    <w:p w:rsidR="00125E7C" w:rsidRPr="00432A70" w:rsidRDefault="00125E7C" w:rsidP="0053792E"/>
    <w:p w:rsidR="00125E7C" w:rsidRPr="0053792E" w:rsidRDefault="00125E7C"/>
    <w:sectPr w:rsidR="00125E7C" w:rsidRPr="0053792E" w:rsidSect="00E72D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Gothic">
    <w:altName w:val="昒? 嫛???"/>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92E"/>
    <w:rsid w:val="00125E7C"/>
    <w:rsid w:val="00432A70"/>
    <w:rsid w:val="0053792E"/>
    <w:rsid w:val="006C3E24"/>
    <w:rsid w:val="007D528C"/>
    <w:rsid w:val="00810C0D"/>
    <w:rsid w:val="008407F1"/>
    <w:rsid w:val="008847A9"/>
    <w:rsid w:val="00B73A77"/>
    <w:rsid w:val="00E72D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2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uiPriority w:val="99"/>
    <w:rsid w:val="0053792E"/>
    <w:rPr>
      <w:rFonts w:ascii="Times New Roman"/>
    </w:rPr>
  </w:style>
  <w:style w:type="paragraph" w:styleId="BalloonText">
    <w:name w:val="Balloon Text"/>
    <w:basedOn w:val="Normal"/>
    <w:link w:val="BalloonTextChar"/>
    <w:uiPriority w:val="99"/>
    <w:semiHidden/>
    <w:rsid w:val="0053792E"/>
    <w:rPr>
      <w:sz w:val="18"/>
      <w:szCs w:val="18"/>
    </w:rPr>
  </w:style>
  <w:style w:type="character" w:customStyle="1" w:styleId="BalloonTextChar">
    <w:name w:val="Balloon Text Char"/>
    <w:basedOn w:val="DefaultParagraphFont"/>
    <w:link w:val="BalloonText"/>
    <w:uiPriority w:val="99"/>
    <w:semiHidden/>
    <w:locked/>
    <w:rsid w:val="0053792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fontTable" Target="fontTable.xml"/><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116" Type="http://schemas.openxmlformats.org/officeDocument/2006/relationships/image" Target="media/image113.png"/><Relationship Id="rId124" Type="http://schemas.openxmlformats.org/officeDocument/2006/relationships/image" Target="media/image121.png"/><Relationship Id="rId129" Type="http://schemas.openxmlformats.org/officeDocument/2006/relationships/image" Target="media/image126.png"/><Relationship Id="rId137" Type="http://schemas.openxmlformats.org/officeDocument/2006/relationships/image" Target="media/image13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11" Type="http://schemas.openxmlformats.org/officeDocument/2006/relationships/image" Target="media/image108.png"/><Relationship Id="rId132" Type="http://schemas.openxmlformats.org/officeDocument/2006/relationships/image" Target="media/image129.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image" Target="media/image132.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1674</Words>
  <Characters>9543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2</cp:revision>
  <dcterms:created xsi:type="dcterms:W3CDTF">2014-06-20T09:01:00Z</dcterms:created>
  <dcterms:modified xsi:type="dcterms:W3CDTF">2015-06-24T08:59:00Z</dcterms:modified>
</cp:coreProperties>
</file>